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1956"/>
        <w:gridCol w:w="3745"/>
        <w:gridCol w:w="1278"/>
        <w:gridCol w:w="1282"/>
      </w:tblGrid>
      <w:tr w:rsidR="00D80896" w:rsidRPr="00A30936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TEACHER:</w:t>
            </w:r>
          </w:p>
        </w:tc>
        <w:tc>
          <w:tcPr>
            <w:tcW w:w="2118" w:type="dxa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vMerge w:val="restart"/>
            <w:tcBorders>
              <w:top w:val="nil"/>
              <w:bottom w:val="nil"/>
            </w:tcBorders>
            <w:vAlign w:val="center"/>
          </w:tcPr>
          <w:p w:rsidR="00D80896" w:rsidRPr="00A30936" w:rsidRDefault="00D80896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A30936">
              <w:rPr>
                <w:rFonts w:ascii="Georgia" w:hAnsi="Georgia" w:cs="Georgia"/>
                <w:b/>
                <w:bCs/>
                <w:sz w:val="20"/>
                <w:szCs w:val="20"/>
              </w:rPr>
              <w:t>Charles H. Milby High School</w:t>
            </w:r>
          </w:p>
          <w:p w:rsidR="00D80896" w:rsidRPr="00A30936" w:rsidRDefault="00D80896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Weekly Lesson Plan</w:t>
            </w:r>
          </w:p>
          <w:p w:rsidR="00D80896" w:rsidRPr="00A30936" w:rsidRDefault="00D80896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  <w:p w:rsidR="00D80896" w:rsidRPr="00A30936" w:rsidRDefault="00D80896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Week#3</w:t>
            </w:r>
          </w:p>
        </w:tc>
        <w:tc>
          <w:tcPr>
            <w:tcW w:w="1352" w:type="dxa"/>
            <w:shd w:val="clear" w:color="auto" w:fill="E6E6E6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6-Weeks Cycle:</w:t>
            </w:r>
          </w:p>
        </w:tc>
        <w:tc>
          <w:tcPr>
            <w:tcW w:w="1348" w:type="dxa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1.3</w:t>
            </w:r>
          </w:p>
        </w:tc>
      </w:tr>
      <w:tr w:rsidR="00D80896" w:rsidRPr="00A30936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SUBJECT(S):</w:t>
            </w:r>
          </w:p>
        </w:tc>
        <w:tc>
          <w:tcPr>
            <w:tcW w:w="2118" w:type="dxa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Biology</w:t>
            </w:r>
          </w:p>
        </w:tc>
        <w:tc>
          <w:tcPr>
            <w:tcW w:w="4140" w:type="dxa"/>
            <w:vMerge/>
            <w:tcBorders>
              <w:top w:val="nil"/>
              <w:bottom w:val="nil"/>
            </w:tcBorders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E6E6E6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 OF:</w:t>
            </w:r>
          </w:p>
        </w:tc>
        <w:tc>
          <w:tcPr>
            <w:tcW w:w="1348" w:type="dxa"/>
            <w:vAlign w:val="center"/>
          </w:tcPr>
          <w:p w:rsidR="00D80896" w:rsidRPr="00A30936" w:rsidRDefault="00D80896" w:rsidP="00160250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9/9-9/13/13</w:t>
            </w:r>
          </w:p>
        </w:tc>
      </w:tr>
    </w:tbl>
    <w:p w:rsidR="00D80896" w:rsidRPr="00A30936" w:rsidRDefault="00D80896" w:rsidP="00514FBB">
      <w:pPr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150"/>
        <w:gridCol w:w="3510"/>
        <w:gridCol w:w="3420"/>
      </w:tblGrid>
      <w:tr w:rsidR="00D80896" w:rsidRPr="00A30936">
        <w:trPr>
          <w:trHeight w:val="305"/>
        </w:trPr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E6E6E6"/>
            <w:vAlign w:val="center"/>
          </w:tcPr>
          <w:p w:rsidR="00D80896" w:rsidRPr="00A30936" w:rsidRDefault="00D80896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3510" w:type="dxa"/>
            <w:shd w:val="clear" w:color="auto" w:fill="E6E6E6"/>
            <w:vAlign w:val="center"/>
          </w:tcPr>
          <w:p w:rsidR="00D80896" w:rsidRPr="00A30936" w:rsidRDefault="00D80896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TUESDAY/WEDNESDAY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D80896" w:rsidRPr="00A30936" w:rsidRDefault="00D80896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THURSDAY/FRIDAY</w:t>
            </w:r>
          </w:p>
        </w:tc>
      </w:tr>
      <w:tr w:rsidR="00D80896" w:rsidRPr="00A30936">
        <w:trPr>
          <w:cantSplit/>
          <w:trHeight w:val="1457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D80896" w:rsidRPr="00A30936" w:rsidRDefault="00D80896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D80896" w:rsidRPr="00A30936" w:rsidRDefault="00D80896" w:rsidP="007C543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D80896" w:rsidRPr="00A30936" w:rsidRDefault="00D80896" w:rsidP="007C543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1A, 2E, 2F, 2H, 9A, 9D</w:t>
            </w:r>
          </w:p>
        </w:tc>
        <w:tc>
          <w:tcPr>
            <w:tcW w:w="3510" w:type="dxa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9A, 9D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D80896" w:rsidRPr="00A30936" w:rsidRDefault="00D80896" w:rsidP="00E335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D80896" w:rsidRPr="00A30936" w:rsidRDefault="00D80896" w:rsidP="00C04DCC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9A, 9D</w:t>
            </w:r>
          </w:p>
        </w:tc>
      </w:tr>
      <w:tr w:rsidR="00D80896" w:rsidRPr="00A30936">
        <w:trPr>
          <w:cantSplit/>
          <w:trHeight w:val="70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D80896" w:rsidRPr="00A30936" w:rsidRDefault="00D80896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</w:rPr>
              <w:t>C.1.b</w:t>
            </w:r>
          </w:p>
        </w:tc>
        <w:tc>
          <w:tcPr>
            <w:tcW w:w="3510" w:type="dxa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</w:rPr>
              <w:t>C.2.h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</w:rPr>
              <w:t>C.3.e</w:t>
            </w:r>
          </w:p>
        </w:tc>
      </w:tr>
      <w:tr w:rsidR="00D80896" w:rsidRPr="00A30936">
        <w:trPr>
          <w:cantSplit/>
          <w:trHeight w:val="1349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D80896" w:rsidRPr="00A30936" w:rsidRDefault="00D80896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AIM VIA INQUIRY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:rsidR="00D80896" w:rsidRPr="00A30936" w:rsidRDefault="00D80896" w:rsidP="007B100D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  <w:bookmarkStart w:id="0" w:name="_GoBack"/>
            <w:bookmarkEnd w:id="0"/>
          </w:p>
        </w:tc>
      </w:tr>
      <w:tr w:rsidR="00D80896" w:rsidRPr="00A30936">
        <w:trPr>
          <w:cantSplit/>
          <w:trHeight w:val="115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D80896" w:rsidRPr="00A30936" w:rsidRDefault="00D80896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</w:tc>
        <w:tc>
          <w:tcPr>
            <w:tcW w:w="3510" w:type="dxa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 xml:space="preserve">Sentence Stem: </w:t>
            </w:r>
          </w:p>
          <w:p w:rsidR="00D80896" w:rsidRPr="006C6468" w:rsidRDefault="00D80896" w:rsidP="006C6468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Water is considered the universal solvent because…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D80896" w:rsidRPr="00A30936" w:rsidRDefault="00D80896" w:rsidP="006C6468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Biomolecules are essential to life because…</w:t>
            </w:r>
          </w:p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</w:p>
        </w:tc>
      </w:tr>
      <w:tr w:rsidR="00D80896" w:rsidRPr="00A30936">
        <w:trPr>
          <w:cantSplit/>
          <w:trHeight w:val="1259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D80896" w:rsidRPr="00A30936" w:rsidRDefault="00D80896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Warm-up /DO NOW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510" w:type="dxa"/>
            <w:vAlign w:val="center"/>
          </w:tcPr>
          <w:p w:rsidR="00D80896" w:rsidRPr="00A30936" w:rsidRDefault="00D80896" w:rsidP="006C6468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Why is water a “polar” molecule?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D80896" w:rsidRPr="00A30936" w:rsidRDefault="00D80896" w:rsidP="007B100D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Why is carbon SO important?</w:t>
            </w:r>
          </w:p>
        </w:tc>
      </w:tr>
      <w:tr w:rsidR="00D80896" w:rsidRPr="00A30936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D80896" w:rsidRPr="00A30936" w:rsidRDefault="00D80896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AGENDA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Common Assessment 1</w:t>
            </w:r>
          </w:p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510" w:type="dxa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 xml:space="preserve">Warm-up </w:t>
            </w:r>
          </w:p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Basic Chemistry </w:t>
            </w:r>
            <w:r w:rsidRPr="00A30936">
              <w:rPr>
                <w:rFonts w:ascii="Georgia" w:hAnsi="Georgia" w:cs="Georgia"/>
                <w:b/>
                <w:bCs/>
              </w:rPr>
              <w:t>Notes</w:t>
            </w:r>
          </w:p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Biomolecule Engage Laboratory: Magic Milk</w:t>
            </w:r>
          </w:p>
          <w:p w:rsidR="00D80896" w:rsidRPr="00A30936" w:rsidRDefault="00D80896" w:rsidP="00A3093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D80896" w:rsidRPr="00A30936" w:rsidRDefault="00D80896" w:rsidP="00A3093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Warm-up</w:t>
            </w:r>
          </w:p>
          <w:p w:rsidR="00D80896" w:rsidRDefault="00D80896" w:rsidP="00A3093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Introduction to Biomolecules</w:t>
            </w:r>
          </w:p>
          <w:p w:rsidR="00D80896" w:rsidRPr="00A30936" w:rsidRDefault="00D80896" w:rsidP="00A3093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Biomolecule Card Sort</w:t>
            </w:r>
          </w:p>
          <w:p w:rsidR="00D80896" w:rsidRPr="00A30936" w:rsidRDefault="00D80896" w:rsidP="00D541CD">
            <w:pPr>
              <w:ind w:left="612"/>
              <w:rPr>
                <w:rFonts w:ascii="Georgia" w:hAnsi="Georgia" w:cs="Georgia"/>
                <w:b/>
                <w:bCs/>
              </w:rPr>
            </w:pPr>
          </w:p>
        </w:tc>
      </w:tr>
      <w:tr w:rsidR="00D80896" w:rsidRPr="00A30936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D80896" w:rsidRPr="00A30936" w:rsidRDefault="00D80896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EXIT TICKET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D80896" w:rsidRPr="00A30936" w:rsidRDefault="00D80896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:rsidR="00D80896" w:rsidRPr="00A30936" w:rsidRDefault="00D80896" w:rsidP="00A3093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Magic Milk: Student Experimental Re-Design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D80896" w:rsidRPr="00A30936" w:rsidRDefault="00D80896" w:rsidP="006C6468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Biomolecule Foldable</w:t>
            </w:r>
          </w:p>
          <w:p w:rsidR="00D80896" w:rsidRPr="00A30936" w:rsidRDefault="00D80896">
            <w:pPr>
              <w:rPr>
                <w:rFonts w:ascii="Georgia" w:hAnsi="Georgia" w:cs="Georgia"/>
                <w:b/>
                <w:bCs/>
              </w:rPr>
            </w:pPr>
          </w:p>
        </w:tc>
      </w:tr>
    </w:tbl>
    <w:p w:rsidR="00D80896" w:rsidRPr="00A30936" w:rsidRDefault="00D80896" w:rsidP="00514FBB">
      <w:pPr>
        <w:rPr>
          <w:rFonts w:ascii="Georgia" w:hAnsi="Georgia" w:cs="Georgia"/>
          <w:b/>
          <w:bCs/>
        </w:rPr>
      </w:pPr>
    </w:p>
    <w:sectPr w:rsidR="00D80896" w:rsidRPr="00A30936" w:rsidSect="0051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FBB"/>
    <w:rsid w:val="00047C8F"/>
    <w:rsid w:val="00160250"/>
    <w:rsid w:val="00297AA5"/>
    <w:rsid w:val="002B00E6"/>
    <w:rsid w:val="0040165F"/>
    <w:rsid w:val="0046561C"/>
    <w:rsid w:val="00514FBB"/>
    <w:rsid w:val="00624482"/>
    <w:rsid w:val="006C6468"/>
    <w:rsid w:val="0075424B"/>
    <w:rsid w:val="007B100D"/>
    <w:rsid w:val="007C5436"/>
    <w:rsid w:val="007F0AFA"/>
    <w:rsid w:val="0081763C"/>
    <w:rsid w:val="008D5FB1"/>
    <w:rsid w:val="00A30936"/>
    <w:rsid w:val="00AD4B66"/>
    <w:rsid w:val="00B36E0C"/>
    <w:rsid w:val="00C04DCC"/>
    <w:rsid w:val="00C91BA1"/>
    <w:rsid w:val="00D11387"/>
    <w:rsid w:val="00D541CD"/>
    <w:rsid w:val="00D80896"/>
    <w:rsid w:val="00E3350A"/>
    <w:rsid w:val="00FF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114</Words>
  <Characters>650</Characters>
  <Application>Microsoft Office Outlook</Application>
  <DocSecurity>0</DocSecurity>
  <Lines>0</Lines>
  <Paragraphs>0</Paragraphs>
  <ScaleCrop>false</ScaleCrop>
  <Company>HISD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HISD</dc:creator>
  <cp:keywords/>
  <dc:description/>
  <cp:lastModifiedBy>HISD</cp:lastModifiedBy>
  <cp:revision>2</cp:revision>
  <cp:lastPrinted>2013-09-08T21:14:00Z</cp:lastPrinted>
  <dcterms:created xsi:type="dcterms:W3CDTF">2013-09-27T16:58:00Z</dcterms:created>
  <dcterms:modified xsi:type="dcterms:W3CDTF">2013-09-27T16:58:00Z</dcterms:modified>
</cp:coreProperties>
</file>