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88" w:tblpY="-144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1"/>
        <w:gridCol w:w="2594"/>
        <w:gridCol w:w="6930"/>
        <w:gridCol w:w="3690"/>
      </w:tblGrid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D527E1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D527E1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D527E1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D527E1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A31552" w:rsidRDefault="00A3155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9045DE">
              <w:rPr>
                <w:b/>
              </w:rPr>
              <w:t xml:space="preserve">         MONDAY 04-</w:t>
            </w:r>
            <w:r w:rsidR="00A63E56">
              <w:rPr>
                <w:b/>
              </w:rPr>
              <w:t>0</w:t>
            </w:r>
            <w:r w:rsidR="009045DE">
              <w:rPr>
                <w:b/>
              </w:rPr>
              <w:t>6</w:t>
            </w:r>
            <w:r w:rsidR="00A63E56">
              <w:rPr>
                <w:b/>
              </w:rPr>
              <w:t>-2015  EVEN</w:t>
            </w:r>
            <w:r w:rsidR="00E3763B">
              <w:rPr>
                <w:b/>
              </w:rPr>
              <w:t xml:space="preserve">  </w:t>
            </w:r>
          </w:p>
          <w:p w:rsidR="00410B02" w:rsidRPr="00FB4EF7" w:rsidRDefault="00410B0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:rsidR="00A31552" w:rsidRDefault="00A31552" w:rsidP="00D527E1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A3155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0B0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B0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MAKE UP DAY!</w:t>
            </w:r>
          </w:p>
          <w:p w:rsidR="00A31552" w:rsidRDefault="00A3155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1552" w:rsidRDefault="00A63E56" w:rsidP="00A63E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Chapert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Review </w:t>
            </w:r>
            <w:r w:rsidR="00410B02">
              <w:rPr>
                <w:rFonts w:ascii="Arial" w:hAnsi="Arial" w:cs="Arial"/>
                <w:color w:val="000000"/>
                <w:sz w:val="20"/>
                <w:szCs w:val="20"/>
              </w:rPr>
              <w:t xml:space="preserve">  for missing  work </w:t>
            </w:r>
          </w:p>
          <w:p w:rsidR="00A63E56" w:rsidRDefault="00A63E56" w:rsidP="00A63E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Chapter </w:t>
            </w:r>
            <w:r w:rsidR="00410B02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  <w:p w:rsidR="00410B02" w:rsidRDefault="00410B02" w:rsidP="00A63E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Chapeter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3B</w:t>
            </w:r>
          </w:p>
          <w:p w:rsidR="00410B02" w:rsidRDefault="00A63E56" w:rsidP="00A63E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 4</w:t>
            </w:r>
            <w:r w:rsidR="00410B02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  <w:p w:rsidR="00A63E56" w:rsidRDefault="00410B02" w:rsidP="00A63E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 4</w:t>
            </w:r>
            <w:r w:rsidR="00A63E56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  <w:p w:rsidR="00A63E56" w:rsidRDefault="00A63E56" w:rsidP="00A63E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3E56" w:rsidRPr="00A54F56" w:rsidRDefault="00A63E56" w:rsidP="00A63E56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 will be able to reinforce their learning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by  reviewing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learned vocabulary and prepared them for </w:t>
            </w:r>
            <w:r w:rsidR="00410B02">
              <w:rPr>
                <w:rFonts w:ascii="Arial" w:hAnsi="Arial" w:cs="Arial"/>
                <w:color w:val="000000"/>
                <w:sz w:val="20"/>
                <w:szCs w:val="20"/>
              </w:rPr>
              <w:t xml:space="preserve"> all missing work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end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chapert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test. </w:t>
            </w:r>
          </w:p>
        </w:tc>
        <w:tc>
          <w:tcPr>
            <w:tcW w:w="6930" w:type="dxa"/>
          </w:tcPr>
          <w:p w:rsidR="00A31552" w:rsidRDefault="00A31552" w:rsidP="00D527E1">
            <w:pPr>
              <w:pStyle w:val="Heading1"/>
              <w:rPr>
                <w:b w:val="0"/>
                <w:sz w:val="22"/>
                <w:szCs w:val="24"/>
              </w:rPr>
            </w:pPr>
            <w:r w:rsidRPr="00213794">
              <w:t xml:space="preserve"> </w:t>
            </w:r>
            <w:r w:rsidR="00B5790F">
              <w:rPr>
                <w:bCs w:val="0"/>
                <w:sz w:val="22"/>
                <w:szCs w:val="24"/>
                <w:u w:val="single"/>
              </w:rPr>
              <w:t xml:space="preserve">DO NOW: 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  <w:r w:rsidR="00B5790F">
              <w:rPr>
                <w:b w:val="0"/>
                <w:sz w:val="22"/>
                <w:szCs w:val="24"/>
              </w:rPr>
              <w:t xml:space="preserve">check </w:t>
            </w:r>
            <w:proofErr w:type="gramStart"/>
            <w:r w:rsidR="00B5790F">
              <w:rPr>
                <w:b w:val="0"/>
                <w:sz w:val="22"/>
                <w:szCs w:val="24"/>
              </w:rPr>
              <w:t>grade  speed</w:t>
            </w:r>
            <w:proofErr w:type="gramEnd"/>
          </w:p>
          <w:p w:rsidR="00A31552" w:rsidRDefault="00A31552" w:rsidP="00A611FA"/>
          <w:p w:rsidR="00B5790F" w:rsidRDefault="00A31552" w:rsidP="00D527E1">
            <w:pPr>
              <w:pStyle w:val="Heading1"/>
              <w:rPr>
                <w:sz w:val="22"/>
                <w:szCs w:val="24"/>
                <w:u w:val="single"/>
              </w:rPr>
            </w:pPr>
            <w:proofErr w:type="gramStart"/>
            <w:r w:rsidRPr="00D527E1">
              <w:rPr>
                <w:sz w:val="22"/>
                <w:szCs w:val="24"/>
                <w:u w:val="single"/>
              </w:rPr>
              <w:t>DIRECT  TEACH</w:t>
            </w:r>
            <w:proofErr w:type="gramEnd"/>
            <w:r w:rsidR="00B5790F">
              <w:rPr>
                <w:sz w:val="22"/>
                <w:szCs w:val="24"/>
                <w:u w:val="single"/>
              </w:rPr>
              <w:t>;</w:t>
            </w:r>
            <w:r w:rsidRPr="00D527E1">
              <w:rPr>
                <w:sz w:val="22"/>
                <w:szCs w:val="24"/>
                <w:u w:val="single"/>
              </w:rPr>
              <w:t xml:space="preserve"> </w:t>
            </w:r>
          </w:p>
          <w:p w:rsidR="00A31552" w:rsidRPr="00B5790F" w:rsidRDefault="00B5790F" w:rsidP="00D527E1">
            <w:pPr>
              <w:pStyle w:val="Heading1"/>
              <w:rPr>
                <w:b w:val="0"/>
                <w:sz w:val="22"/>
                <w:szCs w:val="24"/>
              </w:rPr>
            </w:pPr>
            <w:r>
              <w:rPr>
                <w:sz w:val="22"/>
                <w:szCs w:val="24"/>
                <w:u w:val="single"/>
              </w:rPr>
              <w:t xml:space="preserve"> </w:t>
            </w:r>
            <w:r>
              <w:rPr>
                <w:b w:val="0"/>
                <w:sz w:val="22"/>
                <w:szCs w:val="24"/>
              </w:rPr>
              <w:t>G</w:t>
            </w:r>
            <w:r w:rsidRPr="00B5790F">
              <w:rPr>
                <w:b w:val="0"/>
                <w:sz w:val="22"/>
                <w:szCs w:val="24"/>
              </w:rPr>
              <w:t xml:space="preserve">o over </w:t>
            </w:r>
            <w:proofErr w:type="gramStart"/>
            <w:r w:rsidRPr="00B5790F">
              <w:rPr>
                <w:b w:val="0"/>
                <w:sz w:val="22"/>
                <w:szCs w:val="24"/>
              </w:rPr>
              <w:t xml:space="preserve">chapter  </w:t>
            </w:r>
            <w:proofErr w:type="spellStart"/>
            <w:r w:rsidRPr="00B5790F">
              <w:rPr>
                <w:b w:val="0"/>
                <w:sz w:val="22"/>
                <w:szCs w:val="24"/>
              </w:rPr>
              <w:t>revien</w:t>
            </w:r>
            <w:proofErr w:type="spellEnd"/>
            <w:proofErr w:type="gramEnd"/>
            <w:r w:rsidRPr="00B5790F">
              <w:rPr>
                <w:b w:val="0"/>
                <w:sz w:val="22"/>
                <w:szCs w:val="24"/>
              </w:rPr>
              <w:t xml:space="preserve"> make sure student understand the subject.</w:t>
            </w:r>
          </w:p>
          <w:p w:rsidR="00A31552" w:rsidRPr="00B5790F" w:rsidRDefault="00A31552" w:rsidP="00A611F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1552" w:rsidRDefault="00A31552" w:rsidP="00A611F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1552" w:rsidRPr="00B5790F" w:rsidRDefault="00A31552" w:rsidP="00A63E5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B5790F">
              <w:rPr>
                <w:b/>
                <w:u w:val="single"/>
              </w:rPr>
              <w:t xml:space="preserve">GUIDE PRACTICE: </w:t>
            </w:r>
            <w:r w:rsidR="00B5790F">
              <w:rPr>
                <w:b/>
                <w:u w:val="single"/>
              </w:rPr>
              <w:t xml:space="preserve">  Go over </w:t>
            </w:r>
            <w:proofErr w:type="spellStart"/>
            <w:r w:rsidR="00B5790F">
              <w:rPr>
                <w:b/>
                <w:u w:val="single"/>
              </w:rPr>
              <w:t>kahoot</w:t>
            </w:r>
            <w:proofErr w:type="spellEnd"/>
            <w:r w:rsidR="00B5790F">
              <w:rPr>
                <w:b/>
                <w:u w:val="single"/>
              </w:rPr>
              <w:t xml:space="preserve">  </w:t>
            </w:r>
            <w:bookmarkStart w:id="0" w:name="_GoBack"/>
            <w:bookmarkEnd w:id="0"/>
          </w:p>
          <w:p w:rsidR="00A31552" w:rsidRPr="00A611FA" w:rsidRDefault="00A31552" w:rsidP="00A611FA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2"/>
                <w:szCs w:val="24"/>
                <w:u w:val="single"/>
              </w:rPr>
            </w:pPr>
          </w:p>
          <w:p w:rsidR="00A31552" w:rsidRDefault="00A63E56" w:rsidP="00A611FA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  <w:r w:rsidRPr="00A63E56">
              <w:rPr>
                <w:b/>
                <w:sz w:val="22"/>
                <w:u w:val="single"/>
              </w:rPr>
              <w:t xml:space="preserve">INDEPENDENT  PRACTICE: </w:t>
            </w:r>
            <w:r w:rsidR="00B5790F" w:rsidRPr="00B5790F">
              <w:rPr>
                <w:sz w:val="22"/>
              </w:rPr>
              <w:t xml:space="preserve">Review all  </w:t>
            </w:r>
            <w:proofErr w:type="spellStart"/>
            <w:r w:rsidR="00B5790F" w:rsidRPr="00B5790F">
              <w:rPr>
                <w:sz w:val="22"/>
              </w:rPr>
              <w:t>unfinish</w:t>
            </w:r>
            <w:proofErr w:type="spellEnd"/>
            <w:r w:rsidR="00B5790F" w:rsidRPr="00B5790F">
              <w:rPr>
                <w:sz w:val="22"/>
              </w:rPr>
              <w:t xml:space="preserve"> material</w:t>
            </w:r>
          </w:p>
          <w:p w:rsidR="00B5790F" w:rsidRPr="00A63E56" w:rsidRDefault="00B5790F" w:rsidP="00A611FA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A31552" w:rsidRDefault="00A31552" w:rsidP="00D527E1">
            <w:pPr>
              <w:pStyle w:val="Heading1"/>
              <w:rPr>
                <w:b w:val="0"/>
                <w:sz w:val="22"/>
                <w:szCs w:val="24"/>
              </w:rPr>
            </w:pPr>
            <w:r w:rsidRPr="00D527E1">
              <w:rPr>
                <w:sz w:val="22"/>
                <w:szCs w:val="24"/>
                <w:u w:val="single"/>
              </w:rPr>
              <w:t xml:space="preserve">Re-TEACH, </w:t>
            </w:r>
            <w:proofErr w:type="gramStart"/>
            <w:r w:rsidRPr="00D527E1">
              <w:rPr>
                <w:sz w:val="22"/>
                <w:szCs w:val="24"/>
                <w:u w:val="single"/>
              </w:rPr>
              <w:t>INTRODUCE  HOMEWOK</w:t>
            </w:r>
            <w:proofErr w:type="gramEnd"/>
            <w:r w:rsidRPr="00D527E1">
              <w:rPr>
                <w:sz w:val="22"/>
                <w:szCs w:val="24"/>
                <w:u w:val="single"/>
              </w:rPr>
              <w:t>: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</w:p>
          <w:p w:rsidR="00A31552" w:rsidRDefault="00A31552" w:rsidP="00A611FA"/>
          <w:p w:rsidR="00A31552" w:rsidRPr="00A611FA" w:rsidRDefault="00A31552" w:rsidP="00A611FA"/>
          <w:p w:rsidR="00A31552" w:rsidRPr="00A611FA" w:rsidRDefault="00A31552" w:rsidP="00A63E56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r w:rsidRPr="000E5D18">
              <w:t xml:space="preserve"> </w:t>
            </w:r>
            <w:proofErr w:type="spellStart"/>
            <w:r w:rsidR="00B5790F">
              <w:t>kahoot</w:t>
            </w:r>
            <w:proofErr w:type="spellEnd"/>
          </w:p>
        </w:tc>
        <w:tc>
          <w:tcPr>
            <w:tcW w:w="3690" w:type="dxa"/>
          </w:tcPr>
          <w:p w:rsidR="00A31552" w:rsidRDefault="00A31552" w:rsidP="00D527E1">
            <w:pPr>
              <w:rPr>
                <w:b/>
              </w:rPr>
            </w:pPr>
          </w:p>
          <w:p w:rsidR="00A31552" w:rsidRDefault="00A31552" w:rsidP="00D527E1">
            <w:pPr>
              <w:rPr>
                <w:b/>
              </w:rPr>
            </w:pPr>
            <w:r>
              <w:rPr>
                <w:b/>
              </w:rPr>
              <w:t>One Note</w:t>
            </w:r>
          </w:p>
          <w:p w:rsidR="00A31552" w:rsidRDefault="00A31552" w:rsidP="00D527E1">
            <w:pPr>
              <w:rPr>
                <w:b/>
              </w:rPr>
            </w:pPr>
            <w:r>
              <w:rPr>
                <w:b/>
              </w:rPr>
              <w:t>On-line book</w:t>
            </w:r>
          </w:p>
          <w:p w:rsidR="00A31552" w:rsidRDefault="00A31552" w:rsidP="00D527E1">
            <w:pPr>
              <w:rPr>
                <w:b/>
              </w:rPr>
            </w:pPr>
            <w:r>
              <w:rPr>
                <w:b/>
              </w:rPr>
              <w:t>You tube</w:t>
            </w:r>
          </w:p>
          <w:p w:rsidR="00A31552" w:rsidRDefault="00A31552" w:rsidP="00D527E1">
            <w:pPr>
              <w:rPr>
                <w:b/>
              </w:rPr>
            </w:pPr>
            <w:r>
              <w:rPr>
                <w:b/>
              </w:rPr>
              <w:t xml:space="preserve">Digital resources </w:t>
            </w:r>
          </w:p>
          <w:p w:rsidR="00A31552" w:rsidRDefault="00A31552" w:rsidP="00D527E1">
            <w:pPr>
              <w:rPr>
                <w:b/>
              </w:rPr>
            </w:pPr>
          </w:p>
          <w:p w:rsidR="00A31552" w:rsidRPr="00182B1E" w:rsidRDefault="00A31552" w:rsidP="00D527E1">
            <w:pPr>
              <w:rPr>
                <w:b/>
              </w:rPr>
            </w:pPr>
          </w:p>
          <w:p w:rsidR="00A31552" w:rsidRPr="00182B1E" w:rsidRDefault="00A31552" w:rsidP="00D527E1">
            <w:pPr>
              <w:pStyle w:val="Heading1"/>
              <w:rPr>
                <w:b w:val="0"/>
                <w:sz w:val="24"/>
                <w:szCs w:val="24"/>
              </w:rPr>
            </w:pPr>
            <w:r w:rsidRPr="00182B1E">
              <w:rPr>
                <w:sz w:val="24"/>
                <w:szCs w:val="24"/>
              </w:rPr>
              <w:t>Advanced Learners</w:t>
            </w:r>
          </w:p>
          <w:p w:rsidR="00A31552" w:rsidRPr="00182B1E" w:rsidRDefault="00A31552" w:rsidP="00D527E1">
            <w:pPr>
              <w:pStyle w:val="Heading1"/>
              <w:rPr>
                <w:sz w:val="28"/>
                <w:szCs w:val="28"/>
              </w:rPr>
            </w:pPr>
            <w:r w:rsidRPr="00182B1E">
              <w:rPr>
                <w:sz w:val="28"/>
                <w:szCs w:val="28"/>
              </w:rPr>
              <w:t>Students with Special Needs</w:t>
            </w:r>
          </w:p>
          <w:p w:rsidR="00A31552" w:rsidRPr="00182B1E" w:rsidRDefault="00A31552" w:rsidP="00D527E1">
            <w:pPr>
              <w:pStyle w:val="Heading1"/>
            </w:pPr>
            <w:r w:rsidRPr="00182B1E">
              <w:rPr>
                <w:b w:val="0"/>
              </w:rPr>
              <w:t>.</w:t>
            </w:r>
          </w:p>
        </w:tc>
      </w:tr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FA168A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FA168A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FA168A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FA168A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9045DE" w:rsidRDefault="00A31552" w:rsidP="00410B0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9045DE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9045DE">
              <w:rPr>
                <w:b/>
              </w:rPr>
              <w:t xml:space="preserve"> TUESDAY 04-07-2015 0DD </w:t>
            </w:r>
            <w:r>
              <w:rPr>
                <w:b/>
              </w:rPr>
              <w:t xml:space="preserve">  </w:t>
            </w:r>
          </w:p>
          <w:p w:rsidR="00A31552" w:rsidRDefault="009045DE" w:rsidP="009045DE">
            <w:pPr>
              <w:ind w:left="113" w:right="113"/>
            </w:pPr>
            <w:r>
              <w:rPr>
                <w:b/>
              </w:rPr>
              <w:t xml:space="preserve">                                             WED  04-08</w:t>
            </w:r>
            <w:r w:rsidR="00A63E56">
              <w:rPr>
                <w:b/>
              </w:rPr>
              <w:t xml:space="preserve"> </w:t>
            </w:r>
            <w:r w:rsidR="00A31552">
              <w:rPr>
                <w:b/>
              </w:rPr>
              <w:t xml:space="preserve">-15  </w:t>
            </w:r>
            <w:r w:rsidR="00410B02">
              <w:rPr>
                <w:b/>
              </w:rPr>
              <w:t xml:space="preserve">EVEN </w:t>
            </w:r>
            <w:r w:rsidR="00E3763B">
              <w:rPr>
                <w:b/>
              </w:rPr>
              <w:t xml:space="preserve"> </w:t>
            </w:r>
          </w:p>
        </w:tc>
        <w:tc>
          <w:tcPr>
            <w:tcW w:w="2594" w:type="dxa"/>
          </w:tcPr>
          <w:p w:rsidR="00A31552" w:rsidRDefault="00A31552" w:rsidP="00FA168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0123" w:rsidRDefault="00347C5A" w:rsidP="00347C5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SWL</w:t>
            </w:r>
            <w:r w:rsidR="00ED0123">
              <w:rPr>
                <w:rFonts w:ascii="Arial" w:hAnsi="Arial" w:cs="Arial"/>
                <w:color w:val="000000"/>
                <w:sz w:val="20"/>
                <w:szCs w:val="20"/>
              </w:rPr>
              <w:t xml:space="preserve">  THE</w:t>
            </w:r>
            <w:proofErr w:type="gramEnd"/>
            <w:r w:rsidR="00ED0123">
              <w:rPr>
                <w:rFonts w:ascii="Arial" w:hAnsi="Arial" w:cs="Arial"/>
                <w:color w:val="000000"/>
                <w:sz w:val="20"/>
                <w:szCs w:val="20"/>
              </w:rPr>
              <w:t xml:space="preserve"> IMPERFECT TENSE OF  </w:t>
            </w:r>
            <w:r w:rsidR="001247D5">
              <w:rPr>
                <w:rFonts w:ascii="Arial" w:hAnsi="Arial" w:cs="Arial"/>
                <w:color w:val="000000"/>
                <w:sz w:val="20"/>
                <w:szCs w:val="20"/>
              </w:rPr>
              <w:t>IR</w:t>
            </w:r>
            <w:r w:rsidR="00ED0123">
              <w:rPr>
                <w:rFonts w:ascii="Arial" w:hAnsi="Arial" w:cs="Arial"/>
                <w:color w:val="000000"/>
                <w:sz w:val="20"/>
                <w:szCs w:val="20"/>
              </w:rPr>
              <w:t>REGULAR VERBS.</w:t>
            </w:r>
          </w:p>
          <w:p w:rsidR="00ED0123" w:rsidRDefault="00ED0123" w:rsidP="00347C5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0123" w:rsidRDefault="00ED0123" w:rsidP="00347C5A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Here are the regular forms of</w:t>
            </w:r>
            <w:r>
              <w:rPr>
                <w:rStyle w:val="gramaticatextitalic1"/>
              </w:rPr>
              <w:t xml:space="preserve"> -</w:t>
            </w:r>
            <w:proofErr w:type="spellStart"/>
            <w:r>
              <w:rPr>
                <w:rStyle w:val="gramaticatextitalic1"/>
              </w:rPr>
              <w:t>ar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rStyle w:val="gramaticatextitalic1"/>
              </w:rPr>
              <w:t>-</w:t>
            </w:r>
            <w:proofErr w:type="spellStart"/>
            <w:r>
              <w:rPr>
                <w:rStyle w:val="gramaticatextitalic1"/>
              </w:rPr>
              <w:t>er</w:t>
            </w:r>
            <w:proofErr w:type="spellEnd"/>
            <w:r>
              <w:rPr>
                <w:color w:val="000000"/>
              </w:rPr>
              <w:t xml:space="preserve">, and </w:t>
            </w:r>
            <w:r>
              <w:rPr>
                <w:rStyle w:val="gramaticatextitalic1"/>
              </w:rPr>
              <w:t>-</w:t>
            </w:r>
            <w:proofErr w:type="spellStart"/>
            <w:r>
              <w:rPr>
                <w:rStyle w:val="gramaticatextitalic1"/>
              </w:rPr>
              <w:t>ir</w:t>
            </w:r>
            <w:proofErr w:type="spellEnd"/>
            <w:r>
              <w:rPr>
                <w:color w:val="000000"/>
              </w:rPr>
              <w:t xml:space="preserve"> verbs in the imperfect tense. </w:t>
            </w:r>
          </w:p>
          <w:p w:rsidR="00ED0123" w:rsidRDefault="00ED0123" w:rsidP="00347C5A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47C5A" w:rsidRDefault="00347C5A" w:rsidP="00347C5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about what you used to do using vocabulary for family members and activities.</w:t>
            </w:r>
          </w:p>
          <w:p w:rsidR="00347C5A" w:rsidRDefault="00347C5A" w:rsidP="00347C5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7C5A" w:rsidRDefault="00347C5A" w:rsidP="00347C5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Ask and answer questions about childhood habits</w:t>
            </w:r>
          </w:p>
          <w:p w:rsidR="00347C5A" w:rsidRDefault="00347C5A" w:rsidP="00347C5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7C5A" w:rsidRDefault="00347C5A" w:rsidP="00347C5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D7ECA" w:rsidRDefault="00347C5A" w:rsidP="00CD7EC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and talk about childhood using adjectives and vocabulary for leisure activities</w:t>
            </w:r>
          </w:p>
          <w:p w:rsidR="00CD7ECA" w:rsidRDefault="00CD7ECA" w:rsidP="00CD7EC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1552" w:rsidRPr="00A54F56" w:rsidRDefault="00CD7ECA" w:rsidP="00CD7ECA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ECA">
              <w:rPr>
                <w:sz w:val="20"/>
                <w:szCs w:val="20"/>
              </w:rPr>
              <w:t>Toys vocabulary, playing with other children vocabulary</w:t>
            </w:r>
          </w:p>
        </w:tc>
        <w:tc>
          <w:tcPr>
            <w:tcW w:w="6930" w:type="dxa"/>
          </w:tcPr>
          <w:p w:rsidR="00F04B56" w:rsidRDefault="00F04B56" w:rsidP="00F04B56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</w:p>
          <w:p w:rsidR="00CF13EE" w:rsidRDefault="00ED0123" w:rsidP="00CF13EE">
            <w:pPr>
              <w:pStyle w:val="Heading1"/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  <w:u w:val="single"/>
              </w:rPr>
              <w:t>DO NOW:</w:t>
            </w:r>
          </w:p>
          <w:p w:rsidR="00ED0123" w:rsidRDefault="00CF13EE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  <w:r w:rsidRPr="00ED0123">
              <w:rPr>
                <w:b/>
                <w:sz w:val="22"/>
                <w:u w:val="single"/>
              </w:rPr>
              <w:t xml:space="preserve">DIRECT  TEACH </w:t>
            </w:r>
            <w:r w:rsidR="00ED0123" w:rsidRPr="00ED0123">
              <w:rPr>
                <w:b/>
                <w:sz w:val="22"/>
                <w:u w:val="single"/>
              </w:rPr>
              <w:t>;</w:t>
            </w:r>
          </w:p>
          <w:p w:rsidR="00ED0123" w:rsidRP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amigos 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 .195)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ask and answer questions about childhood habits.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Audio Activity 7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Track 12 and have students complete Audio Activity 7 in class.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Presentation: The imperfect tense regular verbs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196)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 the grammar box about the imperfect tense of regular verbs.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View: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video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196)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Show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 about the imperfect tense.</w:t>
            </w:r>
          </w:p>
          <w:p w:rsidR="00CF13EE" w:rsidRDefault="00CF13EE" w:rsidP="00CF13EE"/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  <w:r w:rsidRPr="00B15226">
              <w:rPr>
                <w:b/>
                <w:sz w:val="22"/>
                <w:u w:val="single"/>
              </w:rPr>
              <w:t xml:space="preserve">GUIDE PRACTICE: </w:t>
            </w:r>
          </w:p>
          <w:p w:rsidR="00ED0123" w:rsidRPr="00B15226" w:rsidRDefault="00ED0123" w:rsidP="00CF13E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  <w:r w:rsidRPr="00B15226">
              <w:rPr>
                <w:b/>
                <w:sz w:val="22"/>
                <w:u w:val="single"/>
              </w:rPr>
              <w:t xml:space="preserve">INDEPENDENT  PRACTICE:  </w:t>
            </w:r>
          </w:p>
          <w:p w:rsidR="00622FF4" w:rsidRDefault="00622FF4" w:rsidP="00CF13E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622FF4" w:rsidRPr="00B15226" w:rsidRDefault="00622FF4" w:rsidP="00CF13E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CF13EE" w:rsidRDefault="00CF13EE" w:rsidP="00CF13EE">
            <w:pPr>
              <w:pStyle w:val="Heading1"/>
              <w:rPr>
                <w:b w:val="0"/>
                <w:sz w:val="22"/>
                <w:szCs w:val="24"/>
              </w:rPr>
            </w:pPr>
            <w:r w:rsidRPr="00B15226">
              <w:rPr>
                <w:sz w:val="22"/>
                <w:szCs w:val="24"/>
                <w:u w:val="single"/>
              </w:rPr>
              <w:t xml:space="preserve">Re-TEACH, </w:t>
            </w:r>
            <w:proofErr w:type="gramStart"/>
            <w:r w:rsidRPr="00B15226">
              <w:rPr>
                <w:sz w:val="22"/>
                <w:szCs w:val="24"/>
                <w:u w:val="single"/>
              </w:rPr>
              <w:t>INTRODUCE  HOMEWOK</w:t>
            </w:r>
            <w:proofErr w:type="gramEnd"/>
            <w:r w:rsidRPr="00D527E1">
              <w:rPr>
                <w:sz w:val="22"/>
                <w:szCs w:val="24"/>
                <w:u w:val="single"/>
              </w:rPr>
              <w:t>: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</w:p>
          <w:p w:rsidR="00CF13EE" w:rsidRDefault="00CF13EE" w:rsidP="00CF13EE"/>
          <w:p w:rsidR="00CF13EE" w:rsidRPr="00A611FA" w:rsidRDefault="00CF13EE" w:rsidP="00CF13EE"/>
          <w:p w:rsidR="001247D5" w:rsidRDefault="00CF13EE" w:rsidP="00CF13EE">
            <w:pPr>
              <w:pStyle w:val="Heading1"/>
              <w:rPr>
                <w:sz w:val="24"/>
                <w:szCs w:val="24"/>
              </w:rPr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</w:p>
          <w:p w:rsidR="001247D5" w:rsidRDefault="001247D5" w:rsidP="00CF13EE">
            <w:pPr>
              <w:pStyle w:val="Heading1"/>
              <w:rPr>
                <w:sz w:val="24"/>
                <w:szCs w:val="24"/>
              </w:rPr>
            </w:pPr>
          </w:p>
          <w:p w:rsidR="001247D5" w:rsidRDefault="001247D5" w:rsidP="00CF13EE">
            <w:pPr>
              <w:pStyle w:val="Heading1"/>
              <w:rPr>
                <w:sz w:val="24"/>
                <w:szCs w:val="24"/>
              </w:rPr>
            </w:pPr>
          </w:p>
          <w:p w:rsidR="002771F4" w:rsidRDefault="00CF13EE" w:rsidP="00CF13EE">
            <w:pPr>
              <w:pStyle w:val="Heading1"/>
              <w:rPr>
                <w:b w:val="0"/>
                <w:sz w:val="22"/>
                <w:szCs w:val="24"/>
              </w:rPr>
            </w:pPr>
            <w:r w:rsidRPr="000E5D18">
              <w:t xml:space="preserve"> </w:t>
            </w:r>
          </w:p>
          <w:p w:rsidR="002771F4" w:rsidRDefault="002771F4" w:rsidP="002771F4"/>
          <w:p w:rsidR="002771F4" w:rsidRDefault="002771F4" w:rsidP="002771F4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771F4" w:rsidRPr="00A63E56" w:rsidRDefault="002771F4" w:rsidP="002771F4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A31552" w:rsidRPr="00A611FA" w:rsidRDefault="002771F4" w:rsidP="002771F4">
            <w:pPr>
              <w:pStyle w:val="Heading1"/>
            </w:pPr>
            <w:r w:rsidRPr="000E5D18">
              <w:t xml:space="preserve"> </w:t>
            </w:r>
          </w:p>
        </w:tc>
        <w:tc>
          <w:tcPr>
            <w:tcW w:w="3690" w:type="dxa"/>
          </w:tcPr>
          <w:p w:rsidR="00A31552" w:rsidRDefault="00A31552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Learners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work in pairs to conduct an interview of a celebrity. Have students create questions and fictional answers about the celebrity’s childhood. Try to record the conversations and play them for the class.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Students with Learning Difficulties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the format of the test with students, selecting a few sample questions to help students prepare.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reading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selection and answer the questions.</w:t>
            </w:r>
          </w:p>
          <w:p w:rsidR="00A31552" w:rsidRPr="00182B1E" w:rsidRDefault="00A31552" w:rsidP="00FA168A">
            <w:pPr>
              <w:pStyle w:val="Heading1"/>
            </w:pPr>
          </w:p>
        </w:tc>
      </w:tr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FA168A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FA168A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FA168A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FA168A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410B02" w:rsidRDefault="00A3155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9045DE">
              <w:rPr>
                <w:b/>
              </w:rPr>
              <w:t>THURDAY- 04-09</w:t>
            </w:r>
            <w:r w:rsidR="00410B02">
              <w:rPr>
                <w:b/>
              </w:rPr>
              <w:t xml:space="preserve">  ODD </w:t>
            </w:r>
          </w:p>
          <w:p w:rsidR="00A31552" w:rsidRDefault="00410B0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15226">
              <w:rPr>
                <w:b/>
              </w:rPr>
              <w:t xml:space="preserve">    </w:t>
            </w:r>
            <w:r>
              <w:rPr>
                <w:b/>
              </w:rPr>
              <w:t xml:space="preserve"> FRIDAY 04-</w:t>
            </w:r>
            <w:r w:rsidR="009045DE">
              <w:rPr>
                <w:b/>
              </w:rPr>
              <w:t>10</w:t>
            </w:r>
            <w:r>
              <w:rPr>
                <w:b/>
              </w:rPr>
              <w:t xml:space="preserve">  -15 EVEN </w:t>
            </w:r>
          </w:p>
          <w:p w:rsidR="00A31552" w:rsidRPr="00FB4EF7" w:rsidRDefault="00A3155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A31552" w:rsidRDefault="00A31552" w:rsidP="00A106E0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A31552" w:rsidRDefault="006B5883" w:rsidP="00A106E0">
            <w:pPr>
              <w:pStyle w:val="Heading1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A31552" w:rsidRDefault="00ED0123" w:rsidP="00410B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There are only three irregular verbs in the imperfect tense: </w:t>
            </w:r>
            <w:proofErr w:type="spellStart"/>
            <w:r>
              <w:rPr>
                <w:rStyle w:val="gramaticatextitalic1"/>
              </w:rPr>
              <w:t>ir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rStyle w:val="gramaticatextitalic1"/>
              </w:rPr>
              <w:t>ser</w:t>
            </w:r>
            <w:proofErr w:type="spellEnd"/>
            <w:r>
              <w:rPr>
                <w:color w:val="000000"/>
              </w:rPr>
              <w:t xml:space="preserve">, and </w:t>
            </w:r>
            <w:r>
              <w:rPr>
                <w:rStyle w:val="gramaticatextitalic1"/>
              </w:rPr>
              <w:t>ver</w:t>
            </w:r>
            <w:r>
              <w:rPr>
                <w:color w:val="000000"/>
              </w:rPr>
              <w:t>. Here are all the forms:</w:t>
            </w:r>
          </w:p>
          <w:p w:rsidR="00ED0123" w:rsidRDefault="00ED0123" w:rsidP="00410B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about the imperfect tense of irregular verbs</w:t>
            </w:r>
          </w:p>
          <w:p w:rsidR="00ED0123" w:rsidRDefault="00ED0123" w:rsidP="00ED0123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Read, understand, and complete descriptions of leisure and sport activities using imperfect forms of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ver</w:t>
            </w:r>
            <w:proofErr w:type="spellEnd"/>
          </w:p>
          <w:p w:rsidR="00ED0123" w:rsidRPr="00A106E0" w:rsidRDefault="00ED0123" w:rsidP="00410B02">
            <w:pPr>
              <w:keepLines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930" w:type="dxa"/>
          </w:tcPr>
          <w:p w:rsidR="00A31552" w:rsidRDefault="00A31552" w:rsidP="00A106E0"/>
          <w:p w:rsidR="00410B02" w:rsidRDefault="001247D5" w:rsidP="00A106E0">
            <w:pPr>
              <w:pStyle w:val="Heading1"/>
              <w:rPr>
                <w:sz w:val="22"/>
                <w:szCs w:val="24"/>
                <w:u w:val="single"/>
              </w:rPr>
            </w:pPr>
            <w:r w:rsidRPr="00D527E1">
              <w:rPr>
                <w:bCs w:val="0"/>
                <w:sz w:val="22"/>
                <w:szCs w:val="24"/>
                <w:u w:val="single"/>
              </w:rPr>
              <w:t xml:space="preserve">DO NOW:  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</w:p>
          <w:p w:rsidR="00410B02" w:rsidRDefault="00410B02" w:rsidP="00A106E0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CF13EE" w:rsidRDefault="00A31552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D18">
              <w:t xml:space="preserve"> </w:t>
            </w:r>
            <w:r w:rsidR="00CF13EE" w:rsidRPr="002771F4">
              <w:rPr>
                <w:b/>
                <w:sz w:val="22"/>
                <w:u w:val="single"/>
              </w:rPr>
              <w:t>DIRECT  TEACH</w:t>
            </w:r>
            <w:r w:rsidR="00CF13EE">
              <w:rPr>
                <w:b/>
                <w:sz w:val="22"/>
                <w:u w:val="single"/>
              </w:rPr>
              <w:t>:</w:t>
            </w:r>
            <w:r w:rsidR="00CF13EE" w:rsidRPr="002771F4">
              <w:rPr>
                <w:b/>
                <w:sz w:val="22"/>
                <w:u w:val="single"/>
              </w:rPr>
              <w:t xml:space="preserve"> 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View: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video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196)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Show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 about the imperfect tense.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F13EE">
              <w:rPr>
                <w:b/>
                <w:sz w:val="22"/>
                <w:u w:val="single"/>
              </w:rPr>
              <w:t>GUIDE PRACTICE</w:t>
            </w:r>
            <w:r w:rsidRPr="00D527E1">
              <w:rPr>
                <w:sz w:val="22"/>
                <w:u w:val="single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Los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veranos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 Chicago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196)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 read a paragraph and complete the sentences using imperfect forms of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era de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niño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a)?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198)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write and talk about childhood.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El (La)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198)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write and speak about what people did in elementary school.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Juego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198)</w:t>
            </w:r>
          </w:p>
          <w:p w:rsidR="00CF13EE" w:rsidRPr="002771F4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describe what famous people used to be like and what they used to do.</w:t>
            </w:r>
          </w:p>
          <w:p w:rsidR="00CF13EE" w:rsidRPr="00A611FA" w:rsidRDefault="00CF13EE" w:rsidP="00CF13EE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2"/>
                <w:szCs w:val="24"/>
                <w:u w:val="single"/>
              </w:rPr>
            </w:pP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  <w:r w:rsidRPr="00A63E56">
              <w:rPr>
                <w:b/>
                <w:sz w:val="22"/>
                <w:u w:val="single"/>
              </w:rPr>
              <w:t xml:space="preserve">INDEPENDENT  PRACTICE: </w:t>
            </w:r>
          </w:p>
          <w:p w:rsidR="00CF13EE" w:rsidRDefault="00CF13EE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Practice Workbook 4A-6</w:t>
            </w:r>
          </w:p>
          <w:p w:rsidR="00622FF4" w:rsidRDefault="00622FF4" w:rsidP="00CF13E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22FF4" w:rsidRDefault="00622FF4" w:rsidP="00622FF4">
            <w:pPr>
              <w:pStyle w:val="Heading1"/>
              <w:rPr>
                <w:b w:val="0"/>
                <w:sz w:val="22"/>
                <w:szCs w:val="24"/>
              </w:rPr>
            </w:pPr>
            <w:r w:rsidRPr="00B15226">
              <w:rPr>
                <w:sz w:val="22"/>
                <w:szCs w:val="24"/>
                <w:u w:val="single"/>
              </w:rPr>
              <w:t xml:space="preserve">Re-TEACH, </w:t>
            </w:r>
            <w:proofErr w:type="gramStart"/>
            <w:r w:rsidRPr="00B15226">
              <w:rPr>
                <w:sz w:val="22"/>
                <w:szCs w:val="24"/>
                <w:u w:val="single"/>
              </w:rPr>
              <w:t>INTRODUCE  HOMEWOK</w:t>
            </w:r>
            <w:proofErr w:type="gramEnd"/>
            <w:r w:rsidRPr="00D527E1">
              <w:rPr>
                <w:sz w:val="22"/>
                <w:szCs w:val="24"/>
                <w:u w:val="single"/>
              </w:rPr>
              <w:t>: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</w:p>
          <w:p w:rsidR="00622FF4" w:rsidRDefault="00622FF4" w:rsidP="00622FF4"/>
          <w:p w:rsidR="00622FF4" w:rsidRPr="00A611FA" w:rsidRDefault="00622FF4" w:rsidP="00622FF4"/>
          <w:p w:rsidR="00622FF4" w:rsidRDefault="00622FF4" w:rsidP="00622FF4">
            <w:pPr>
              <w:pStyle w:val="Heading1"/>
              <w:rPr>
                <w:sz w:val="24"/>
                <w:szCs w:val="24"/>
              </w:rPr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</w:p>
          <w:p w:rsidR="00622FF4" w:rsidRDefault="00622FF4" w:rsidP="00622FF4">
            <w:pPr>
              <w:pStyle w:val="Heading1"/>
              <w:rPr>
                <w:sz w:val="24"/>
                <w:szCs w:val="24"/>
              </w:rPr>
            </w:pPr>
          </w:p>
          <w:p w:rsidR="00622FF4" w:rsidRDefault="00622FF4" w:rsidP="00622FF4">
            <w:pPr>
              <w:pStyle w:val="Heading1"/>
              <w:rPr>
                <w:sz w:val="24"/>
                <w:szCs w:val="24"/>
              </w:rPr>
            </w:pPr>
          </w:p>
          <w:p w:rsidR="00622FF4" w:rsidRDefault="00622FF4" w:rsidP="00622FF4">
            <w:pPr>
              <w:pStyle w:val="Heading1"/>
              <w:rPr>
                <w:b w:val="0"/>
                <w:sz w:val="22"/>
                <w:szCs w:val="24"/>
              </w:rPr>
            </w:pPr>
            <w:r w:rsidRPr="000E5D18">
              <w:t xml:space="preserve"> </w:t>
            </w:r>
          </w:p>
          <w:p w:rsidR="00A31552" w:rsidRPr="00A54F56" w:rsidRDefault="00A31552" w:rsidP="00B15226">
            <w:pPr>
              <w:pStyle w:val="Heading1"/>
            </w:pPr>
          </w:p>
        </w:tc>
        <w:tc>
          <w:tcPr>
            <w:tcW w:w="3690" w:type="dxa"/>
          </w:tcPr>
          <w:p w:rsidR="00A31552" w:rsidRPr="00213794" w:rsidRDefault="00A31552" w:rsidP="00A31552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</w:t>
            </w:r>
          </w:p>
        </w:tc>
      </w:tr>
    </w:tbl>
    <w:p w:rsidR="00CB37DD" w:rsidRDefault="00CB37DD" w:rsidP="007A7837"/>
    <w:sectPr w:rsidR="00CB37DD" w:rsidSect="00D527E1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A1" w:rsidRDefault="00924EA1">
      <w:r>
        <w:separator/>
      </w:r>
    </w:p>
  </w:endnote>
  <w:endnote w:type="continuationSeparator" w:id="0">
    <w:p w:rsidR="00924EA1" w:rsidRDefault="00924EA1">
      <w:r>
        <w:continuationSeparator/>
      </w:r>
    </w:p>
  </w:endnote>
  <w:endnote w:type="continuationNotice" w:id="1">
    <w:p w:rsidR="00924EA1" w:rsidRDefault="00924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A1" w:rsidRDefault="00924EA1">
      <w:r>
        <w:separator/>
      </w:r>
    </w:p>
  </w:footnote>
  <w:footnote w:type="continuationSeparator" w:id="0">
    <w:p w:rsidR="00924EA1" w:rsidRDefault="00924EA1">
      <w:r>
        <w:continuationSeparator/>
      </w:r>
    </w:p>
  </w:footnote>
  <w:footnote w:type="continuationNotice" w:id="1">
    <w:p w:rsidR="00924EA1" w:rsidRDefault="00924E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:rsidR="007460C1" w:rsidRPr="00F85C3D" w:rsidRDefault="007460C1" w:rsidP="00F85C3D">
    <w:pPr>
      <w:pStyle w:val="Header"/>
      <w:rPr>
        <w:b/>
        <w:sz w:val="22"/>
        <w:szCs w:val="22"/>
      </w:rPr>
    </w:pPr>
  </w:p>
  <w:p w:rsidR="007460C1" w:rsidRDefault="007460C1" w:rsidP="00476AF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4400"/>
      </w:tabs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 w:rsidR="00683518">
      <w:rPr>
        <w:b/>
        <w:sz w:val="22"/>
        <w:szCs w:val="22"/>
      </w:rPr>
      <w:t xml:space="preserve">    </w:t>
    </w:r>
    <w:r w:rsidR="007477AE">
      <w:rPr>
        <w:b/>
        <w:sz w:val="22"/>
        <w:szCs w:val="22"/>
      </w:rPr>
      <w:t>WEEK OF 0</w:t>
    </w:r>
    <w:r w:rsidR="00102F7C">
      <w:rPr>
        <w:b/>
        <w:sz w:val="22"/>
        <w:szCs w:val="22"/>
      </w:rPr>
      <w:t>4</w:t>
    </w:r>
    <w:r w:rsidR="008F4477">
      <w:rPr>
        <w:b/>
        <w:sz w:val="22"/>
        <w:szCs w:val="22"/>
      </w:rPr>
      <w:t>-</w:t>
    </w:r>
    <w:r w:rsidR="0021246A">
      <w:rPr>
        <w:b/>
        <w:sz w:val="22"/>
        <w:szCs w:val="22"/>
      </w:rPr>
      <w:t>0</w:t>
    </w:r>
    <w:r w:rsidR="00102F7C">
      <w:rPr>
        <w:b/>
        <w:sz w:val="22"/>
        <w:szCs w:val="22"/>
      </w:rPr>
      <w:t>6</w:t>
    </w:r>
    <w:r w:rsidR="008F4477">
      <w:rPr>
        <w:b/>
        <w:sz w:val="22"/>
        <w:szCs w:val="22"/>
      </w:rPr>
      <w:t>-</w:t>
    </w:r>
    <w:r w:rsidR="004E4389">
      <w:rPr>
        <w:b/>
        <w:sz w:val="22"/>
        <w:szCs w:val="22"/>
      </w:rPr>
      <w:t>04-</w:t>
    </w:r>
    <w:r w:rsidR="00102F7C">
      <w:rPr>
        <w:b/>
        <w:sz w:val="22"/>
        <w:szCs w:val="22"/>
      </w:rPr>
      <w:t>1</w:t>
    </w:r>
    <w:r w:rsidR="004E4389">
      <w:rPr>
        <w:b/>
        <w:sz w:val="22"/>
        <w:szCs w:val="22"/>
      </w:rPr>
      <w:t>0</w:t>
    </w:r>
    <w:r w:rsidR="007477AE">
      <w:rPr>
        <w:b/>
        <w:sz w:val="22"/>
        <w:szCs w:val="22"/>
      </w:rPr>
      <w:t>-</w:t>
    </w:r>
    <w:r w:rsidR="00683518">
      <w:rPr>
        <w:b/>
        <w:sz w:val="22"/>
        <w:szCs w:val="22"/>
      </w:rPr>
      <w:t>2015</w:t>
    </w:r>
    <w:r w:rsidR="00476AFD">
      <w:rPr>
        <w:b/>
        <w:sz w:val="22"/>
        <w:szCs w:val="22"/>
      </w:rPr>
      <w:tab/>
    </w:r>
  </w:p>
  <w:p w:rsidR="007460C1" w:rsidRPr="00F85C3D" w:rsidRDefault="007460C1" w:rsidP="00A02AB0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14E1"/>
    <w:multiLevelType w:val="multilevel"/>
    <w:tmpl w:val="77D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055D4"/>
    <w:rsid w:val="0002082C"/>
    <w:rsid w:val="00022EA1"/>
    <w:rsid w:val="00022FD4"/>
    <w:rsid w:val="00036871"/>
    <w:rsid w:val="00043750"/>
    <w:rsid w:val="00045C71"/>
    <w:rsid w:val="000475EA"/>
    <w:rsid w:val="0005184D"/>
    <w:rsid w:val="00057A19"/>
    <w:rsid w:val="00067790"/>
    <w:rsid w:val="000702F2"/>
    <w:rsid w:val="000704CB"/>
    <w:rsid w:val="00071F8D"/>
    <w:rsid w:val="0007448A"/>
    <w:rsid w:val="00081661"/>
    <w:rsid w:val="00082681"/>
    <w:rsid w:val="000859AC"/>
    <w:rsid w:val="00085CF1"/>
    <w:rsid w:val="00085EE8"/>
    <w:rsid w:val="00090E36"/>
    <w:rsid w:val="00094312"/>
    <w:rsid w:val="00094F7C"/>
    <w:rsid w:val="00095C54"/>
    <w:rsid w:val="00096BB9"/>
    <w:rsid w:val="000A0A5D"/>
    <w:rsid w:val="000A17F9"/>
    <w:rsid w:val="000A71F1"/>
    <w:rsid w:val="000A75B5"/>
    <w:rsid w:val="000C482B"/>
    <w:rsid w:val="000E278D"/>
    <w:rsid w:val="000E2E71"/>
    <w:rsid w:val="000E5D18"/>
    <w:rsid w:val="000E7304"/>
    <w:rsid w:val="000F15C2"/>
    <w:rsid w:val="0010023D"/>
    <w:rsid w:val="00102ED0"/>
    <w:rsid w:val="00102F7C"/>
    <w:rsid w:val="00103711"/>
    <w:rsid w:val="001045C2"/>
    <w:rsid w:val="001155A3"/>
    <w:rsid w:val="0012027F"/>
    <w:rsid w:val="001247D5"/>
    <w:rsid w:val="00127339"/>
    <w:rsid w:val="00136BC4"/>
    <w:rsid w:val="0014590F"/>
    <w:rsid w:val="00151F6B"/>
    <w:rsid w:val="0016576D"/>
    <w:rsid w:val="001721B8"/>
    <w:rsid w:val="001803E5"/>
    <w:rsid w:val="00180499"/>
    <w:rsid w:val="0018064D"/>
    <w:rsid w:val="00181A00"/>
    <w:rsid w:val="00182535"/>
    <w:rsid w:val="00182B1E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3F9C"/>
    <w:rsid w:val="001E63E0"/>
    <w:rsid w:val="001F2B06"/>
    <w:rsid w:val="001F424E"/>
    <w:rsid w:val="001F57F0"/>
    <w:rsid w:val="001F75C5"/>
    <w:rsid w:val="00210AB1"/>
    <w:rsid w:val="0021246A"/>
    <w:rsid w:val="00213794"/>
    <w:rsid w:val="00230608"/>
    <w:rsid w:val="00237CEE"/>
    <w:rsid w:val="00245268"/>
    <w:rsid w:val="00253F83"/>
    <w:rsid w:val="00255415"/>
    <w:rsid w:val="00270925"/>
    <w:rsid w:val="00270B10"/>
    <w:rsid w:val="002771F4"/>
    <w:rsid w:val="002852AA"/>
    <w:rsid w:val="0029297D"/>
    <w:rsid w:val="00292A86"/>
    <w:rsid w:val="00294D59"/>
    <w:rsid w:val="002A1D5E"/>
    <w:rsid w:val="002A3B42"/>
    <w:rsid w:val="002A3C3D"/>
    <w:rsid w:val="002A7C9A"/>
    <w:rsid w:val="002B75DA"/>
    <w:rsid w:val="002C198E"/>
    <w:rsid w:val="002E030F"/>
    <w:rsid w:val="002E1FEE"/>
    <w:rsid w:val="00307B93"/>
    <w:rsid w:val="00310231"/>
    <w:rsid w:val="0031302D"/>
    <w:rsid w:val="00321874"/>
    <w:rsid w:val="00321A52"/>
    <w:rsid w:val="00323223"/>
    <w:rsid w:val="003238FA"/>
    <w:rsid w:val="00323C27"/>
    <w:rsid w:val="00327FED"/>
    <w:rsid w:val="0033012D"/>
    <w:rsid w:val="00333829"/>
    <w:rsid w:val="00333D9D"/>
    <w:rsid w:val="00336B0F"/>
    <w:rsid w:val="003406A8"/>
    <w:rsid w:val="0034197F"/>
    <w:rsid w:val="00347C5A"/>
    <w:rsid w:val="00351459"/>
    <w:rsid w:val="00352C0E"/>
    <w:rsid w:val="00353466"/>
    <w:rsid w:val="00357698"/>
    <w:rsid w:val="00362479"/>
    <w:rsid w:val="00363BD4"/>
    <w:rsid w:val="00367851"/>
    <w:rsid w:val="00374507"/>
    <w:rsid w:val="00384B3C"/>
    <w:rsid w:val="00390D02"/>
    <w:rsid w:val="00390DBA"/>
    <w:rsid w:val="003A1A8C"/>
    <w:rsid w:val="003A2CB8"/>
    <w:rsid w:val="003B0172"/>
    <w:rsid w:val="003C06AC"/>
    <w:rsid w:val="003C07E1"/>
    <w:rsid w:val="003C3A09"/>
    <w:rsid w:val="003C3A0F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10B02"/>
    <w:rsid w:val="00413555"/>
    <w:rsid w:val="00414C78"/>
    <w:rsid w:val="00415344"/>
    <w:rsid w:val="00424104"/>
    <w:rsid w:val="00433EF3"/>
    <w:rsid w:val="004357FE"/>
    <w:rsid w:val="004423F9"/>
    <w:rsid w:val="004514BB"/>
    <w:rsid w:val="004523B9"/>
    <w:rsid w:val="00456C87"/>
    <w:rsid w:val="00456DAB"/>
    <w:rsid w:val="00457949"/>
    <w:rsid w:val="00466DEA"/>
    <w:rsid w:val="0046746F"/>
    <w:rsid w:val="00473090"/>
    <w:rsid w:val="00476AFD"/>
    <w:rsid w:val="00476CE9"/>
    <w:rsid w:val="00480709"/>
    <w:rsid w:val="00485560"/>
    <w:rsid w:val="004A2CF2"/>
    <w:rsid w:val="004A3ED6"/>
    <w:rsid w:val="004B06F8"/>
    <w:rsid w:val="004B2FC9"/>
    <w:rsid w:val="004C022D"/>
    <w:rsid w:val="004C09FB"/>
    <w:rsid w:val="004C588C"/>
    <w:rsid w:val="004C6748"/>
    <w:rsid w:val="004D26CD"/>
    <w:rsid w:val="004D3595"/>
    <w:rsid w:val="004D745A"/>
    <w:rsid w:val="004E4389"/>
    <w:rsid w:val="00501308"/>
    <w:rsid w:val="005036F0"/>
    <w:rsid w:val="00503BB3"/>
    <w:rsid w:val="005116A8"/>
    <w:rsid w:val="00512FDD"/>
    <w:rsid w:val="0052266C"/>
    <w:rsid w:val="00527885"/>
    <w:rsid w:val="005305A1"/>
    <w:rsid w:val="005330DD"/>
    <w:rsid w:val="005506A0"/>
    <w:rsid w:val="00550BC3"/>
    <w:rsid w:val="00551A2B"/>
    <w:rsid w:val="0056067F"/>
    <w:rsid w:val="005663E0"/>
    <w:rsid w:val="00573AA8"/>
    <w:rsid w:val="00577A32"/>
    <w:rsid w:val="005840C2"/>
    <w:rsid w:val="0058513D"/>
    <w:rsid w:val="00586E25"/>
    <w:rsid w:val="005A18A9"/>
    <w:rsid w:val="005A67FA"/>
    <w:rsid w:val="005A69C4"/>
    <w:rsid w:val="005B2DAC"/>
    <w:rsid w:val="005C1557"/>
    <w:rsid w:val="005D0129"/>
    <w:rsid w:val="005D103D"/>
    <w:rsid w:val="005E0E1B"/>
    <w:rsid w:val="005E286A"/>
    <w:rsid w:val="005E2B72"/>
    <w:rsid w:val="005F70A2"/>
    <w:rsid w:val="00603FC8"/>
    <w:rsid w:val="00612537"/>
    <w:rsid w:val="0061771A"/>
    <w:rsid w:val="00622E05"/>
    <w:rsid w:val="00622FF4"/>
    <w:rsid w:val="00625698"/>
    <w:rsid w:val="0062792E"/>
    <w:rsid w:val="00630ECC"/>
    <w:rsid w:val="00634ACD"/>
    <w:rsid w:val="00640BEC"/>
    <w:rsid w:val="00641DE6"/>
    <w:rsid w:val="00651590"/>
    <w:rsid w:val="006520F1"/>
    <w:rsid w:val="00655722"/>
    <w:rsid w:val="0066121A"/>
    <w:rsid w:val="006639BB"/>
    <w:rsid w:val="00680658"/>
    <w:rsid w:val="00682EA4"/>
    <w:rsid w:val="00683518"/>
    <w:rsid w:val="006934F6"/>
    <w:rsid w:val="00697D33"/>
    <w:rsid w:val="006A4A4F"/>
    <w:rsid w:val="006B015F"/>
    <w:rsid w:val="006B28F7"/>
    <w:rsid w:val="006B5883"/>
    <w:rsid w:val="006C089C"/>
    <w:rsid w:val="006C0C95"/>
    <w:rsid w:val="006C1866"/>
    <w:rsid w:val="006C29F1"/>
    <w:rsid w:val="006C2AE5"/>
    <w:rsid w:val="006C5229"/>
    <w:rsid w:val="006D1B9C"/>
    <w:rsid w:val="006D3E84"/>
    <w:rsid w:val="006E0A8B"/>
    <w:rsid w:val="006E1A15"/>
    <w:rsid w:val="006E6989"/>
    <w:rsid w:val="0070080B"/>
    <w:rsid w:val="00701B5C"/>
    <w:rsid w:val="00704CE2"/>
    <w:rsid w:val="00734F5E"/>
    <w:rsid w:val="007460C1"/>
    <w:rsid w:val="007477AE"/>
    <w:rsid w:val="00763F1C"/>
    <w:rsid w:val="00773AF9"/>
    <w:rsid w:val="00783319"/>
    <w:rsid w:val="00783DCA"/>
    <w:rsid w:val="00784F24"/>
    <w:rsid w:val="0079036D"/>
    <w:rsid w:val="007A0344"/>
    <w:rsid w:val="007A1F8D"/>
    <w:rsid w:val="007A5B63"/>
    <w:rsid w:val="007A6331"/>
    <w:rsid w:val="007A7837"/>
    <w:rsid w:val="007B23A0"/>
    <w:rsid w:val="007B57D9"/>
    <w:rsid w:val="007C2388"/>
    <w:rsid w:val="007C7D12"/>
    <w:rsid w:val="007D03E2"/>
    <w:rsid w:val="007D39DB"/>
    <w:rsid w:val="007D3B0E"/>
    <w:rsid w:val="007E30B3"/>
    <w:rsid w:val="007E5316"/>
    <w:rsid w:val="007F4F2E"/>
    <w:rsid w:val="008028A6"/>
    <w:rsid w:val="00815768"/>
    <w:rsid w:val="00817A03"/>
    <w:rsid w:val="008368AB"/>
    <w:rsid w:val="008417AE"/>
    <w:rsid w:val="008438DE"/>
    <w:rsid w:val="008501A0"/>
    <w:rsid w:val="008534A3"/>
    <w:rsid w:val="00855111"/>
    <w:rsid w:val="008640CD"/>
    <w:rsid w:val="008728B7"/>
    <w:rsid w:val="0087439E"/>
    <w:rsid w:val="0087482B"/>
    <w:rsid w:val="00874CE6"/>
    <w:rsid w:val="008864C9"/>
    <w:rsid w:val="008867A9"/>
    <w:rsid w:val="00891DA7"/>
    <w:rsid w:val="00895CBB"/>
    <w:rsid w:val="008A1FF3"/>
    <w:rsid w:val="008B4910"/>
    <w:rsid w:val="008D7D85"/>
    <w:rsid w:val="008E26F4"/>
    <w:rsid w:val="008E39A3"/>
    <w:rsid w:val="008F21F3"/>
    <w:rsid w:val="008F318D"/>
    <w:rsid w:val="008F4477"/>
    <w:rsid w:val="008F650F"/>
    <w:rsid w:val="008F7B75"/>
    <w:rsid w:val="00901769"/>
    <w:rsid w:val="00903098"/>
    <w:rsid w:val="009045DE"/>
    <w:rsid w:val="009149C7"/>
    <w:rsid w:val="00915211"/>
    <w:rsid w:val="00917306"/>
    <w:rsid w:val="00924EA1"/>
    <w:rsid w:val="009266CF"/>
    <w:rsid w:val="00935C18"/>
    <w:rsid w:val="00937B3F"/>
    <w:rsid w:val="0094031C"/>
    <w:rsid w:val="0095259F"/>
    <w:rsid w:val="00952789"/>
    <w:rsid w:val="00953215"/>
    <w:rsid w:val="00953DBF"/>
    <w:rsid w:val="00963173"/>
    <w:rsid w:val="009753A7"/>
    <w:rsid w:val="00976848"/>
    <w:rsid w:val="0098080D"/>
    <w:rsid w:val="009818B8"/>
    <w:rsid w:val="00981BB2"/>
    <w:rsid w:val="0098758C"/>
    <w:rsid w:val="00994591"/>
    <w:rsid w:val="00996ED6"/>
    <w:rsid w:val="009972F5"/>
    <w:rsid w:val="009A3D27"/>
    <w:rsid w:val="009B370C"/>
    <w:rsid w:val="009B6B21"/>
    <w:rsid w:val="009C1599"/>
    <w:rsid w:val="009C2BD1"/>
    <w:rsid w:val="009C2ECE"/>
    <w:rsid w:val="009C55E7"/>
    <w:rsid w:val="009D032B"/>
    <w:rsid w:val="009D1B1B"/>
    <w:rsid w:val="009E5E93"/>
    <w:rsid w:val="009F0C9C"/>
    <w:rsid w:val="00A00620"/>
    <w:rsid w:val="00A02AB0"/>
    <w:rsid w:val="00A05019"/>
    <w:rsid w:val="00A106E0"/>
    <w:rsid w:val="00A11211"/>
    <w:rsid w:val="00A16FA0"/>
    <w:rsid w:val="00A20751"/>
    <w:rsid w:val="00A23927"/>
    <w:rsid w:val="00A30994"/>
    <w:rsid w:val="00A31552"/>
    <w:rsid w:val="00A3222A"/>
    <w:rsid w:val="00A40285"/>
    <w:rsid w:val="00A40531"/>
    <w:rsid w:val="00A45217"/>
    <w:rsid w:val="00A54F56"/>
    <w:rsid w:val="00A611FA"/>
    <w:rsid w:val="00A63E56"/>
    <w:rsid w:val="00A64F84"/>
    <w:rsid w:val="00A701A2"/>
    <w:rsid w:val="00A71890"/>
    <w:rsid w:val="00A84A83"/>
    <w:rsid w:val="00A85228"/>
    <w:rsid w:val="00A87D01"/>
    <w:rsid w:val="00A92ADB"/>
    <w:rsid w:val="00A96828"/>
    <w:rsid w:val="00AB0D04"/>
    <w:rsid w:val="00AB2645"/>
    <w:rsid w:val="00AB59C9"/>
    <w:rsid w:val="00AC0128"/>
    <w:rsid w:val="00AC25A1"/>
    <w:rsid w:val="00AC3496"/>
    <w:rsid w:val="00AD5121"/>
    <w:rsid w:val="00AD7E18"/>
    <w:rsid w:val="00AE1AB9"/>
    <w:rsid w:val="00AE4530"/>
    <w:rsid w:val="00AE71C5"/>
    <w:rsid w:val="00AE78A3"/>
    <w:rsid w:val="00AF11A1"/>
    <w:rsid w:val="00AF1B56"/>
    <w:rsid w:val="00AF456E"/>
    <w:rsid w:val="00B03826"/>
    <w:rsid w:val="00B15226"/>
    <w:rsid w:val="00B15E2A"/>
    <w:rsid w:val="00B20D42"/>
    <w:rsid w:val="00B33556"/>
    <w:rsid w:val="00B34BAF"/>
    <w:rsid w:val="00B36EFC"/>
    <w:rsid w:val="00B413AF"/>
    <w:rsid w:val="00B4472D"/>
    <w:rsid w:val="00B513D0"/>
    <w:rsid w:val="00B53912"/>
    <w:rsid w:val="00B5790F"/>
    <w:rsid w:val="00B64C0D"/>
    <w:rsid w:val="00B668CF"/>
    <w:rsid w:val="00B67416"/>
    <w:rsid w:val="00B735E5"/>
    <w:rsid w:val="00B779C4"/>
    <w:rsid w:val="00B83B8D"/>
    <w:rsid w:val="00B91356"/>
    <w:rsid w:val="00B9373A"/>
    <w:rsid w:val="00B946EA"/>
    <w:rsid w:val="00BA0062"/>
    <w:rsid w:val="00BA0853"/>
    <w:rsid w:val="00BA52A5"/>
    <w:rsid w:val="00BD4296"/>
    <w:rsid w:val="00BD5883"/>
    <w:rsid w:val="00BE04AD"/>
    <w:rsid w:val="00BE1F9F"/>
    <w:rsid w:val="00BE5470"/>
    <w:rsid w:val="00BF04EF"/>
    <w:rsid w:val="00BF233C"/>
    <w:rsid w:val="00BF596D"/>
    <w:rsid w:val="00BF6794"/>
    <w:rsid w:val="00C0214C"/>
    <w:rsid w:val="00C0788D"/>
    <w:rsid w:val="00C07A7F"/>
    <w:rsid w:val="00C11F58"/>
    <w:rsid w:val="00C147CD"/>
    <w:rsid w:val="00C23885"/>
    <w:rsid w:val="00C24C15"/>
    <w:rsid w:val="00C3457D"/>
    <w:rsid w:val="00C41614"/>
    <w:rsid w:val="00C44B0A"/>
    <w:rsid w:val="00C46523"/>
    <w:rsid w:val="00C53C5C"/>
    <w:rsid w:val="00C5448E"/>
    <w:rsid w:val="00C570D6"/>
    <w:rsid w:val="00C60B9F"/>
    <w:rsid w:val="00C63961"/>
    <w:rsid w:val="00C6430A"/>
    <w:rsid w:val="00C6776B"/>
    <w:rsid w:val="00C83B88"/>
    <w:rsid w:val="00C83D4C"/>
    <w:rsid w:val="00C85A26"/>
    <w:rsid w:val="00C86A6C"/>
    <w:rsid w:val="00CA0E7B"/>
    <w:rsid w:val="00CA29BD"/>
    <w:rsid w:val="00CA46B0"/>
    <w:rsid w:val="00CB0609"/>
    <w:rsid w:val="00CB3087"/>
    <w:rsid w:val="00CB37DD"/>
    <w:rsid w:val="00CB5B86"/>
    <w:rsid w:val="00CB7D6D"/>
    <w:rsid w:val="00CC0C67"/>
    <w:rsid w:val="00CC62E7"/>
    <w:rsid w:val="00CD0E08"/>
    <w:rsid w:val="00CD0E5C"/>
    <w:rsid w:val="00CD4F3E"/>
    <w:rsid w:val="00CD7ECA"/>
    <w:rsid w:val="00CF13EE"/>
    <w:rsid w:val="00D01F22"/>
    <w:rsid w:val="00D05EF3"/>
    <w:rsid w:val="00D1326E"/>
    <w:rsid w:val="00D16120"/>
    <w:rsid w:val="00D204BF"/>
    <w:rsid w:val="00D35D52"/>
    <w:rsid w:val="00D41423"/>
    <w:rsid w:val="00D43AE8"/>
    <w:rsid w:val="00D4471F"/>
    <w:rsid w:val="00D527E1"/>
    <w:rsid w:val="00D53C9C"/>
    <w:rsid w:val="00D545AD"/>
    <w:rsid w:val="00D57873"/>
    <w:rsid w:val="00D62105"/>
    <w:rsid w:val="00D64F9F"/>
    <w:rsid w:val="00D72684"/>
    <w:rsid w:val="00D72A47"/>
    <w:rsid w:val="00D730E1"/>
    <w:rsid w:val="00D73CA3"/>
    <w:rsid w:val="00D75656"/>
    <w:rsid w:val="00D77F73"/>
    <w:rsid w:val="00D91540"/>
    <w:rsid w:val="00D94EC6"/>
    <w:rsid w:val="00D979F0"/>
    <w:rsid w:val="00DA34A9"/>
    <w:rsid w:val="00DA39BF"/>
    <w:rsid w:val="00DA5547"/>
    <w:rsid w:val="00DB7312"/>
    <w:rsid w:val="00DC448C"/>
    <w:rsid w:val="00DC482F"/>
    <w:rsid w:val="00DD3172"/>
    <w:rsid w:val="00DD65C7"/>
    <w:rsid w:val="00DE7DEA"/>
    <w:rsid w:val="00DF3148"/>
    <w:rsid w:val="00DF4D2A"/>
    <w:rsid w:val="00DF5199"/>
    <w:rsid w:val="00DF704B"/>
    <w:rsid w:val="00E03421"/>
    <w:rsid w:val="00E03FEF"/>
    <w:rsid w:val="00E06887"/>
    <w:rsid w:val="00E07E61"/>
    <w:rsid w:val="00E10BE4"/>
    <w:rsid w:val="00E151BE"/>
    <w:rsid w:val="00E23F26"/>
    <w:rsid w:val="00E324E1"/>
    <w:rsid w:val="00E32A49"/>
    <w:rsid w:val="00E373D3"/>
    <w:rsid w:val="00E3763B"/>
    <w:rsid w:val="00E37AAD"/>
    <w:rsid w:val="00E5281D"/>
    <w:rsid w:val="00E6219D"/>
    <w:rsid w:val="00E6407A"/>
    <w:rsid w:val="00E6477F"/>
    <w:rsid w:val="00E86E29"/>
    <w:rsid w:val="00E94D81"/>
    <w:rsid w:val="00E95B04"/>
    <w:rsid w:val="00EA6910"/>
    <w:rsid w:val="00EC2B6E"/>
    <w:rsid w:val="00EC775A"/>
    <w:rsid w:val="00EC7831"/>
    <w:rsid w:val="00ED0123"/>
    <w:rsid w:val="00ED133D"/>
    <w:rsid w:val="00ED671A"/>
    <w:rsid w:val="00EE1AB7"/>
    <w:rsid w:val="00EE4451"/>
    <w:rsid w:val="00EE6130"/>
    <w:rsid w:val="00F01D90"/>
    <w:rsid w:val="00F04B56"/>
    <w:rsid w:val="00F04C98"/>
    <w:rsid w:val="00F07594"/>
    <w:rsid w:val="00F14E31"/>
    <w:rsid w:val="00F1753A"/>
    <w:rsid w:val="00F17DF3"/>
    <w:rsid w:val="00F257BA"/>
    <w:rsid w:val="00F33152"/>
    <w:rsid w:val="00F34604"/>
    <w:rsid w:val="00F41592"/>
    <w:rsid w:val="00F41747"/>
    <w:rsid w:val="00F6090F"/>
    <w:rsid w:val="00F6258C"/>
    <w:rsid w:val="00F65C70"/>
    <w:rsid w:val="00F67607"/>
    <w:rsid w:val="00F70ADE"/>
    <w:rsid w:val="00F70FEB"/>
    <w:rsid w:val="00F73CDA"/>
    <w:rsid w:val="00F8007E"/>
    <w:rsid w:val="00F85C3D"/>
    <w:rsid w:val="00F90F92"/>
    <w:rsid w:val="00F91F72"/>
    <w:rsid w:val="00FA666D"/>
    <w:rsid w:val="00FB3DE6"/>
    <w:rsid w:val="00FB4151"/>
    <w:rsid w:val="00FB4EF7"/>
    <w:rsid w:val="00FB542C"/>
    <w:rsid w:val="00FC4FD2"/>
    <w:rsid w:val="00FC50D4"/>
    <w:rsid w:val="00FC5FF1"/>
    <w:rsid w:val="00FE6066"/>
    <w:rsid w:val="00FE6BCD"/>
    <w:rsid w:val="00FE7F9A"/>
    <w:rsid w:val="00FF04F0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41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aticatextitalic1">
    <w:name w:val="gramaticatextitalic1"/>
    <w:basedOn w:val="DefaultParagraphFont"/>
    <w:rsid w:val="00ED012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4A33-2A39-41ED-B7C5-417004DD4AA2}">
  <ds:schemaRefs>
    <ds:schemaRef ds:uri="http://schemas.microsoft.com/office/2006/metadata/properties"/>
    <ds:schemaRef ds:uri="http://schemas.microsoft.com/office/infopath/2007/PartnerControls"/>
    <ds:schemaRef ds:uri="10c15aef-5645-4b33-af00-e0f73ef0c268"/>
  </ds:schemaRefs>
</ds:datastoreItem>
</file>

<file path=customXml/itemProps2.xml><?xml version="1.0" encoding="utf-8"?>
<ds:datastoreItem xmlns:ds="http://schemas.openxmlformats.org/officeDocument/2006/customXml" ds:itemID="{E80C9704-9D82-426F-BA28-8DBD595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0A6FA-DF95-4665-A7A5-65F5B7904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20FD8-472C-46C0-9D85-2C4E7C7E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108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3736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Salvador, Rosa Y</cp:lastModifiedBy>
  <cp:revision>28</cp:revision>
  <cp:lastPrinted>2015-03-09T23:36:00Z</cp:lastPrinted>
  <dcterms:created xsi:type="dcterms:W3CDTF">2015-04-01T15:45:00Z</dcterms:created>
  <dcterms:modified xsi:type="dcterms:W3CDTF">2015-04-06T15:46:00Z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