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188" w:tblpY="-144"/>
        <w:tblW w:w="21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1"/>
        <w:gridCol w:w="2594"/>
        <w:gridCol w:w="6930"/>
        <w:gridCol w:w="3690"/>
        <w:gridCol w:w="3690"/>
        <w:gridCol w:w="3690"/>
      </w:tblGrid>
      <w:tr w:rsidR="00313812" w:rsidTr="00313812">
        <w:trPr>
          <w:trHeight w:val="704"/>
        </w:trPr>
        <w:tc>
          <w:tcPr>
            <w:tcW w:w="911" w:type="dxa"/>
          </w:tcPr>
          <w:p w:rsidR="00313812" w:rsidRDefault="00313812" w:rsidP="00D527E1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313812" w:rsidRPr="00A54F56" w:rsidRDefault="00313812" w:rsidP="00D527E1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313812" w:rsidRPr="00213794" w:rsidRDefault="00313812" w:rsidP="00D527E1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313812" w:rsidRDefault="00313812" w:rsidP="00D527E1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  <w:tc>
          <w:tcPr>
            <w:tcW w:w="3690" w:type="dxa"/>
          </w:tcPr>
          <w:p w:rsidR="00313812" w:rsidRDefault="00313812" w:rsidP="00D527E1">
            <w:pPr>
              <w:spacing w:before="240"/>
              <w:jc w:val="center"/>
              <w:rPr>
                <w:sz w:val="16"/>
              </w:rPr>
            </w:pPr>
          </w:p>
        </w:tc>
        <w:tc>
          <w:tcPr>
            <w:tcW w:w="3690" w:type="dxa"/>
          </w:tcPr>
          <w:p w:rsidR="00313812" w:rsidRDefault="00313812" w:rsidP="00D527E1">
            <w:pPr>
              <w:spacing w:before="240"/>
              <w:jc w:val="center"/>
              <w:rPr>
                <w:sz w:val="16"/>
              </w:rPr>
            </w:pPr>
          </w:p>
        </w:tc>
      </w:tr>
      <w:tr w:rsidR="00313812" w:rsidRPr="00DD0F4E" w:rsidTr="00313812">
        <w:trPr>
          <w:trHeight w:val="7190"/>
        </w:trPr>
        <w:tc>
          <w:tcPr>
            <w:tcW w:w="911" w:type="dxa"/>
            <w:textDirection w:val="btLr"/>
          </w:tcPr>
          <w:p w:rsidR="00313812" w:rsidRDefault="00313812" w:rsidP="00D527E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MONDAY 04- 13-15</w:t>
            </w:r>
          </w:p>
          <w:p w:rsidR="00313812" w:rsidRDefault="00313812" w:rsidP="00D527E1">
            <w:pPr>
              <w:ind w:left="113" w:right="113"/>
              <w:rPr>
                <w:b/>
              </w:rPr>
            </w:pPr>
          </w:p>
          <w:p w:rsidR="00313812" w:rsidRDefault="00313812" w:rsidP="00D527E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TUESDAY 04-14-15</w:t>
            </w:r>
          </w:p>
          <w:p w:rsidR="00313812" w:rsidRDefault="00313812" w:rsidP="00D527E1">
            <w:pPr>
              <w:ind w:left="113" w:right="113"/>
              <w:rPr>
                <w:b/>
              </w:rPr>
            </w:pPr>
          </w:p>
          <w:p w:rsidR="00313812" w:rsidRPr="00FB4EF7" w:rsidRDefault="00313812" w:rsidP="00D527E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  <w:p w:rsidR="00313812" w:rsidRDefault="00313812" w:rsidP="00D527E1">
            <w:pPr>
              <w:ind w:left="113" w:right="113"/>
              <w:jc w:val="center"/>
            </w:pPr>
          </w:p>
        </w:tc>
        <w:tc>
          <w:tcPr>
            <w:tcW w:w="2594" w:type="dxa"/>
          </w:tcPr>
          <w:p w:rsidR="00313812" w:rsidRDefault="0031381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13812" w:rsidRDefault="0031381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3812" w:rsidRPr="00A54F56" w:rsidRDefault="00313812" w:rsidP="00EE7C42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313812" w:rsidRDefault="00313812" w:rsidP="00AF6EA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 about indirect object pronouns</w:t>
            </w:r>
          </w:p>
          <w:p w:rsidR="00313812" w:rsidRDefault="00313812" w:rsidP="00AF6EA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Ask and answer questions about rules in elementary schools</w:t>
            </w:r>
          </w:p>
          <w:p w:rsidR="00313812" w:rsidRDefault="00313812" w:rsidP="00AF6EA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Talk about childhood using indirect object pronouns, adjectives, and family vocabulary</w:t>
            </w:r>
          </w:p>
          <w:p w:rsidR="00313812" w:rsidRDefault="00313812" w:rsidP="00AF6EA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 about Mayan toys</w:t>
            </w:r>
          </w:p>
          <w:p w:rsidR="00313812" w:rsidRDefault="00313812" w:rsidP="00AF6EA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Discuss the benefits of learning a language at a young age</w:t>
            </w:r>
          </w:p>
          <w:p w:rsidR="00313812" w:rsidRDefault="00313812" w:rsidP="00AF6EA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Answer questions about fine art</w:t>
            </w:r>
          </w:p>
          <w:p w:rsidR="00313812" w:rsidRDefault="00313812" w:rsidP="00AF6EA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Write and speak about childhood</w:t>
            </w:r>
          </w:p>
          <w:p w:rsidR="00313812" w:rsidRDefault="00313812" w:rsidP="00AF6EA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Think about a painting and write about childhood</w:t>
            </w:r>
          </w:p>
          <w:p w:rsidR="00313812" w:rsidRPr="00A54F56" w:rsidRDefault="00313812" w:rsidP="00A63E56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0" w:type="dxa"/>
          </w:tcPr>
          <w:p w:rsidR="00313812" w:rsidRDefault="00313812" w:rsidP="00EE7C42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  <w:r>
              <w:t xml:space="preserve"> </w:t>
            </w:r>
            <w:r w:rsidRPr="00D527E1">
              <w:rPr>
                <w:bCs w:val="0"/>
                <w:sz w:val="22"/>
                <w:szCs w:val="24"/>
                <w:u w:val="single"/>
              </w:rPr>
              <w:t xml:space="preserve"> DO NOW:  </w:t>
            </w:r>
            <w:r>
              <w:rPr>
                <w:bCs w:val="0"/>
                <w:sz w:val="22"/>
                <w:szCs w:val="24"/>
                <w:u w:val="single"/>
              </w:rPr>
              <w:t>Flash card</w:t>
            </w:r>
          </w:p>
          <w:p w:rsidR="00313812" w:rsidRDefault="00313812" w:rsidP="00EE7C42">
            <w:pPr>
              <w:pStyle w:val="Heading1"/>
              <w:rPr>
                <w:b w:val="0"/>
                <w:sz w:val="22"/>
                <w:szCs w:val="24"/>
              </w:rPr>
            </w:pPr>
            <w:r w:rsidRPr="00D527E1">
              <w:rPr>
                <w:b w:val="0"/>
                <w:sz w:val="22"/>
                <w:szCs w:val="24"/>
              </w:rPr>
              <w:t xml:space="preserve"> </w:t>
            </w:r>
            <w:r>
              <w:rPr>
                <w:b w:val="0"/>
                <w:sz w:val="22"/>
                <w:szCs w:val="24"/>
              </w:rPr>
              <w:t xml:space="preserve"> 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 xml:space="preserve">DIRECT  </w:t>
            </w:r>
            <w:proofErr w:type="spellStart"/>
            <w:r w:rsidRPr="00B15226">
              <w:rPr>
                <w:b/>
                <w:sz w:val="22"/>
                <w:u w:val="single"/>
              </w:rPr>
              <w:t>TEACH</w:t>
            </w:r>
            <w:r>
              <w:rPr>
                <w:b/>
                <w:sz w:val="22"/>
                <w:u w:val="single"/>
              </w:rPr>
              <w:t>;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Activity 8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Presentation: Indirect object pronouns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199)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Present the grammar box about indirect object pronouns.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View: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GramActiva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video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199)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Show the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GramActiva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video about indirect object pronouns.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2"/>
                <w:u w:val="single"/>
              </w:rPr>
            </w:pP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45DE">
              <w:rPr>
                <w:b/>
                <w:sz w:val="22"/>
                <w:u w:val="single"/>
              </w:rPr>
              <w:t xml:space="preserve">GUIDE PRACTICE: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Play Track 13 and have students complete Audio Activity 8 in class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23 ¿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permitían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hacer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200)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ask and answer questions about rules in elementary school.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¿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Quiénes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compraban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regales?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201)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talk about childhood using indirect object pronouns.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Fondo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cultural: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Juguetes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mayas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200)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 over the information and have students respond to the questions.</w:t>
            </w: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español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 la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comunidad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201)</w:t>
            </w:r>
          </w:p>
          <w:p w:rsidR="00313812" w:rsidRPr="00313812" w:rsidRDefault="00313812" w:rsidP="00313812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discuss whether it is easy or difficult to learn a language at a young age</w:t>
            </w:r>
          </w:p>
          <w:p w:rsidR="00313812" w:rsidRPr="00B15226" w:rsidRDefault="00313812" w:rsidP="00EE7C42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313812" w:rsidRDefault="00313812" w:rsidP="00EE7C42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/>
                <w:sz w:val="22"/>
                <w:u w:val="single"/>
              </w:rPr>
            </w:pPr>
            <w:r w:rsidRPr="009045DE">
              <w:rPr>
                <w:b/>
                <w:sz w:val="22"/>
                <w:u w:val="single"/>
              </w:rPr>
              <w:t xml:space="preserve">INDEPENDENT  PRACTICE:  </w:t>
            </w:r>
            <w:r w:rsidR="0091374A">
              <w:rPr>
                <w:b/>
                <w:sz w:val="22"/>
                <w:u w:val="single"/>
              </w:rPr>
              <w:t>4A-4</w:t>
            </w:r>
          </w:p>
          <w:p w:rsidR="00313812" w:rsidRDefault="00313812" w:rsidP="00EE7C42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13812" w:rsidRDefault="00313812" w:rsidP="00EE7C42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13812" w:rsidRDefault="00313812" w:rsidP="00EE7C42">
            <w:pPr>
              <w:pStyle w:val="Heading1"/>
              <w:rPr>
                <w:b w:val="0"/>
                <w:sz w:val="22"/>
                <w:szCs w:val="24"/>
              </w:rPr>
            </w:pPr>
            <w:r w:rsidRPr="00D527E1">
              <w:rPr>
                <w:sz w:val="22"/>
                <w:szCs w:val="24"/>
                <w:u w:val="single"/>
              </w:rPr>
              <w:t xml:space="preserve">Re-TEACH, </w:t>
            </w:r>
            <w:proofErr w:type="gramStart"/>
            <w:r w:rsidRPr="00D527E1">
              <w:rPr>
                <w:sz w:val="22"/>
                <w:szCs w:val="24"/>
                <w:u w:val="single"/>
              </w:rPr>
              <w:t>INTRODUCE  HOMEWOK</w:t>
            </w:r>
            <w:proofErr w:type="gramEnd"/>
            <w:r w:rsidRPr="00D527E1">
              <w:rPr>
                <w:sz w:val="22"/>
                <w:szCs w:val="24"/>
                <w:u w:val="single"/>
              </w:rPr>
              <w:t>:</w:t>
            </w:r>
            <w:r w:rsidRPr="00D527E1">
              <w:rPr>
                <w:b w:val="0"/>
                <w:sz w:val="22"/>
                <w:szCs w:val="24"/>
              </w:rPr>
              <w:t xml:space="preserve"> </w:t>
            </w:r>
          </w:p>
          <w:p w:rsidR="00313812" w:rsidRDefault="00313812" w:rsidP="00EE7C42"/>
          <w:p w:rsidR="00313812" w:rsidRPr="00A611FA" w:rsidRDefault="00313812" w:rsidP="00EE7C42"/>
          <w:p w:rsidR="00313812" w:rsidRDefault="00313812" w:rsidP="00EE7C42">
            <w:pPr>
              <w:pStyle w:val="Heading1"/>
            </w:pPr>
            <w:r w:rsidRPr="00817A03">
              <w:rPr>
                <w:sz w:val="24"/>
                <w:szCs w:val="24"/>
                <w:u w:val="single"/>
              </w:rPr>
              <w:t>EXIT TICKET</w:t>
            </w:r>
            <w:r>
              <w:rPr>
                <w:sz w:val="24"/>
                <w:szCs w:val="24"/>
              </w:rPr>
              <w:t xml:space="preserve">:  </w:t>
            </w:r>
            <w:proofErr w:type="spellStart"/>
            <w:r>
              <w:rPr>
                <w:sz w:val="24"/>
                <w:szCs w:val="24"/>
              </w:rPr>
              <w:t>kahoot</w:t>
            </w:r>
            <w:proofErr w:type="spellEnd"/>
            <w:r>
              <w:rPr>
                <w:sz w:val="24"/>
                <w:szCs w:val="24"/>
              </w:rPr>
              <w:t xml:space="preserve"> check for understanding.</w:t>
            </w:r>
          </w:p>
          <w:p w:rsidR="00313812" w:rsidRPr="00A611FA" w:rsidRDefault="00313812" w:rsidP="00A63E56">
            <w:pPr>
              <w:pStyle w:val="Heading1"/>
            </w:pPr>
          </w:p>
        </w:tc>
        <w:tc>
          <w:tcPr>
            <w:tcW w:w="3690" w:type="dxa"/>
          </w:tcPr>
          <w:tbl>
            <w:tblPr>
              <w:tblpPr w:leftFromText="141" w:rightFromText="141" w:vertAnchor="text" w:horzAnchor="margin" w:tblpX="-188" w:tblpY="-144"/>
              <w:tblW w:w="1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4125"/>
            </w:tblGrid>
            <w:tr w:rsidR="00313812" w:rsidRPr="00DD0F4E" w:rsidTr="00313812">
              <w:trPr>
                <w:trHeight w:val="7190"/>
              </w:trPr>
              <w:tc>
                <w:tcPr>
                  <w:tcW w:w="3690" w:type="dxa"/>
                </w:tcPr>
                <w:p w:rsidR="00313812" w:rsidRPr="00DD0F4E" w:rsidRDefault="00313812" w:rsidP="00DD0F4E">
                  <w:pPr>
                    <w:rPr>
                      <w:b/>
                    </w:rPr>
                  </w:pPr>
                </w:p>
                <w:p w:rsidR="00313812" w:rsidRPr="00DD0F4E" w:rsidRDefault="00313812" w:rsidP="00DD0F4E">
                  <w:pPr>
                    <w:keepLines/>
                    <w:suppressAutoHyphen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D0F4E">
                    <w:rPr>
                      <w:rFonts w:ascii="Arial" w:hAnsi="Arial" w:cs="Arial"/>
                      <w:b/>
                      <w:bCs/>
                      <w:color w:val="000000"/>
                    </w:rPr>
                    <w:t>Heritage Language Learners</w:t>
                  </w:r>
                </w:p>
                <w:p w:rsidR="00313812" w:rsidRPr="00DD0F4E" w:rsidRDefault="00313812" w:rsidP="00DD0F4E">
                  <w:pPr>
                    <w:keepLines/>
                    <w:suppressAutoHyphen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DD0F4E">
                    <w:rPr>
                      <w:rFonts w:ascii="Arial" w:hAnsi="Arial" w:cs="Arial"/>
                      <w:color w:val="000000"/>
                    </w:rPr>
                    <w:t xml:space="preserve">If you have students from Spain, they may use the indirect object pronouns </w:t>
                  </w:r>
                  <w:r w:rsidRPr="00DD0F4E">
                    <w:rPr>
                      <w:rFonts w:ascii="Arial" w:hAnsi="Arial" w:cs="Arial"/>
                      <w:i/>
                      <w:iCs/>
                      <w:color w:val="000000"/>
                    </w:rPr>
                    <w:t>le</w:t>
                  </w:r>
                  <w:r w:rsidRPr="00DD0F4E">
                    <w:rPr>
                      <w:rFonts w:ascii="Arial" w:hAnsi="Arial" w:cs="Arial"/>
                      <w:color w:val="000000"/>
                    </w:rPr>
                    <w:t xml:space="preserve"> or </w:t>
                  </w:r>
                  <w:r w:rsidRPr="00DD0F4E">
                    <w:rPr>
                      <w:rFonts w:ascii="Arial" w:hAnsi="Arial" w:cs="Arial"/>
                      <w:i/>
                      <w:iCs/>
                      <w:color w:val="000000"/>
                    </w:rPr>
                    <w:t>les</w:t>
                  </w:r>
                  <w:r w:rsidRPr="00DD0F4E">
                    <w:rPr>
                      <w:rFonts w:ascii="Arial" w:hAnsi="Arial" w:cs="Arial"/>
                      <w:color w:val="000000"/>
                    </w:rPr>
                    <w:t xml:space="preserve"> to replace direct objects that refer to a person or persons. This is commonly referred to as </w:t>
                  </w:r>
                  <w:proofErr w:type="spellStart"/>
                  <w:r w:rsidRPr="00DD0F4E">
                    <w:rPr>
                      <w:rFonts w:ascii="Arial" w:hAnsi="Arial" w:cs="Arial"/>
                      <w:i/>
                      <w:iCs/>
                      <w:color w:val="000000"/>
                    </w:rPr>
                    <w:t>leísmo</w:t>
                  </w:r>
                  <w:proofErr w:type="spellEnd"/>
                  <w:r w:rsidRPr="00DD0F4E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13812" w:rsidRPr="00DD0F4E" w:rsidRDefault="00313812" w:rsidP="00DD0F4E">
                  <w:pPr>
                    <w:keepLines/>
                    <w:suppressAutoHyphen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D0F4E">
                    <w:rPr>
                      <w:rFonts w:ascii="Arial" w:hAnsi="Arial" w:cs="Arial"/>
                      <w:b/>
                      <w:bCs/>
                      <w:color w:val="000000"/>
                    </w:rPr>
                    <w:t>Advanced Learners</w:t>
                  </w:r>
                </w:p>
                <w:p w:rsidR="00313812" w:rsidRPr="00DD0F4E" w:rsidRDefault="00313812" w:rsidP="00DD0F4E">
                  <w:pPr>
                    <w:keepLines/>
                    <w:suppressAutoHyphen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D0F4E">
                    <w:rPr>
                      <w:rFonts w:ascii="Arial" w:hAnsi="Arial" w:cs="Arial"/>
                      <w:color w:val="000000"/>
                    </w:rPr>
                    <w:t>Have students bring in a reproduction of a painting that depicts their idea of childhood and present it to the class.</w:t>
                  </w:r>
                </w:p>
                <w:p w:rsidR="00313812" w:rsidRPr="00DD0F4E" w:rsidRDefault="00313812" w:rsidP="00DD0F4E">
                  <w:pPr>
                    <w:keepLines/>
                    <w:suppressAutoHyphen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D0F4E">
                    <w:rPr>
                      <w:rFonts w:ascii="Arial" w:hAnsi="Arial" w:cs="Arial"/>
                      <w:b/>
                      <w:bCs/>
                      <w:color w:val="000000"/>
                    </w:rPr>
                    <w:t>Students with Special Needs</w:t>
                  </w:r>
                </w:p>
                <w:p w:rsidR="00313812" w:rsidRPr="00DD0F4E" w:rsidRDefault="00313812" w:rsidP="00DD0F4E">
                  <w:pPr>
                    <w:keepLines/>
                    <w:suppressAutoHyphen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D0F4E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• </w:t>
                  </w:r>
                  <w:r w:rsidRPr="00DD0F4E">
                    <w:rPr>
                      <w:rFonts w:ascii="Arial" w:hAnsi="Arial" w:cs="Arial"/>
                      <w:color w:val="000000"/>
                    </w:rPr>
                    <w:t xml:space="preserve">For </w:t>
                  </w:r>
                  <w:proofErr w:type="spellStart"/>
                  <w:r w:rsidRPr="00DD0F4E">
                    <w:rPr>
                      <w:rFonts w:ascii="Arial" w:hAnsi="Arial" w:cs="Arial"/>
                      <w:i/>
                      <w:iCs/>
                      <w:color w:val="000000"/>
                    </w:rPr>
                    <w:t>Actividad</w:t>
                  </w:r>
                  <w:proofErr w:type="spellEnd"/>
                  <w:r w:rsidRPr="00DD0F4E">
                    <w:rPr>
                      <w:rFonts w:ascii="Arial" w:hAnsi="Arial" w:cs="Arial"/>
                      <w:color w:val="000000"/>
                    </w:rPr>
                    <w:t xml:space="preserve"> 24, have advanced learners work with visually impaired students to describe the picture, using the present tense. This will give visually impaired students the necessary information to answer the questions.</w:t>
                  </w:r>
                </w:p>
                <w:p w:rsidR="00313812" w:rsidRPr="00DD0F4E" w:rsidRDefault="00313812" w:rsidP="00DD0F4E">
                  <w:pPr>
                    <w:keepLines/>
                    <w:suppressAutoHyphen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DD0F4E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• </w:t>
                  </w:r>
                  <w:r w:rsidRPr="00DD0F4E">
                    <w:rPr>
                      <w:rFonts w:ascii="Arial" w:hAnsi="Arial" w:cs="Arial"/>
                      <w:color w:val="000000"/>
                    </w:rPr>
                    <w:t>Guided Practice Activities for Vocabulary and Grammar: Indirect object pronouns. Have students complete guided practice activities for homework or in-class work to reinforce grammar concepts for extra practice.</w:t>
                  </w:r>
                </w:p>
                <w:p w:rsidR="00313812" w:rsidRDefault="00313812" w:rsidP="00DD0F4E">
                  <w:pPr>
                    <w:pStyle w:val="Heading1"/>
                    <w:rPr>
                      <w:sz w:val="24"/>
                      <w:szCs w:val="24"/>
                    </w:rPr>
                  </w:pPr>
                </w:p>
                <w:p w:rsidR="00313812" w:rsidRPr="00313812" w:rsidRDefault="00313812" w:rsidP="00313812"/>
              </w:tc>
            </w:tr>
          </w:tbl>
          <w:p w:rsidR="00313812" w:rsidRPr="00DD0F4E" w:rsidRDefault="00313812" w:rsidP="00D527E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313812" w:rsidRPr="00DD0F4E" w:rsidRDefault="00313812" w:rsidP="00DD0F4E">
            <w:pPr>
              <w:rPr>
                <w:b/>
              </w:rPr>
            </w:pPr>
          </w:p>
        </w:tc>
        <w:tc>
          <w:tcPr>
            <w:tcW w:w="3690" w:type="dxa"/>
          </w:tcPr>
          <w:p w:rsidR="00313812" w:rsidRPr="00DD0F4E" w:rsidRDefault="00313812" w:rsidP="00DD0F4E">
            <w:pPr>
              <w:rPr>
                <w:b/>
              </w:rPr>
            </w:pPr>
          </w:p>
        </w:tc>
      </w:tr>
      <w:tr w:rsidR="00313812" w:rsidTr="00313812">
        <w:trPr>
          <w:trHeight w:val="704"/>
        </w:trPr>
        <w:tc>
          <w:tcPr>
            <w:tcW w:w="911" w:type="dxa"/>
          </w:tcPr>
          <w:p w:rsidR="00313812" w:rsidRDefault="00313812" w:rsidP="00E605DC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lastRenderedPageBreak/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313812" w:rsidRPr="00A54F56" w:rsidRDefault="00313812" w:rsidP="00E605DC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313812" w:rsidRPr="00213794" w:rsidRDefault="00313812" w:rsidP="00E605DC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313812" w:rsidRDefault="00313812" w:rsidP="00E605DC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  <w:tc>
          <w:tcPr>
            <w:tcW w:w="3690" w:type="dxa"/>
          </w:tcPr>
          <w:p w:rsidR="00313812" w:rsidRDefault="00313812" w:rsidP="00E605DC">
            <w:pPr>
              <w:spacing w:before="240"/>
              <w:jc w:val="center"/>
              <w:rPr>
                <w:sz w:val="16"/>
              </w:rPr>
            </w:pPr>
          </w:p>
        </w:tc>
        <w:tc>
          <w:tcPr>
            <w:tcW w:w="3690" w:type="dxa"/>
          </w:tcPr>
          <w:p w:rsidR="00313812" w:rsidRDefault="00313812" w:rsidP="00E605DC">
            <w:pPr>
              <w:spacing w:before="240"/>
              <w:jc w:val="center"/>
              <w:rPr>
                <w:sz w:val="16"/>
              </w:rPr>
            </w:pPr>
          </w:p>
        </w:tc>
      </w:tr>
      <w:tr w:rsidR="00313812" w:rsidTr="00313812">
        <w:trPr>
          <w:trHeight w:val="7190"/>
        </w:trPr>
        <w:tc>
          <w:tcPr>
            <w:tcW w:w="911" w:type="dxa"/>
            <w:textDirection w:val="btLr"/>
          </w:tcPr>
          <w:p w:rsidR="00313812" w:rsidRDefault="00313812" w:rsidP="00410B0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</w:p>
          <w:p w:rsidR="00313812" w:rsidRDefault="00313812" w:rsidP="009045DE">
            <w:pPr>
              <w:ind w:left="113" w:right="113"/>
            </w:pPr>
            <w:r>
              <w:rPr>
                <w:b/>
              </w:rPr>
              <w:t xml:space="preserve">                       </w:t>
            </w:r>
            <w:r w:rsidR="00F100D1">
              <w:rPr>
                <w:b/>
              </w:rPr>
              <w:t xml:space="preserve">                      WED  04-</w:t>
            </w:r>
            <w:r>
              <w:rPr>
                <w:b/>
              </w:rPr>
              <w:t xml:space="preserve"> -15  EVEN  </w:t>
            </w:r>
          </w:p>
        </w:tc>
        <w:tc>
          <w:tcPr>
            <w:tcW w:w="2594" w:type="dxa"/>
          </w:tcPr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3812" w:rsidRDefault="00313812" w:rsidP="00E605D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3812" w:rsidRPr="00090E36" w:rsidRDefault="00313812" w:rsidP="00E605D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Read a fable from Mexico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Verify comprehension of a Mexican fable by answering questions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Describe animals in fables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Read about and learn new vocabulary needed to understand the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Videomisterio</w:t>
            </w:r>
            <w:proofErr w:type="spellEnd"/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Watch and listen to the video mystery and learn new vocabulary in a story context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Verify comprehension of the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Videomisterio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by reviewing the plot and answering questions.</w:t>
            </w:r>
          </w:p>
          <w:p w:rsidR="00313812" w:rsidRPr="00A54F56" w:rsidRDefault="00313812" w:rsidP="009045DE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0" w:type="dxa"/>
          </w:tcPr>
          <w:p w:rsidR="00313812" w:rsidRDefault="00313812" w:rsidP="00F04B56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  <w:r w:rsidRPr="00213794">
              <w:t xml:space="preserve"> </w:t>
            </w:r>
            <w:r w:rsidRPr="00D527E1">
              <w:rPr>
                <w:bCs w:val="0"/>
                <w:sz w:val="22"/>
                <w:szCs w:val="24"/>
                <w:u w:val="single"/>
              </w:rPr>
              <w:t xml:space="preserve"> </w:t>
            </w:r>
          </w:p>
          <w:p w:rsidR="00313812" w:rsidRDefault="00313812" w:rsidP="00F04B56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</w:p>
          <w:p w:rsidR="00313812" w:rsidRDefault="00313812" w:rsidP="00F04B56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  <w:r w:rsidRPr="00D527E1">
              <w:rPr>
                <w:bCs w:val="0"/>
                <w:sz w:val="22"/>
                <w:szCs w:val="24"/>
                <w:u w:val="single"/>
              </w:rPr>
              <w:t xml:space="preserve">DO NOW:  </w:t>
            </w:r>
          </w:p>
          <w:p w:rsidR="00313812" w:rsidRDefault="00313812" w:rsidP="00F04B56">
            <w:pPr>
              <w:pStyle w:val="Heading1"/>
              <w:rPr>
                <w:b w:val="0"/>
                <w:sz w:val="22"/>
                <w:szCs w:val="24"/>
              </w:rPr>
            </w:pPr>
            <w:r w:rsidRPr="00D527E1">
              <w:rPr>
                <w:b w:val="0"/>
                <w:sz w:val="22"/>
                <w:szCs w:val="24"/>
              </w:rPr>
              <w:t xml:space="preserve"> </w:t>
            </w:r>
            <w:r>
              <w:rPr>
                <w:b w:val="0"/>
                <w:sz w:val="22"/>
                <w:szCs w:val="24"/>
              </w:rPr>
              <w:t xml:space="preserve"> </w:t>
            </w:r>
          </w:p>
          <w:p w:rsidR="00510226" w:rsidRDefault="00313812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>DIRECT  TEACH:</w:t>
            </w:r>
            <w:r w:rsidRPr="00D527E1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Lectura</w:t>
            </w:r>
            <w:proofErr w:type="spellEnd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El </w:t>
            </w:r>
            <w:proofErr w:type="spellStart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grillo</w:t>
            </w:r>
            <w:proofErr w:type="spellEnd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 el jaguar: </w:t>
            </w:r>
            <w:proofErr w:type="spellStart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Una</w:t>
            </w:r>
            <w:proofErr w:type="spellEnd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fábula</w:t>
            </w:r>
            <w:proofErr w:type="spellEnd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mexicana</w:t>
            </w:r>
            <w:proofErr w:type="spellEnd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022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(pp. 202-203)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read and understand a fable from Mexico.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Comprendiste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203)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indicate reading comprehension of a Mexican fable by answering the questions.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¿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dices?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203)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describe animals in fables.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Comprendiste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207)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Students indicate comprehension of the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Videomisterio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by reviewing the plot and answering questions.</w:t>
            </w:r>
          </w:p>
          <w:p w:rsidR="00313812" w:rsidRDefault="00313812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2"/>
                <w:u w:val="single"/>
              </w:rPr>
            </w:pPr>
          </w:p>
          <w:p w:rsidR="00510226" w:rsidRDefault="00313812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45DE">
              <w:rPr>
                <w:b/>
                <w:sz w:val="22"/>
                <w:u w:val="single"/>
              </w:rPr>
              <w:t xml:space="preserve">GUIDE PRACTICE: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Videomisterio</w:t>
            </w:r>
            <w:proofErr w:type="spellEnd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51022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En </w:t>
            </w:r>
            <w:proofErr w:type="spellStart"/>
            <w:r w:rsidR="0051022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busca</w:t>
            </w:r>
            <w:proofErr w:type="spellEnd"/>
            <w:r w:rsidR="0051022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="0051022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verdad</w:t>
            </w:r>
            <w:proofErr w:type="spellEnd"/>
            <w:r w:rsidR="0051022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Episodio</w:t>
            </w:r>
            <w:proofErr w:type="spellEnd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</w:t>
            </w:r>
            <w:r w:rsidR="0051022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1022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(pp. 206-207)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Students read about and learn new vocabulary needed to understand the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Videomisterio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Play the video for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Episodio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3.</w:t>
            </w:r>
          </w:p>
          <w:p w:rsidR="00313812" w:rsidRDefault="00313812" w:rsidP="00B15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313812" w:rsidRPr="00B15226" w:rsidRDefault="00313812" w:rsidP="00B15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510226" w:rsidRDefault="00313812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45DE">
              <w:rPr>
                <w:b/>
                <w:sz w:val="22"/>
                <w:u w:val="single"/>
              </w:rPr>
              <w:t xml:space="preserve">INDEPENDENT  PRACTICE:  </w:t>
            </w:r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Practice Workbook 4A-8, 4A-9</w:t>
            </w:r>
          </w:p>
          <w:p w:rsidR="00313812" w:rsidRDefault="00313812" w:rsidP="00B15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13812" w:rsidRDefault="00313812" w:rsidP="00F04B5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10226" w:rsidRDefault="00313812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27E1">
              <w:rPr>
                <w:sz w:val="22"/>
                <w:u w:val="single"/>
              </w:rPr>
              <w:t>Re-TEACH, INTRODUCE  HOMEWOK:</w:t>
            </w:r>
            <w:r w:rsidRPr="00D527E1">
              <w:rPr>
                <w:b/>
                <w:sz w:val="22"/>
              </w:rPr>
              <w:t xml:space="preserve"> </w:t>
            </w:r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 Online: </w:t>
            </w:r>
            <w:proofErr w:type="spellStart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Lectura</w:t>
            </w:r>
            <w:proofErr w:type="spellEnd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022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203)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students Go Online to do an Internet link activity.</w:t>
            </w:r>
          </w:p>
          <w:p w:rsidR="00313812" w:rsidRDefault="00313812" w:rsidP="00F04B56"/>
          <w:p w:rsidR="00313812" w:rsidRPr="00A611FA" w:rsidRDefault="00313812" w:rsidP="00F04B56"/>
          <w:p w:rsidR="00313812" w:rsidRDefault="00313812" w:rsidP="00F04B56">
            <w:pPr>
              <w:pStyle w:val="Heading1"/>
            </w:pPr>
            <w:r w:rsidRPr="00817A03">
              <w:rPr>
                <w:sz w:val="24"/>
                <w:szCs w:val="24"/>
                <w:u w:val="single"/>
              </w:rPr>
              <w:t>EXIT TICKET</w:t>
            </w:r>
            <w:r>
              <w:rPr>
                <w:sz w:val="24"/>
                <w:szCs w:val="24"/>
              </w:rPr>
              <w:t xml:space="preserve">:  </w:t>
            </w:r>
            <w:proofErr w:type="spellStart"/>
            <w:r w:rsidR="0091374A">
              <w:rPr>
                <w:sz w:val="24"/>
                <w:szCs w:val="24"/>
              </w:rPr>
              <w:t>Kahoot</w:t>
            </w:r>
            <w:proofErr w:type="spellEnd"/>
          </w:p>
          <w:p w:rsidR="00313812" w:rsidRPr="00A611FA" w:rsidRDefault="00313812" w:rsidP="00F04B56">
            <w:pPr>
              <w:pStyle w:val="Heading1"/>
            </w:pPr>
          </w:p>
        </w:tc>
        <w:tc>
          <w:tcPr>
            <w:tcW w:w="3690" w:type="dxa"/>
          </w:tcPr>
          <w:p w:rsidR="00313812" w:rsidRDefault="00313812" w:rsidP="00E605DC">
            <w:pPr>
              <w:rPr>
                <w:b/>
              </w:rPr>
            </w:pPr>
          </w:p>
          <w:p w:rsidR="00313812" w:rsidRDefault="00313812" w:rsidP="00E605DC">
            <w:pPr>
              <w:rPr>
                <w:b/>
              </w:rPr>
            </w:pPr>
          </w:p>
          <w:p w:rsidR="00313812" w:rsidRDefault="00313812" w:rsidP="00E605DC">
            <w:pPr>
              <w:rPr>
                <w:b/>
              </w:rPr>
            </w:pPr>
          </w:p>
          <w:p w:rsidR="00313812" w:rsidRDefault="00313812" w:rsidP="00E605DC">
            <w:pPr>
              <w:rPr>
                <w:b/>
              </w:rPr>
            </w:pPr>
          </w:p>
          <w:p w:rsidR="00313812" w:rsidRDefault="00313812" w:rsidP="00E605DC">
            <w:pPr>
              <w:rPr>
                <w:b/>
              </w:rPr>
            </w:pPr>
          </w:p>
          <w:p w:rsidR="00313812" w:rsidRDefault="00313812" w:rsidP="00E605DC">
            <w:pPr>
              <w:rPr>
                <w:b/>
              </w:rPr>
            </w:pPr>
          </w:p>
          <w:p w:rsidR="00313812" w:rsidRDefault="00313812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Advanced Learners</w:t>
            </w:r>
          </w:p>
          <w:p w:rsidR="00313812" w:rsidRDefault="00313812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students work in pairs to conduct an interview of a celebrity. Have students create questions and fictional answers about the celebrity’s childhood. Try to record the conversations and play them for the class.</w:t>
            </w:r>
          </w:p>
          <w:p w:rsidR="00313812" w:rsidRDefault="00313812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Students with Learning Difficulties</w:t>
            </w:r>
          </w:p>
          <w:p w:rsidR="00313812" w:rsidRDefault="00313812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the format of the test with students, selecting a few sample questions to help students prepare.</w:t>
            </w:r>
          </w:p>
          <w:p w:rsidR="00313812" w:rsidRDefault="00313812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reading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selection and answer the questions.</w:t>
            </w:r>
          </w:p>
          <w:p w:rsidR="00313812" w:rsidRPr="00182B1E" w:rsidRDefault="00313812" w:rsidP="00E605DC">
            <w:pPr>
              <w:pStyle w:val="Heading1"/>
            </w:pPr>
          </w:p>
        </w:tc>
        <w:tc>
          <w:tcPr>
            <w:tcW w:w="3690" w:type="dxa"/>
          </w:tcPr>
          <w:p w:rsidR="00313812" w:rsidRDefault="00313812" w:rsidP="00E605DC">
            <w:pPr>
              <w:rPr>
                <w:b/>
              </w:rPr>
            </w:pPr>
          </w:p>
        </w:tc>
        <w:tc>
          <w:tcPr>
            <w:tcW w:w="3690" w:type="dxa"/>
          </w:tcPr>
          <w:p w:rsidR="00313812" w:rsidRDefault="00313812" w:rsidP="00E605DC">
            <w:pPr>
              <w:rPr>
                <w:b/>
              </w:rPr>
            </w:pPr>
          </w:p>
        </w:tc>
      </w:tr>
      <w:tr w:rsidR="00313812" w:rsidTr="00313812">
        <w:trPr>
          <w:trHeight w:val="704"/>
        </w:trPr>
        <w:tc>
          <w:tcPr>
            <w:tcW w:w="911" w:type="dxa"/>
          </w:tcPr>
          <w:p w:rsidR="00313812" w:rsidRDefault="00313812" w:rsidP="00E605DC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lastRenderedPageBreak/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313812" w:rsidRPr="00A54F56" w:rsidRDefault="00313812" w:rsidP="00E605DC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313812" w:rsidRPr="00213794" w:rsidRDefault="00313812" w:rsidP="00E605DC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313812" w:rsidRDefault="00313812" w:rsidP="00E605DC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  <w:tc>
          <w:tcPr>
            <w:tcW w:w="3690" w:type="dxa"/>
          </w:tcPr>
          <w:p w:rsidR="00313812" w:rsidRDefault="00313812" w:rsidP="00E605DC">
            <w:pPr>
              <w:spacing w:before="240"/>
              <w:jc w:val="center"/>
              <w:rPr>
                <w:sz w:val="16"/>
              </w:rPr>
            </w:pPr>
          </w:p>
        </w:tc>
        <w:tc>
          <w:tcPr>
            <w:tcW w:w="3690" w:type="dxa"/>
          </w:tcPr>
          <w:p w:rsidR="00313812" w:rsidRDefault="00313812" w:rsidP="00E605DC">
            <w:pPr>
              <w:spacing w:before="240"/>
              <w:jc w:val="center"/>
              <w:rPr>
                <w:sz w:val="16"/>
              </w:rPr>
            </w:pPr>
          </w:p>
        </w:tc>
      </w:tr>
      <w:tr w:rsidR="00313812" w:rsidTr="00313812">
        <w:trPr>
          <w:trHeight w:val="7190"/>
        </w:trPr>
        <w:tc>
          <w:tcPr>
            <w:tcW w:w="911" w:type="dxa"/>
            <w:textDirection w:val="btLr"/>
          </w:tcPr>
          <w:p w:rsidR="00313812" w:rsidRDefault="0031381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THURDAY- 04-09  ODD </w:t>
            </w:r>
          </w:p>
          <w:p w:rsidR="00313812" w:rsidRDefault="0031381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FRIDAY 04-10  -15 EVEN </w:t>
            </w:r>
          </w:p>
          <w:p w:rsidR="00313812" w:rsidRPr="00FB4EF7" w:rsidRDefault="0031381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  <w:p w:rsidR="00313812" w:rsidRDefault="00313812" w:rsidP="00A106E0">
            <w:pPr>
              <w:ind w:left="113" w:right="113"/>
              <w:jc w:val="center"/>
            </w:pPr>
          </w:p>
        </w:tc>
        <w:tc>
          <w:tcPr>
            <w:tcW w:w="2594" w:type="dxa"/>
          </w:tcPr>
          <w:p w:rsidR="00313812" w:rsidRDefault="00313812" w:rsidP="00A106E0">
            <w:pPr>
              <w:pStyle w:val="Heading1"/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313812" w:rsidRDefault="00316BD3" w:rsidP="00B32B61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Learn additional vocabulary and grammar </w:t>
            </w:r>
          </w:p>
          <w:p w:rsidR="00B32B61" w:rsidRDefault="00B32B61" w:rsidP="00B32B61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 of chapter review</w:t>
            </w:r>
          </w:p>
          <w:p w:rsidR="00745542" w:rsidRDefault="00745542" w:rsidP="00745542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5542" w:rsidRDefault="00745542" w:rsidP="00745542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MAKE UP DAY!</w:t>
            </w:r>
          </w:p>
          <w:p w:rsidR="00745542" w:rsidRDefault="00745542" w:rsidP="00745542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5542" w:rsidRDefault="00745542" w:rsidP="00745542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Chapert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Review   for </w:t>
            </w:r>
            <w:bookmarkStart w:id="0" w:name="_GoBack"/>
            <w:bookmarkEnd w:id="0"/>
          </w:p>
          <w:p w:rsidR="00745542" w:rsidRDefault="00745542" w:rsidP="00745542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Chapter 4 A</w:t>
            </w:r>
          </w:p>
          <w:p w:rsidR="00745542" w:rsidRDefault="00745542" w:rsidP="00745542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5542" w:rsidRPr="00A106E0" w:rsidRDefault="00745542" w:rsidP="00745542">
            <w:pPr>
              <w:keepLines/>
              <w:suppressAutoHyphens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 will be able to reinforce their learning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by  reviewing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learned vocabulary and prepared them for  all missing work and end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chapert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test.</w:t>
            </w:r>
          </w:p>
        </w:tc>
        <w:tc>
          <w:tcPr>
            <w:tcW w:w="6930" w:type="dxa"/>
          </w:tcPr>
          <w:p w:rsidR="00313812" w:rsidRDefault="00313812" w:rsidP="00A106E0">
            <w:pPr>
              <w:pStyle w:val="Heading1"/>
              <w:rPr>
                <w:sz w:val="22"/>
                <w:szCs w:val="24"/>
                <w:u w:val="single"/>
              </w:rPr>
            </w:pPr>
          </w:p>
          <w:p w:rsidR="00313812" w:rsidRDefault="00313812" w:rsidP="00A106E0">
            <w:pPr>
              <w:pStyle w:val="Heading1"/>
              <w:rPr>
                <w:sz w:val="22"/>
                <w:szCs w:val="24"/>
                <w:u w:val="single"/>
              </w:rPr>
            </w:pPr>
          </w:p>
          <w:p w:rsidR="00313812" w:rsidRDefault="00313812" w:rsidP="00A106E0">
            <w:pPr>
              <w:pStyle w:val="Heading1"/>
              <w:rPr>
                <w:sz w:val="22"/>
                <w:szCs w:val="24"/>
                <w:u w:val="single"/>
              </w:rPr>
            </w:pPr>
            <w:r>
              <w:rPr>
                <w:sz w:val="22"/>
                <w:szCs w:val="24"/>
                <w:u w:val="single"/>
              </w:rPr>
              <w:t>DO NOW:</w:t>
            </w:r>
            <w:r w:rsidR="00510226">
              <w:rPr>
                <w:sz w:val="22"/>
                <w:szCs w:val="24"/>
                <w:u w:val="single"/>
              </w:rPr>
              <w:t xml:space="preserve"> Flash card</w:t>
            </w:r>
          </w:p>
          <w:p w:rsidR="00313812" w:rsidRPr="00E9136F" w:rsidRDefault="00313812" w:rsidP="00E9136F"/>
          <w:p w:rsidR="00B32B61" w:rsidRDefault="00313812" w:rsidP="00B32B61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7E1">
              <w:rPr>
                <w:sz w:val="22"/>
                <w:u w:val="single"/>
              </w:rPr>
              <w:t>DIRECT  TEACH</w:t>
            </w:r>
          </w:p>
          <w:p w:rsidR="00316BD3" w:rsidRDefault="00316BD3" w:rsidP="00316BD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13812" w:rsidRDefault="00313812" w:rsidP="00A106E0">
            <w:pPr>
              <w:pStyle w:val="Heading1"/>
              <w:rPr>
                <w:sz w:val="22"/>
                <w:szCs w:val="24"/>
                <w:u w:val="single"/>
              </w:rPr>
            </w:pPr>
          </w:p>
          <w:p w:rsidR="00313812" w:rsidRDefault="00313812" w:rsidP="00A106E0"/>
          <w:p w:rsidR="00313812" w:rsidRDefault="00313812" w:rsidP="00B32B61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/>
                <w:sz w:val="22"/>
                <w:u w:val="single"/>
              </w:rPr>
            </w:pPr>
            <w:r w:rsidRPr="00B15226">
              <w:rPr>
                <w:b/>
                <w:sz w:val="22"/>
                <w:u w:val="single"/>
              </w:rPr>
              <w:t xml:space="preserve">GUIDE PRACTICE: </w:t>
            </w:r>
            <w:r w:rsidR="00316B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13812" w:rsidRPr="00B15226" w:rsidRDefault="00313812" w:rsidP="00A106E0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510226" w:rsidRDefault="00313812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 xml:space="preserve">INDEPENDENT  PRACTICE:  </w:t>
            </w:r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 Online </w:t>
            </w:r>
            <w:r w:rsidR="0051022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215)</w:t>
            </w:r>
          </w:p>
          <w:p w:rsidR="00510226" w:rsidRDefault="00510226" w:rsidP="0051022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students Go Online at home or in class for more practice with the new vocabulary.</w:t>
            </w:r>
          </w:p>
          <w:p w:rsidR="00313812" w:rsidRPr="00B15226" w:rsidRDefault="00313812" w:rsidP="00A106E0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510226" w:rsidRDefault="00313812" w:rsidP="00B32B61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226">
              <w:rPr>
                <w:sz w:val="22"/>
                <w:u w:val="single"/>
              </w:rPr>
              <w:t>Re-TEACH, INTRODUCE  HOMEWOK</w:t>
            </w:r>
            <w:r w:rsidRPr="00D527E1">
              <w:rPr>
                <w:sz w:val="22"/>
                <w:u w:val="single"/>
              </w:rPr>
              <w:t>:</w:t>
            </w:r>
            <w:r w:rsidRPr="00D527E1">
              <w:rPr>
                <w:b/>
                <w:sz w:val="22"/>
              </w:rPr>
              <w:t xml:space="preserve"> </w:t>
            </w:r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Prueba</w:t>
            </w:r>
            <w:proofErr w:type="spellEnd"/>
            <w:r w:rsidR="00510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13812" w:rsidRDefault="00313812" w:rsidP="00A106E0">
            <w:pPr>
              <w:pStyle w:val="Heading1"/>
              <w:rPr>
                <w:b w:val="0"/>
                <w:sz w:val="22"/>
                <w:szCs w:val="24"/>
              </w:rPr>
            </w:pPr>
          </w:p>
          <w:p w:rsidR="00313812" w:rsidRDefault="00313812" w:rsidP="00A106E0"/>
          <w:p w:rsidR="00313812" w:rsidRPr="00A611FA" w:rsidRDefault="00313812" w:rsidP="00A106E0"/>
          <w:p w:rsidR="00313812" w:rsidRPr="00A54F56" w:rsidRDefault="00313812" w:rsidP="00B15226">
            <w:pPr>
              <w:pStyle w:val="Heading1"/>
            </w:pPr>
            <w:r w:rsidRPr="00817A03">
              <w:rPr>
                <w:sz w:val="24"/>
                <w:szCs w:val="24"/>
                <w:u w:val="single"/>
              </w:rPr>
              <w:t>EXIT TICKET</w:t>
            </w:r>
            <w:r>
              <w:rPr>
                <w:sz w:val="24"/>
                <w:szCs w:val="24"/>
              </w:rPr>
              <w:t xml:space="preserve">:  </w:t>
            </w:r>
            <w:r w:rsidRPr="000E5D18">
              <w:t xml:space="preserve"> </w:t>
            </w:r>
          </w:p>
        </w:tc>
        <w:tc>
          <w:tcPr>
            <w:tcW w:w="3690" w:type="dxa"/>
          </w:tcPr>
          <w:p w:rsidR="00313812" w:rsidRPr="00213794" w:rsidRDefault="00313812" w:rsidP="00A31552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</w:t>
            </w:r>
          </w:p>
        </w:tc>
        <w:tc>
          <w:tcPr>
            <w:tcW w:w="3690" w:type="dxa"/>
          </w:tcPr>
          <w:p w:rsidR="00313812" w:rsidRPr="00D53C9C" w:rsidRDefault="00313812" w:rsidP="00A31552">
            <w:pPr>
              <w:pStyle w:val="Heading4"/>
              <w:spacing w:before="240"/>
              <w:rPr>
                <w:sz w:val="16"/>
              </w:rPr>
            </w:pPr>
          </w:p>
        </w:tc>
        <w:tc>
          <w:tcPr>
            <w:tcW w:w="3690" w:type="dxa"/>
          </w:tcPr>
          <w:p w:rsidR="00313812" w:rsidRPr="00D53C9C" w:rsidRDefault="00313812" w:rsidP="00A31552">
            <w:pPr>
              <w:pStyle w:val="Heading4"/>
              <w:spacing w:before="240"/>
              <w:rPr>
                <w:sz w:val="16"/>
              </w:rPr>
            </w:pPr>
          </w:p>
        </w:tc>
      </w:tr>
    </w:tbl>
    <w:p w:rsidR="00CB37DD" w:rsidRDefault="00CB37DD" w:rsidP="007A7837"/>
    <w:sectPr w:rsidR="00CB37DD" w:rsidSect="00D527E1">
      <w:headerReference w:type="default" r:id="rId11"/>
      <w:footerReference w:type="default" r:id="rId12"/>
      <w:pgSz w:w="15840" w:h="12240" w:orient="landscape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93" w:rsidRDefault="00EB5D93">
      <w:r>
        <w:separator/>
      </w:r>
    </w:p>
  </w:endnote>
  <w:endnote w:type="continuationSeparator" w:id="0">
    <w:p w:rsidR="00EB5D93" w:rsidRDefault="00EB5D93">
      <w:r>
        <w:continuationSeparator/>
      </w:r>
    </w:p>
  </w:endnote>
  <w:endnote w:type="continuationNotice" w:id="1">
    <w:p w:rsidR="00EB5D93" w:rsidRDefault="00EB5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5DC" w:rsidRDefault="00E605DC">
    <w:pPr>
      <w:pStyle w:val="Footer"/>
    </w:pPr>
  </w:p>
  <w:p w:rsidR="00E605DC" w:rsidRDefault="00E605DC">
    <w:pPr>
      <w:pStyle w:val="Footer"/>
    </w:pPr>
  </w:p>
  <w:p w:rsidR="00E605DC" w:rsidRDefault="00E605DC">
    <w:pPr>
      <w:pStyle w:val="Footer"/>
    </w:pPr>
  </w:p>
  <w:p w:rsidR="00E605DC" w:rsidRDefault="00E605DC">
    <w:pPr>
      <w:pStyle w:val="Footer"/>
    </w:pPr>
  </w:p>
  <w:p w:rsidR="00E605DC" w:rsidRDefault="00E605DC">
    <w:pPr>
      <w:pStyle w:val="Footer"/>
    </w:pPr>
  </w:p>
  <w:p w:rsidR="00E605DC" w:rsidRDefault="00E605DC">
    <w:pPr>
      <w:pStyle w:val="Footer"/>
    </w:pPr>
  </w:p>
  <w:p w:rsidR="00E605DC" w:rsidRDefault="00E60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93" w:rsidRDefault="00EB5D93">
      <w:r>
        <w:separator/>
      </w:r>
    </w:p>
  </w:footnote>
  <w:footnote w:type="continuationSeparator" w:id="0">
    <w:p w:rsidR="00EB5D93" w:rsidRDefault="00EB5D93">
      <w:r>
        <w:continuationSeparator/>
      </w:r>
    </w:p>
  </w:footnote>
  <w:footnote w:type="continuationNotice" w:id="1">
    <w:p w:rsidR="00EB5D93" w:rsidRDefault="00EB5D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5DC" w:rsidRDefault="00E605DC" w:rsidP="00F85C3D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TEACHER __M. Rodriguez/</w:t>
    </w:r>
    <w:r>
      <w:rPr>
        <w:b/>
        <w:sz w:val="22"/>
        <w:szCs w:val="22"/>
      </w:rPr>
      <w:t xml:space="preserve"> R.</w:t>
    </w:r>
    <w:r w:rsidRPr="00F85C3D">
      <w:rPr>
        <w:b/>
        <w:sz w:val="22"/>
        <w:szCs w:val="22"/>
      </w:rPr>
      <w:t xml:space="preserve"> Salvador____             Houston Independent School District                              SCHOOL Westbury HS</w:t>
    </w:r>
  </w:p>
  <w:p w:rsidR="00E605DC" w:rsidRPr="00F85C3D" w:rsidRDefault="00E605DC" w:rsidP="00F85C3D">
    <w:pPr>
      <w:pStyle w:val="Header"/>
      <w:rPr>
        <w:b/>
        <w:sz w:val="22"/>
        <w:szCs w:val="22"/>
      </w:rPr>
    </w:pPr>
  </w:p>
  <w:p w:rsidR="00E605DC" w:rsidRDefault="00E605DC" w:rsidP="00476AFD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right" w:pos="14400"/>
      </w:tabs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 SUBJECT:  SPANISH level 2                </w:t>
    </w:r>
    <w:r w:rsidRPr="00F85C3D">
      <w:rPr>
        <w:b/>
        <w:sz w:val="22"/>
        <w:szCs w:val="22"/>
      </w:rPr>
      <w:tab/>
      <w:t xml:space="preserve">                            LESSON PLAN              </w:t>
    </w:r>
    <w:r w:rsidRPr="00F85C3D">
      <w:rPr>
        <w:b/>
        <w:sz w:val="22"/>
        <w:szCs w:val="22"/>
      </w:rPr>
      <w:tab/>
    </w:r>
    <w:r w:rsidRPr="00F85C3D">
      <w:rPr>
        <w:b/>
        <w:sz w:val="22"/>
        <w:szCs w:val="22"/>
      </w:rPr>
      <w:tab/>
      <w:t xml:space="preserve">                  </w:t>
    </w:r>
    <w:r>
      <w:rPr>
        <w:b/>
        <w:sz w:val="22"/>
        <w:szCs w:val="22"/>
      </w:rPr>
      <w:t xml:space="preserve">    WEEK OF 04-06-04-10-2015</w:t>
    </w:r>
    <w:r>
      <w:rPr>
        <w:b/>
        <w:sz w:val="22"/>
        <w:szCs w:val="22"/>
      </w:rPr>
      <w:tab/>
    </w:r>
  </w:p>
  <w:p w:rsidR="00E605DC" w:rsidRPr="00F85C3D" w:rsidRDefault="00E605DC" w:rsidP="00A02AB0">
    <w:pPr>
      <w:pStyle w:val="Head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7A3"/>
    <w:multiLevelType w:val="hybridMultilevel"/>
    <w:tmpl w:val="CAF0D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734E"/>
    <w:multiLevelType w:val="hybridMultilevel"/>
    <w:tmpl w:val="B18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6FD6"/>
    <w:multiLevelType w:val="hybridMultilevel"/>
    <w:tmpl w:val="38C8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F0884"/>
    <w:multiLevelType w:val="hybridMultilevel"/>
    <w:tmpl w:val="7A0A4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34CE"/>
    <w:multiLevelType w:val="hybridMultilevel"/>
    <w:tmpl w:val="F6A4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54E4C"/>
    <w:multiLevelType w:val="hybridMultilevel"/>
    <w:tmpl w:val="0A748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514E1"/>
    <w:multiLevelType w:val="multilevel"/>
    <w:tmpl w:val="77D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45919"/>
    <w:multiLevelType w:val="hybridMultilevel"/>
    <w:tmpl w:val="D0062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0653D"/>
    <w:multiLevelType w:val="hybridMultilevel"/>
    <w:tmpl w:val="59E2A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2082C"/>
    <w:rsid w:val="00022EA1"/>
    <w:rsid w:val="00022FD4"/>
    <w:rsid w:val="00036871"/>
    <w:rsid w:val="00043750"/>
    <w:rsid w:val="00045C71"/>
    <w:rsid w:val="000475EA"/>
    <w:rsid w:val="0005184D"/>
    <w:rsid w:val="00057A19"/>
    <w:rsid w:val="00067790"/>
    <w:rsid w:val="000702F2"/>
    <w:rsid w:val="000704CB"/>
    <w:rsid w:val="00071F8D"/>
    <w:rsid w:val="0007448A"/>
    <w:rsid w:val="00081661"/>
    <w:rsid w:val="00082681"/>
    <w:rsid w:val="000859AC"/>
    <w:rsid w:val="00085CF1"/>
    <w:rsid w:val="00085EE8"/>
    <w:rsid w:val="00090E36"/>
    <w:rsid w:val="00094312"/>
    <w:rsid w:val="00094F7C"/>
    <w:rsid w:val="00095C54"/>
    <w:rsid w:val="00096BB9"/>
    <w:rsid w:val="000A0A5D"/>
    <w:rsid w:val="000A17F9"/>
    <w:rsid w:val="000A71F1"/>
    <w:rsid w:val="000A75B5"/>
    <w:rsid w:val="000C482B"/>
    <w:rsid w:val="000E278D"/>
    <w:rsid w:val="000E2E71"/>
    <w:rsid w:val="000E5D18"/>
    <w:rsid w:val="000E7304"/>
    <w:rsid w:val="000F15C2"/>
    <w:rsid w:val="0010023D"/>
    <w:rsid w:val="00102ED0"/>
    <w:rsid w:val="00102F7C"/>
    <w:rsid w:val="00103711"/>
    <w:rsid w:val="001045C2"/>
    <w:rsid w:val="001155A3"/>
    <w:rsid w:val="0012027F"/>
    <w:rsid w:val="00127339"/>
    <w:rsid w:val="00136BC4"/>
    <w:rsid w:val="0014590F"/>
    <w:rsid w:val="00151F6B"/>
    <w:rsid w:val="00154077"/>
    <w:rsid w:val="0016576D"/>
    <w:rsid w:val="001721B8"/>
    <w:rsid w:val="001803E5"/>
    <w:rsid w:val="00180499"/>
    <w:rsid w:val="0018064D"/>
    <w:rsid w:val="00181A00"/>
    <w:rsid w:val="00182535"/>
    <w:rsid w:val="00182B1E"/>
    <w:rsid w:val="001A1969"/>
    <w:rsid w:val="001A3B6C"/>
    <w:rsid w:val="001A5BFC"/>
    <w:rsid w:val="001A78E0"/>
    <w:rsid w:val="001B0691"/>
    <w:rsid w:val="001B5DE0"/>
    <w:rsid w:val="001B603A"/>
    <w:rsid w:val="001C00A3"/>
    <w:rsid w:val="001C1C73"/>
    <w:rsid w:val="001C56BA"/>
    <w:rsid w:val="001C6D4B"/>
    <w:rsid w:val="001D3A46"/>
    <w:rsid w:val="001E3F9C"/>
    <w:rsid w:val="001E63E0"/>
    <w:rsid w:val="001F2B06"/>
    <w:rsid w:val="001F424E"/>
    <w:rsid w:val="001F57F0"/>
    <w:rsid w:val="001F75C5"/>
    <w:rsid w:val="00210AB1"/>
    <w:rsid w:val="0021246A"/>
    <w:rsid w:val="00213794"/>
    <w:rsid w:val="00225364"/>
    <w:rsid w:val="00230608"/>
    <w:rsid w:val="00237CEE"/>
    <w:rsid w:val="00245268"/>
    <w:rsid w:val="00253F83"/>
    <w:rsid w:val="00255415"/>
    <w:rsid w:val="00270925"/>
    <w:rsid w:val="00270B10"/>
    <w:rsid w:val="00273D42"/>
    <w:rsid w:val="002852AA"/>
    <w:rsid w:val="0029297D"/>
    <w:rsid w:val="00292A86"/>
    <w:rsid w:val="00294D59"/>
    <w:rsid w:val="002A1D5E"/>
    <w:rsid w:val="002A3B42"/>
    <w:rsid w:val="002A3C3D"/>
    <w:rsid w:val="002A7C9A"/>
    <w:rsid w:val="002B75DA"/>
    <w:rsid w:val="002C198E"/>
    <w:rsid w:val="002E030F"/>
    <w:rsid w:val="002E1FEE"/>
    <w:rsid w:val="00307B93"/>
    <w:rsid w:val="00310231"/>
    <w:rsid w:val="0031302D"/>
    <w:rsid w:val="00313812"/>
    <w:rsid w:val="00316BD3"/>
    <w:rsid w:val="00321874"/>
    <w:rsid w:val="00321A52"/>
    <w:rsid w:val="00323223"/>
    <w:rsid w:val="003238FA"/>
    <w:rsid w:val="00323C27"/>
    <w:rsid w:val="00327FED"/>
    <w:rsid w:val="0033012D"/>
    <w:rsid w:val="00333829"/>
    <w:rsid w:val="00333D9D"/>
    <w:rsid w:val="00336B0F"/>
    <w:rsid w:val="003406A8"/>
    <w:rsid w:val="0034197F"/>
    <w:rsid w:val="00351459"/>
    <w:rsid w:val="00352C0E"/>
    <w:rsid w:val="00353466"/>
    <w:rsid w:val="00357698"/>
    <w:rsid w:val="00362479"/>
    <w:rsid w:val="00363BD4"/>
    <w:rsid w:val="00367851"/>
    <w:rsid w:val="00374507"/>
    <w:rsid w:val="00384B3C"/>
    <w:rsid w:val="00390D02"/>
    <w:rsid w:val="00390DBA"/>
    <w:rsid w:val="003A1A8C"/>
    <w:rsid w:val="003A2CB8"/>
    <w:rsid w:val="003B0172"/>
    <w:rsid w:val="003C06AC"/>
    <w:rsid w:val="003C07E1"/>
    <w:rsid w:val="003C3A09"/>
    <w:rsid w:val="003C3A0F"/>
    <w:rsid w:val="003D4152"/>
    <w:rsid w:val="003D510D"/>
    <w:rsid w:val="003D5892"/>
    <w:rsid w:val="003E3833"/>
    <w:rsid w:val="003E4532"/>
    <w:rsid w:val="003E6072"/>
    <w:rsid w:val="003F0683"/>
    <w:rsid w:val="003F1461"/>
    <w:rsid w:val="0040203E"/>
    <w:rsid w:val="004040A9"/>
    <w:rsid w:val="00405B6D"/>
    <w:rsid w:val="00410B02"/>
    <w:rsid w:val="00413555"/>
    <w:rsid w:val="00414C78"/>
    <w:rsid w:val="00415344"/>
    <w:rsid w:val="00424104"/>
    <w:rsid w:val="00433EF3"/>
    <w:rsid w:val="004357FE"/>
    <w:rsid w:val="004423F9"/>
    <w:rsid w:val="004514BB"/>
    <w:rsid w:val="004523B9"/>
    <w:rsid w:val="00456C87"/>
    <w:rsid w:val="00456DAB"/>
    <w:rsid w:val="00457949"/>
    <w:rsid w:val="00466DEA"/>
    <w:rsid w:val="0046746F"/>
    <w:rsid w:val="00473090"/>
    <w:rsid w:val="00476AFD"/>
    <w:rsid w:val="00476CE9"/>
    <w:rsid w:val="00480709"/>
    <w:rsid w:val="00485560"/>
    <w:rsid w:val="004A2CF2"/>
    <w:rsid w:val="004A3ED6"/>
    <w:rsid w:val="004B06F8"/>
    <w:rsid w:val="004B2FC9"/>
    <w:rsid w:val="004C022D"/>
    <w:rsid w:val="004C09FB"/>
    <w:rsid w:val="004C588C"/>
    <w:rsid w:val="004C6748"/>
    <w:rsid w:val="004D26CD"/>
    <w:rsid w:val="004D3595"/>
    <w:rsid w:val="004D745A"/>
    <w:rsid w:val="004E4389"/>
    <w:rsid w:val="00501308"/>
    <w:rsid w:val="005036F0"/>
    <w:rsid w:val="00503BB3"/>
    <w:rsid w:val="00510226"/>
    <w:rsid w:val="005116A8"/>
    <w:rsid w:val="00512FDD"/>
    <w:rsid w:val="0052266C"/>
    <w:rsid w:val="00527885"/>
    <w:rsid w:val="005305A1"/>
    <w:rsid w:val="005330DD"/>
    <w:rsid w:val="005506A0"/>
    <w:rsid w:val="00550BC3"/>
    <w:rsid w:val="00551A2B"/>
    <w:rsid w:val="0056067F"/>
    <w:rsid w:val="005663E0"/>
    <w:rsid w:val="00573AA8"/>
    <w:rsid w:val="00577A32"/>
    <w:rsid w:val="005840C2"/>
    <w:rsid w:val="0058513D"/>
    <w:rsid w:val="00586E25"/>
    <w:rsid w:val="005A18A9"/>
    <w:rsid w:val="005A67FA"/>
    <w:rsid w:val="005A69C4"/>
    <w:rsid w:val="005B2DAC"/>
    <w:rsid w:val="005C1557"/>
    <w:rsid w:val="005D0129"/>
    <w:rsid w:val="005D103D"/>
    <w:rsid w:val="005E0E1B"/>
    <w:rsid w:val="005E286A"/>
    <w:rsid w:val="005E2B72"/>
    <w:rsid w:val="005F70A2"/>
    <w:rsid w:val="00603FC8"/>
    <w:rsid w:val="00612537"/>
    <w:rsid w:val="0061771A"/>
    <w:rsid w:val="00622E05"/>
    <w:rsid w:val="00625698"/>
    <w:rsid w:val="0062792E"/>
    <w:rsid w:val="00630ECC"/>
    <w:rsid w:val="00634ACD"/>
    <w:rsid w:val="00640BEC"/>
    <w:rsid w:val="00641DE6"/>
    <w:rsid w:val="00651590"/>
    <w:rsid w:val="006520F1"/>
    <w:rsid w:val="00655722"/>
    <w:rsid w:val="0066121A"/>
    <w:rsid w:val="006639BB"/>
    <w:rsid w:val="00680658"/>
    <w:rsid w:val="00682EA4"/>
    <w:rsid w:val="00683518"/>
    <w:rsid w:val="006934F6"/>
    <w:rsid w:val="00697D33"/>
    <w:rsid w:val="006A4A4F"/>
    <w:rsid w:val="006B015F"/>
    <w:rsid w:val="006B28F7"/>
    <w:rsid w:val="006B5883"/>
    <w:rsid w:val="006C089C"/>
    <w:rsid w:val="006C0C95"/>
    <w:rsid w:val="006C1866"/>
    <w:rsid w:val="006C29F1"/>
    <w:rsid w:val="006C2AE5"/>
    <w:rsid w:val="006C5229"/>
    <w:rsid w:val="006D1B9C"/>
    <w:rsid w:val="006D3E84"/>
    <w:rsid w:val="006E0A8B"/>
    <w:rsid w:val="006E1A15"/>
    <w:rsid w:val="006E6989"/>
    <w:rsid w:val="0070080B"/>
    <w:rsid w:val="00701B5C"/>
    <w:rsid w:val="00704CE2"/>
    <w:rsid w:val="00745542"/>
    <w:rsid w:val="007460C1"/>
    <w:rsid w:val="007477AE"/>
    <w:rsid w:val="00763F1C"/>
    <w:rsid w:val="00773AF9"/>
    <w:rsid w:val="00783319"/>
    <w:rsid w:val="00783DCA"/>
    <w:rsid w:val="00784F24"/>
    <w:rsid w:val="0079036D"/>
    <w:rsid w:val="007A0344"/>
    <w:rsid w:val="007A1F8D"/>
    <w:rsid w:val="007A5B63"/>
    <w:rsid w:val="007A6331"/>
    <w:rsid w:val="007A7837"/>
    <w:rsid w:val="007B23A0"/>
    <w:rsid w:val="007B57D9"/>
    <w:rsid w:val="007C2388"/>
    <w:rsid w:val="007C7D12"/>
    <w:rsid w:val="007D03E2"/>
    <w:rsid w:val="007D39DB"/>
    <w:rsid w:val="007D3B0E"/>
    <w:rsid w:val="007E30B3"/>
    <w:rsid w:val="007E5316"/>
    <w:rsid w:val="007F4F2E"/>
    <w:rsid w:val="008028A6"/>
    <w:rsid w:val="00815768"/>
    <w:rsid w:val="00817A03"/>
    <w:rsid w:val="008368AB"/>
    <w:rsid w:val="008417AE"/>
    <w:rsid w:val="008438DE"/>
    <w:rsid w:val="008501A0"/>
    <w:rsid w:val="008534A3"/>
    <w:rsid w:val="00855111"/>
    <w:rsid w:val="008640CD"/>
    <w:rsid w:val="008728B7"/>
    <w:rsid w:val="0087439E"/>
    <w:rsid w:val="0087482B"/>
    <w:rsid w:val="00874CE6"/>
    <w:rsid w:val="008864C9"/>
    <w:rsid w:val="008867A9"/>
    <w:rsid w:val="00891DA7"/>
    <w:rsid w:val="00895CBB"/>
    <w:rsid w:val="008A1FF3"/>
    <w:rsid w:val="008B4910"/>
    <w:rsid w:val="008D7D85"/>
    <w:rsid w:val="008E26F4"/>
    <w:rsid w:val="008E39A3"/>
    <w:rsid w:val="008F21F3"/>
    <w:rsid w:val="008F318D"/>
    <w:rsid w:val="008F4477"/>
    <w:rsid w:val="008F650F"/>
    <w:rsid w:val="008F7B75"/>
    <w:rsid w:val="00901769"/>
    <w:rsid w:val="00903098"/>
    <w:rsid w:val="009045DE"/>
    <w:rsid w:val="0091374A"/>
    <w:rsid w:val="009149C7"/>
    <w:rsid w:val="00915211"/>
    <w:rsid w:val="00917306"/>
    <w:rsid w:val="009266CF"/>
    <w:rsid w:val="00935C18"/>
    <w:rsid w:val="00937B3F"/>
    <w:rsid w:val="0094031C"/>
    <w:rsid w:val="0095259F"/>
    <w:rsid w:val="00952789"/>
    <w:rsid w:val="00952EA0"/>
    <w:rsid w:val="00953215"/>
    <w:rsid w:val="00953DBF"/>
    <w:rsid w:val="00963173"/>
    <w:rsid w:val="009753A7"/>
    <w:rsid w:val="00976848"/>
    <w:rsid w:val="0098080D"/>
    <w:rsid w:val="009818B8"/>
    <w:rsid w:val="00981BB2"/>
    <w:rsid w:val="0098758C"/>
    <w:rsid w:val="00994591"/>
    <w:rsid w:val="00996ED6"/>
    <w:rsid w:val="009972F5"/>
    <w:rsid w:val="009A3D27"/>
    <w:rsid w:val="009B370C"/>
    <w:rsid w:val="009B6B21"/>
    <w:rsid w:val="009C1599"/>
    <w:rsid w:val="009C2BD1"/>
    <w:rsid w:val="009C2ECE"/>
    <w:rsid w:val="009C55E7"/>
    <w:rsid w:val="009D032B"/>
    <w:rsid w:val="009D1B1B"/>
    <w:rsid w:val="009E5E93"/>
    <w:rsid w:val="009F0C9C"/>
    <w:rsid w:val="00A00620"/>
    <w:rsid w:val="00A02AB0"/>
    <w:rsid w:val="00A05019"/>
    <w:rsid w:val="00A106E0"/>
    <w:rsid w:val="00A11211"/>
    <w:rsid w:val="00A16FA0"/>
    <w:rsid w:val="00A20751"/>
    <w:rsid w:val="00A23927"/>
    <w:rsid w:val="00A30994"/>
    <w:rsid w:val="00A31552"/>
    <w:rsid w:val="00A3222A"/>
    <w:rsid w:val="00A40285"/>
    <w:rsid w:val="00A40531"/>
    <w:rsid w:val="00A45217"/>
    <w:rsid w:val="00A54F56"/>
    <w:rsid w:val="00A611FA"/>
    <w:rsid w:val="00A63E56"/>
    <w:rsid w:val="00A64F84"/>
    <w:rsid w:val="00A65E3D"/>
    <w:rsid w:val="00A701A2"/>
    <w:rsid w:val="00A71890"/>
    <w:rsid w:val="00A84A83"/>
    <w:rsid w:val="00A85228"/>
    <w:rsid w:val="00A87D01"/>
    <w:rsid w:val="00A92ADB"/>
    <w:rsid w:val="00A96828"/>
    <w:rsid w:val="00AB0D04"/>
    <w:rsid w:val="00AB2645"/>
    <w:rsid w:val="00AB59C9"/>
    <w:rsid w:val="00AC0128"/>
    <w:rsid w:val="00AC25A1"/>
    <w:rsid w:val="00AC3496"/>
    <w:rsid w:val="00AD5121"/>
    <w:rsid w:val="00AD7E18"/>
    <w:rsid w:val="00AE1AB9"/>
    <w:rsid w:val="00AE4530"/>
    <w:rsid w:val="00AE71C5"/>
    <w:rsid w:val="00AE78A3"/>
    <w:rsid w:val="00AF11A1"/>
    <w:rsid w:val="00AF1B56"/>
    <w:rsid w:val="00AF456E"/>
    <w:rsid w:val="00AF6EA0"/>
    <w:rsid w:val="00B03826"/>
    <w:rsid w:val="00B15226"/>
    <w:rsid w:val="00B15E2A"/>
    <w:rsid w:val="00B20D42"/>
    <w:rsid w:val="00B32B61"/>
    <w:rsid w:val="00B33556"/>
    <w:rsid w:val="00B34BAF"/>
    <w:rsid w:val="00B36EFC"/>
    <w:rsid w:val="00B413AF"/>
    <w:rsid w:val="00B4472D"/>
    <w:rsid w:val="00B513D0"/>
    <w:rsid w:val="00B53912"/>
    <w:rsid w:val="00B64C0D"/>
    <w:rsid w:val="00B668CF"/>
    <w:rsid w:val="00B67416"/>
    <w:rsid w:val="00B735E5"/>
    <w:rsid w:val="00B779C4"/>
    <w:rsid w:val="00B83B8D"/>
    <w:rsid w:val="00B91356"/>
    <w:rsid w:val="00B9373A"/>
    <w:rsid w:val="00B946EA"/>
    <w:rsid w:val="00BA0062"/>
    <w:rsid w:val="00BA0853"/>
    <w:rsid w:val="00BA52A5"/>
    <w:rsid w:val="00BD4296"/>
    <w:rsid w:val="00BD5883"/>
    <w:rsid w:val="00BE04AD"/>
    <w:rsid w:val="00BE1F9F"/>
    <w:rsid w:val="00BE29C6"/>
    <w:rsid w:val="00BE5470"/>
    <w:rsid w:val="00BF04EF"/>
    <w:rsid w:val="00BF233C"/>
    <w:rsid w:val="00BF596D"/>
    <w:rsid w:val="00BF6794"/>
    <w:rsid w:val="00C0214C"/>
    <w:rsid w:val="00C0788D"/>
    <w:rsid w:val="00C07A7F"/>
    <w:rsid w:val="00C11F58"/>
    <w:rsid w:val="00C147CD"/>
    <w:rsid w:val="00C23885"/>
    <w:rsid w:val="00C24C15"/>
    <w:rsid w:val="00C3457D"/>
    <w:rsid w:val="00C41614"/>
    <w:rsid w:val="00C44B0A"/>
    <w:rsid w:val="00C46523"/>
    <w:rsid w:val="00C53C5C"/>
    <w:rsid w:val="00C5448E"/>
    <w:rsid w:val="00C570D6"/>
    <w:rsid w:val="00C60B9F"/>
    <w:rsid w:val="00C63961"/>
    <w:rsid w:val="00C6430A"/>
    <w:rsid w:val="00C6776B"/>
    <w:rsid w:val="00C83B88"/>
    <w:rsid w:val="00C83D4C"/>
    <w:rsid w:val="00C85A26"/>
    <w:rsid w:val="00C86A6C"/>
    <w:rsid w:val="00CA0E7B"/>
    <w:rsid w:val="00CA29BD"/>
    <w:rsid w:val="00CA46B0"/>
    <w:rsid w:val="00CB0609"/>
    <w:rsid w:val="00CB3087"/>
    <w:rsid w:val="00CB37DD"/>
    <w:rsid w:val="00CB5B86"/>
    <w:rsid w:val="00CB7D6D"/>
    <w:rsid w:val="00CC0C67"/>
    <w:rsid w:val="00CC62E7"/>
    <w:rsid w:val="00CD0E08"/>
    <w:rsid w:val="00CD0E5C"/>
    <w:rsid w:val="00CD4F3E"/>
    <w:rsid w:val="00D01F22"/>
    <w:rsid w:val="00D05EF3"/>
    <w:rsid w:val="00D1326E"/>
    <w:rsid w:val="00D16120"/>
    <w:rsid w:val="00D204BF"/>
    <w:rsid w:val="00D35D52"/>
    <w:rsid w:val="00D41423"/>
    <w:rsid w:val="00D43AE8"/>
    <w:rsid w:val="00D4471F"/>
    <w:rsid w:val="00D527E1"/>
    <w:rsid w:val="00D53C9C"/>
    <w:rsid w:val="00D545AD"/>
    <w:rsid w:val="00D57873"/>
    <w:rsid w:val="00D62105"/>
    <w:rsid w:val="00D64F9F"/>
    <w:rsid w:val="00D72684"/>
    <w:rsid w:val="00D72A47"/>
    <w:rsid w:val="00D730E1"/>
    <w:rsid w:val="00D73CA3"/>
    <w:rsid w:val="00D75656"/>
    <w:rsid w:val="00D91540"/>
    <w:rsid w:val="00D94EC6"/>
    <w:rsid w:val="00D979F0"/>
    <w:rsid w:val="00DA34A9"/>
    <w:rsid w:val="00DA39BF"/>
    <w:rsid w:val="00DA5547"/>
    <w:rsid w:val="00DB7312"/>
    <w:rsid w:val="00DC448C"/>
    <w:rsid w:val="00DC482F"/>
    <w:rsid w:val="00DC7297"/>
    <w:rsid w:val="00DD0F4E"/>
    <w:rsid w:val="00DD3172"/>
    <w:rsid w:val="00DD65C7"/>
    <w:rsid w:val="00DE7DEA"/>
    <w:rsid w:val="00DF3148"/>
    <w:rsid w:val="00DF4D2A"/>
    <w:rsid w:val="00DF5199"/>
    <w:rsid w:val="00DF704B"/>
    <w:rsid w:val="00E03421"/>
    <w:rsid w:val="00E03FEF"/>
    <w:rsid w:val="00E07E61"/>
    <w:rsid w:val="00E10BE4"/>
    <w:rsid w:val="00E151BE"/>
    <w:rsid w:val="00E23F26"/>
    <w:rsid w:val="00E324E1"/>
    <w:rsid w:val="00E32A49"/>
    <w:rsid w:val="00E373D3"/>
    <w:rsid w:val="00E3763B"/>
    <w:rsid w:val="00E5281D"/>
    <w:rsid w:val="00E605DC"/>
    <w:rsid w:val="00E6219D"/>
    <w:rsid w:val="00E6407A"/>
    <w:rsid w:val="00E6477F"/>
    <w:rsid w:val="00E86E29"/>
    <w:rsid w:val="00E9136F"/>
    <w:rsid w:val="00E94D81"/>
    <w:rsid w:val="00E95B04"/>
    <w:rsid w:val="00EA6910"/>
    <w:rsid w:val="00EB5D93"/>
    <w:rsid w:val="00EC2B6E"/>
    <w:rsid w:val="00EC775A"/>
    <w:rsid w:val="00EC7831"/>
    <w:rsid w:val="00ED133D"/>
    <w:rsid w:val="00ED671A"/>
    <w:rsid w:val="00EE1AB7"/>
    <w:rsid w:val="00EE4451"/>
    <w:rsid w:val="00EE6130"/>
    <w:rsid w:val="00EE7C42"/>
    <w:rsid w:val="00F01D90"/>
    <w:rsid w:val="00F04B56"/>
    <w:rsid w:val="00F04C98"/>
    <w:rsid w:val="00F07594"/>
    <w:rsid w:val="00F100D1"/>
    <w:rsid w:val="00F14E31"/>
    <w:rsid w:val="00F1753A"/>
    <w:rsid w:val="00F17DF3"/>
    <w:rsid w:val="00F257BA"/>
    <w:rsid w:val="00F33152"/>
    <w:rsid w:val="00F34604"/>
    <w:rsid w:val="00F41592"/>
    <w:rsid w:val="00F41747"/>
    <w:rsid w:val="00F6090F"/>
    <w:rsid w:val="00F6258C"/>
    <w:rsid w:val="00F65C70"/>
    <w:rsid w:val="00F67607"/>
    <w:rsid w:val="00F70ADE"/>
    <w:rsid w:val="00F70FEB"/>
    <w:rsid w:val="00F73CDA"/>
    <w:rsid w:val="00F8007E"/>
    <w:rsid w:val="00F85C3D"/>
    <w:rsid w:val="00F90F92"/>
    <w:rsid w:val="00F91F72"/>
    <w:rsid w:val="00FA666D"/>
    <w:rsid w:val="00FB3DE6"/>
    <w:rsid w:val="00FB4151"/>
    <w:rsid w:val="00FB4EF7"/>
    <w:rsid w:val="00FB542C"/>
    <w:rsid w:val="00FC4FD2"/>
    <w:rsid w:val="00FC50D4"/>
    <w:rsid w:val="00FC5FF1"/>
    <w:rsid w:val="00FE6066"/>
    <w:rsid w:val="00FE6BCD"/>
    <w:rsid w:val="00FE7F9A"/>
    <w:rsid w:val="00FF04F0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0E291E-2085-4598-9074-940D97C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basedOn w:val="DefaultParagraphFont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5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1C73"/>
    <w:pPr>
      <w:spacing w:before="100" w:beforeAutospacing="1" w:after="100" w:afterAutospacing="1"/>
    </w:pPr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5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7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76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41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A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c15aef-5645-4b33-af00-e0f73ef0c26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A6FA-DF95-4665-A7A5-65F5B7904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74A33-2A39-41ED-B7C5-417004DD4AA2}">
  <ds:schemaRefs>
    <ds:schemaRef ds:uri="http://schemas.microsoft.com/office/2006/metadata/properties"/>
    <ds:schemaRef ds:uri="http://schemas.microsoft.com/office/infopath/2007/PartnerControls"/>
    <ds:schemaRef ds:uri="10c15aef-5645-4b33-af00-e0f73ef0c268"/>
  </ds:schemaRefs>
</ds:datastoreItem>
</file>

<file path=customXml/itemProps3.xml><?xml version="1.0" encoding="utf-8"?>
<ds:datastoreItem xmlns:ds="http://schemas.openxmlformats.org/officeDocument/2006/customXml" ds:itemID="{E80C9704-9D82-426F-BA28-8DBD5959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5F00D-D151-40F8-AA39-A9FBB4C5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346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</vt:lpstr>
    </vt:vector>
  </TitlesOfParts>
  <Company>HISD</Company>
  <LinksUpToDate>false</LinksUpToDate>
  <CharactersWithSpaces>5102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http://www.pearsonsuccess.com/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HISD</dc:creator>
  <cp:keywords/>
  <cp:lastModifiedBy>Salvador, Rosa Y</cp:lastModifiedBy>
  <cp:revision>15</cp:revision>
  <cp:lastPrinted>2015-03-09T23:36:00Z</cp:lastPrinted>
  <dcterms:created xsi:type="dcterms:W3CDTF">2015-04-01T16:21:00Z</dcterms:created>
  <dcterms:modified xsi:type="dcterms:W3CDTF">2015-04-18T21:40:00Z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  <property fmtid="{D5CDD505-2E9C-101B-9397-08002B2CF9AE}" pid="3" name="IsMyDocuments">
    <vt:bool>true</vt:bool>
  </property>
</Properties>
</file>