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188" w:tblpY="-144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1"/>
        <w:gridCol w:w="2594"/>
        <w:gridCol w:w="6930"/>
        <w:gridCol w:w="3690"/>
      </w:tblGrid>
      <w:tr w:rsidR="00A31552" w:rsidTr="00333829">
        <w:trPr>
          <w:trHeight w:val="704"/>
        </w:trPr>
        <w:tc>
          <w:tcPr>
            <w:tcW w:w="911" w:type="dxa"/>
          </w:tcPr>
          <w:p w:rsidR="00A31552" w:rsidRDefault="00A31552" w:rsidP="00D527E1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A31552" w:rsidRPr="00A54F56" w:rsidRDefault="00A31552" w:rsidP="00D527E1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A31552" w:rsidRPr="00213794" w:rsidRDefault="00A31552" w:rsidP="00D527E1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A31552" w:rsidRDefault="00A31552" w:rsidP="00D527E1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</w:tr>
      <w:tr w:rsidR="00A31552" w:rsidTr="00333829">
        <w:trPr>
          <w:trHeight w:val="7190"/>
        </w:trPr>
        <w:tc>
          <w:tcPr>
            <w:tcW w:w="911" w:type="dxa"/>
            <w:textDirection w:val="btLr"/>
          </w:tcPr>
          <w:p w:rsidR="00A31552" w:rsidRDefault="00A31552" w:rsidP="00D527E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9045DE">
              <w:rPr>
                <w:b/>
              </w:rPr>
              <w:t xml:space="preserve">         MONDAY 04-</w:t>
            </w:r>
            <w:r w:rsidR="002A6A97">
              <w:rPr>
                <w:b/>
              </w:rPr>
              <w:t>27</w:t>
            </w:r>
            <w:r w:rsidR="00A63E56">
              <w:rPr>
                <w:b/>
              </w:rPr>
              <w:t>-2015  EVEN</w:t>
            </w:r>
            <w:r w:rsidR="00E3763B">
              <w:rPr>
                <w:b/>
              </w:rPr>
              <w:t xml:space="preserve">  </w:t>
            </w:r>
          </w:p>
          <w:p w:rsidR="00410B02" w:rsidRPr="00FB4EF7" w:rsidRDefault="00410B02" w:rsidP="00D527E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453EAB">
              <w:rPr>
                <w:b/>
              </w:rPr>
              <w:t xml:space="preserve">TUESDAY </w:t>
            </w:r>
            <w:r w:rsidR="002A6A97">
              <w:rPr>
                <w:b/>
              </w:rPr>
              <w:t xml:space="preserve"> 04-28-2015</w:t>
            </w:r>
          </w:p>
          <w:p w:rsidR="00A31552" w:rsidRDefault="00A31552" w:rsidP="00D527E1">
            <w:pPr>
              <w:ind w:left="113" w:right="113"/>
              <w:jc w:val="center"/>
            </w:pPr>
          </w:p>
        </w:tc>
        <w:tc>
          <w:tcPr>
            <w:tcW w:w="2594" w:type="dxa"/>
          </w:tcPr>
          <w:p w:rsidR="00A31552" w:rsidRDefault="00410B02" w:rsidP="00FE7F9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10B02" w:rsidRDefault="00410B02" w:rsidP="00FE7F9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6A97" w:rsidRPr="00A54F56" w:rsidRDefault="00410B02" w:rsidP="002A6A97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8167E0" w:rsidRDefault="008167E0" w:rsidP="008167E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 about using the imperfect tense to describe a situation</w:t>
            </w:r>
          </w:p>
          <w:p w:rsidR="008167E0" w:rsidRDefault="008167E0" w:rsidP="008167E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Describe relatives using the imperfect</w:t>
            </w:r>
          </w:p>
          <w:p w:rsidR="008167E0" w:rsidRDefault="008167E0" w:rsidP="008167E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Speak using personal descriptions and vocabulary for family and leisure activities</w:t>
            </w:r>
          </w:p>
          <w:p w:rsidR="008167E0" w:rsidRDefault="008167E0" w:rsidP="008167E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Ask and answer questions about activities in the past using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preterite</w:t>
            </w:r>
            <w:proofErr w:type="spellEnd"/>
          </w:p>
          <w:p w:rsidR="008167E0" w:rsidRDefault="008167E0" w:rsidP="008167E0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Write and speak about childhood</w:t>
            </w:r>
          </w:p>
          <w:p w:rsidR="00A63E56" w:rsidRPr="00A54F56" w:rsidRDefault="00A63E56" w:rsidP="00A63E56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0" w:type="dxa"/>
          </w:tcPr>
          <w:p w:rsidR="00A31552" w:rsidRDefault="00A31552" w:rsidP="00D527E1">
            <w:pPr>
              <w:pStyle w:val="Heading1"/>
              <w:rPr>
                <w:b w:val="0"/>
                <w:sz w:val="22"/>
                <w:szCs w:val="24"/>
              </w:rPr>
            </w:pPr>
            <w:r w:rsidRPr="00213794">
              <w:t xml:space="preserve"> </w:t>
            </w:r>
            <w:r w:rsidRPr="00D527E1">
              <w:rPr>
                <w:bCs w:val="0"/>
                <w:sz w:val="22"/>
                <w:szCs w:val="24"/>
                <w:u w:val="single"/>
              </w:rPr>
              <w:t xml:space="preserve">DO NOW:  </w:t>
            </w:r>
            <w:r w:rsidRPr="00D527E1">
              <w:rPr>
                <w:b w:val="0"/>
                <w:sz w:val="22"/>
                <w:szCs w:val="24"/>
              </w:rPr>
              <w:t xml:space="preserve"> </w:t>
            </w:r>
            <w:r w:rsidR="008E2B7A">
              <w:rPr>
                <w:b w:val="0"/>
                <w:sz w:val="22"/>
                <w:szCs w:val="24"/>
              </w:rPr>
              <w:t xml:space="preserve"> </w:t>
            </w:r>
            <w:r w:rsidR="008E2B7A" w:rsidRPr="008E2B7A">
              <w:rPr>
                <w:b w:val="0"/>
                <w:color w:val="FF0000"/>
                <w:sz w:val="22"/>
                <w:szCs w:val="24"/>
              </w:rPr>
              <w:t>COMPRUEBALO</w:t>
            </w:r>
          </w:p>
          <w:p w:rsidR="00A31552" w:rsidRDefault="00A31552" w:rsidP="00A611FA"/>
          <w:p w:rsidR="002A6A97" w:rsidRPr="004B0963" w:rsidRDefault="00A31552" w:rsidP="002A6A97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0963">
              <w:rPr>
                <w:b/>
                <w:sz w:val="22"/>
                <w:u w:val="single"/>
              </w:rPr>
              <w:t xml:space="preserve">DIRECT  TEACH </w:t>
            </w:r>
            <w:r w:rsidR="002A6A97" w:rsidRPr="004B0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A6A97" w:rsidRDefault="002A6A97" w:rsidP="002A6A97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View: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GramActiva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video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219)</w:t>
            </w:r>
          </w:p>
          <w:p w:rsidR="004B0963" w:rsidRDefault="002A6A97" w:rsidP="004B096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Show the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GramActiva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video about the imperfect tense.</w:t>
            </w:r>
          </w:p>
          <w:p w:rsidR="004B0963" w:rsidRDefault="004B0963" w:rsidP="004B096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Presentation: The imperfect tense: describing a situation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219)</w:t>
            </w:r>
          </w:p>
          <w:p w:rsidR="004B0963" w:rsidRDefault="004B0963" w:rsidP="004B096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Present the grammar box about using the imperfect tense to describe a situation.</w:t>
            </w:r>
          </w:p>
          <w:p w:rsidR="00A31552" w:rsidRPr="004B0963" w:rsidRDefault="00A31552" w:rsidP="00A611F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0963" w:rsidRDefault="00A31552" w:rsidP="004B096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0963">
              <w:rPr>
                <w:b/>
                <w:sz w:val="22"/>
                <w:u w:val="single"/>
              </w:rPr>
              <w:t>GUIDE PRACTICE:</w:t>
            </w:r>
            <w:r w:rsidRPr="00D527E1">
              <w:rPr>
                <w:sz w:val="22"/>
                <w:u w:val="single"/>
              </w:rPr>
              <w:t xml:space="preserve"> </w:t>
            </w:r>
            <w:r w:rsidR="004B0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Audio Activities 5, 6</w:t>
            </w:r>
          </w:p>
          <w:p w:rsidR="004B0963" w:rsidRDefault="004B0963" w:rsidP="004B096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 Tracks 7 and 8 and have students complete Audio Activities 5 and 6 in class.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Un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pariente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favorito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220)</w:t>
            </w:r>
          </w:p>
          <w:p w:rsidR="004B0963" w:rsidRPr="004B0963" w:rsidRDefault="004B0963" w:rsidP="004B096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Working with a partner, students describe relatives using the imperfect tense.</w:t>
            </w:r>
          </w:p>
          <w:p w:rsidR="004B0963" w:rsidRDefault="004B0963" w:rsidP="004B096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12 ¿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Cuántos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tenías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221)</w:t>
            </w:r>
          </w:p>
          <w:p w:rsidR="00CB0EE3" w:rsidRDefault="004B0963" w:rsidP="00CB0EE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Working with a partner, students ask and answer questions about activities in the past.</w:t>
            </w:r>
            <w:r w:rsidR="00CB0E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B0EE3" w:rsidRDefault="00CB0EE3" w:rsidP="00CB0EE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Writing Activity 11</w:t>
            </w:r>
          </w:p>
          <w:p w:rsidR="00CB0EE3" w:rsidRDefault="00CB0EE3" w:rsidP="00CB0EE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Assign Writing Activity 11 for homework or in-class work.</w:t>
            </w:r>
          </w:p>
          <w:p w:rsidR="00A31552" w:rsidRPr="00CB0EE3" w:rsidRDefault="00CB0EE3" w:rsidP="004B096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 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¿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dices?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222)</w:t>
            </w:r>
          </w:p>
          <w:p w:rsidR="00CB0EE3" w:rsidRDefault="00A63E56" w:rsidP="00CB0EE3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3E56">
              <w:rPr>
                <w:b/>
                <w:sz w:val="22"/>
                <w:u w:val="single"/>
              </w:rPr>
              <w:t xml:space="preserve">INDEPENDENT  PRACTICE: </w:t>
            </w:r>
            <w:r w:rsidR="00CB0EE3">
              <w:rPr>
                <w:b/>
                <w:sz w:val="22"/>
                <w:u w:val="single"/>
              </w:rPr>
              <w:t xml:space="preserve"> </w:t>
            </w:r>
            <w:r w:rsidR="00CB0E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Practice Workbook 4B-5</w:t>
            </w:r>
          </w:p>
          <w:p w:rsidR="00CB0EE3" w:rsidRPr="00A63E56" w:rsidRDefault="00CB0EE3" w:rsidP="00A611FA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A31552" w:rsidRDefault="00A31552" w:rsidP="00D527E1">
            <w:pPr>
              <w:pStyle w:val="Heading1"/>
              <w:rPr>
                <w:b w:val="0"/>
                <w:sz w:val="22"/>
                <w:szCs w:val="24"/>
              </w:rPr>
            </w:pPr>
            <w:r w:rsidRPr="00D527E1">
              <w:rPr>
                <w:sz w:val="22"/>
                <w:szCs w:val="24"/>
                <w:u w:val="single"/>
              </w:rPr>
              <w:t xml:space="preserve">Re-TEACH, </w:t>
            </w:r>
            <w:proofErr w:type="gramStart"/>
            <w:r w:rsidRPr="00D527E1">
              <w:rPr>
                <w:sz w:val="22"/>
                <w:szCs w:val="24"/>
                <w:u w:val="single"/>
              </w:rPr>
              <w:t>INTRODUCE  HOMEWOK</w:t>
            </w:r>
            <w:proofErr w:type="gramEnd"/>
            <w:r w:rsidRPr="00D527E1">
              <w:rPr>
                <w:sz w:val="22"/>
                <w:szCs w:val="24"/>
                <w:u w:val="single"/>
              </w:rPr>
              <w:t>:</w:t>
            </w:r>
            <w:r w:rsidRPr="00D527E1">
              <w:rPr>
                <w:b w:val="0"/>
                <w:sz w:val="22"/>
                <w:szCs w:val="24"/>
              </w:rPr>
              <w:t xml:space="preserve"> </w:t>
            </w:r>
          </w:p>
          <w:p w:rsidR="00A31552" w:rsidRDefault="00A31552" w:rsidP="00A611FA"/>
          <w:p w:rsidR="00A31552" w:rsidRPr="00A611FA" w:rsidRDefault="00A31552" w:rsidP="00A611FA"/>
          <w:p w:rsidR="00A31552" w:rsidRPr="00A611FA" w:rsidRDefault="00A31552" w:rsidP="00A63E56">
            <w:pPr>
              <w:pStyle w:val="Heading1"/>
            </w:pPr>
            <w:r w:rsidRPr="00817A03">
              <w:rPr>
                <w:sz w:val="24"/>
                <w:szCs w:val="24"/>
                <w:u w:val="single"/>
              </w:rPr>
              <w:t>EXIT TICKET</w:t>
            </w:r>
            <w:r>
              <w:rPr>
                <w:sz w:val="24"/>
                <w:szCs w:val="24"/>
              </w:rPr>
              <w:t xml:space="preserve">:  </w:t>
            </w:r>
            <w:r w:rsidRPr="000E5D18">
              <w:t xml:space="preserve"> </w:t>
            </w:r>
            <w:proofErr w:type="spellStart"/>
            <w:r>
              <w:t>kahoot</w:t>
            </w:r>
            <w:proofErr w:type="spellEnd"/>
            <w:r>
              <w:t xml:space="preserve"> </w:t>
            </w:r>
          </w:p>
        </w:tc>
        <w:tc>
          <w:tcPr>
            <w:tcW w:w="3690" w:type="dxa"/>
          </w:tcPr>
          <w:p w:rsidR="00ED72AC" w:rsidRDefault="00ED72AC" w:rsidP="00ED72A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D72AC" w:rsidRDefault="00ED72AC" w:rsidP="00ED72A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D72AC" w:rsidRDefault="00ED72AC" w:rsidP="00ED72A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D72AC" w:rsidRDefault="00ED72AC" w:rsidP="00ED72A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Advanced Learners</w:t>
            </w:r>
          </w:p>
          <w:p w:rsidR="00ED72AC" w:rsidRDefault="00ED72AC" w:rsidP="00ED72A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Have students bring in family photos or magazine pictures that show people performing actions. Have them use the imperfect 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preterite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describe the situations.</w:t>
            </w:r>
          </w:p>
          <w:p w:rsidR="00ED72AC" w:rsidRDefault="00ED72AC" w:rsidP="00ED72A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72AC" w:rsidRDefault="00ED72AC" w:rsidP="00ED72A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Students with Special Needs</w:t>
            </w:r>
          </w:p>
          <w:p w:rsidR="00ED72AC" w:rsidRDefault="00ED72AC" w:rsidP="00ED72AC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Guided Practice Activities for Vocabulary and Grammar: The imperfect tense: describing a situation. Have students complete guided practice activities for homework or in-class work to reinforce grammar concepts for extra practice.</w:t>
            </w:r>
          </w:p>
          <w:p w:rsidR="00A31552" w:rsidRDefault="00A31552" w:rsidP="00D527E1">
            <w:pPr>
              <w:rPr>
                <w:b/>
              </w:rPr>
            </w:pPr>
          </w:p>
          <w:p w:rsidR="00A31552" w:rsidRPr="00182B1E" w:rsidRDefault="00A31552" w:rsidP="00D527E1">
            <w:pPr>
              <w:rPr>
                <w:b/>
              </w:rPr>
            </w:pPr>
          </w:p>
          <w:p w:rsidR="00A31552" w:rsidRPr="00182B1E" w:rsidRDefault="00A31552" w:rsidP="00D527E1">
            <w:pPr>
              <w:pStyle w:val="Heading1"/>
            </w:pPr>
          </w:p>
        </w:tc>
      </w:tr>
      <w:tr w:rsidR="00A31552" w:rsidTr="00333829">
        <w:trPr>
          <w:trHeight w:val="704"/>
        </w:trPr>
        <w:tc>
          <w:tcPr>
            <w:tcW w:w="911" w:type="dxa"/>
          </w:tcPr>
          <w:p w:rsidR="00A31552" w:rsidRDefault="00A31552" w:rsidP="00FA168A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lastRenderedPageBreak/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A31552" w:rsidRPr="00A54F56" w:rsidRDefault="00A31552" w:rsidP="00FA168A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A31552" w:rsidRPr="00213794" w:rsidRDefault="00A31552" w:rsidP="00FA168A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A31552" w:rsidRDefault="00A31552" w:rsidP="00FA168A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</w:tr>
      <w:tr w:rsidR="00A31552" w:rsidTr="00333829">
        <w:trPr>
          <w:trHeight w:val="7190"/>
        </w:trPr>
        <w:tc>
          <w:tcPr>
            <w:tcW w:w="911" w:type="dxa"/>
            <w:textDirection w:val="btLr"/>
          </w:tcPr>
          <w:p w:rsidR="009045DE" w:rsidRDefault="00A31552" w:rsidP="00410B0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9045DE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453EA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A31552" w:rsidRDefault="009045DE" w:rsidP="009045DE">
            <w:pPr>
              <w:ind w:left="113" w:right="113"/>
            </w:pPr>
            <w:r>
              <w:rPr>
                <w:b/>
              </w:rPr>
              <w:t xml:space="preserve">                       </w:t>
            </w:r>
            <w:r w:rsidR="000539CA">
              <w:rPr>
                <w:b/>
              </w:rPr>
              <w:t xml:space="preserve">                      WED  04-29</w:t>
            </w:r>
            <w:r w:rsidR="00A31552">
              <w:rPr>
                <w:b/>
              </w:rPr>
              <w:t xml:space="preserve">-15  </w:t>
            </w:r>
            <w:r w:rsidR="00410B02">
              <w:rPr>
                <w:b/>
              </w:rPr>
              <w:t xml:space="preserve">EVEN </w:t>
            </w:r>
            <w:r w:rsidR="00E3763B">
              <w:rPr>
                <w:b/>
              </w:rPr>
              <w:t xml:space="preserve"> </w:t>
            </w:r>
          </w:p>
        </w:tc>
        <w:tc>
          <w:tcPr>
            <w:tcW w:w="2594" w:type="dxa"/>
          </w:tcPr>
          <w:p w:rsidR="00A31552" w:rsidRDefault="00A31552" w:rsidP="00FA168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1552" w:rsidRDefault="00A31552" w:rsidP="00FA168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1552" w:rsidRPr="00090E36" w:rsidRDefault="00A31552" w:rsidP="00FA168A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5DC">
              <w:rPr>
                <w:b/>
                <w:sz w:val="20"/>
                <w:szCs w:val="20"/>
              </w:rPr>
              <w:t xml:space="preserve">CULTURAL DAY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Understand vocabulary about celebrations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Write dictation sentences about a wedding and evaluate the manners described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a paragraph with new vocabulary and the imperfect tense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Speak and write about social customs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Speak about social occasions using the imperfect tense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Learn about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Euskadi</w:t>
            </w:r>
            <w:proofErr w:type="spellEnd"/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Learn about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Día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Raza</w:t>
            </w:r>
            <w:proofErr w:type="spellEnd"/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Write and speak about celebrations</w:t>
            </w:r>
          </w:p>
          <w:p w:rsidR="00A31552" w:rsidRPr="00A54F56" w:rsidRDefault="00A31552" w:rsidP="009045DE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0" w:type="dxa"/>
          </w:tcPr>
          <w:p w:rsidR="00F04B56" w:rsidRDefault="00A31552" w:rsidP="00F04B56">
            <w:pPr>
              <w:pStyle w:val="Heading1"/>
              <w:rPr>
                <w:bCs w:val="0"/>
                <w:sz w:val="22"/>
                <w:szCs w:val="24"/>
                <w:u w:val="single"/>
              </w:rPr>
            </w:pPr>
            <w:r w:rsidRPr="00213794">
              <w:t xml:space="preserve"> </w:t>
            </w:r>
            <w:r w:rsidR="00F04B56" w:rsidRPr="00D527E1">
              <w:rPr>
                <w:bCs w:val="0"/>
                <w:sz w:val="22"/>
                <w:szCs w:val="24"/>
                <w:u w:val="single"/>
              </w:rPr>
              <w:t xml:space="preserve"> </w:t>
            </w:r>
          </w:p>
          <w:p w:rsidR="00F04B56" w:rsidRPr="00A82E58" w:rsidRDefault="00F04B56" w:rsidP="00F04B56">
            <w:pPr>
              <w:pStyle w:val="Heading1"/>
              <w:rPr>
                <w:bCs w:val="0"/>
                <w:sz w:val="22"/>
                <w:szCs w:val="24"/>
              </w:rPr>
            </w:pP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82E58">
              <w:rPr>
                <w:rFonts w:ascii="Arial" w:hAnsi="Arial" w:cs="Arial"/>
                <w:b/>
                <w:color w:val="000000"/>
                <w:sz w:val="20"/>
                <w:szCs w:val="20"/>
              </w:rPr>
              <w:t>DO NOW: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Fondo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cultural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Euskadi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216)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 over the information and have students respond to the question.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Fondo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cultural: 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218)</w:t>
            </w:r>
          </w:p>
          <w:p w:rsidR="00A82E58" w:rsidRPr="00E9136F" w:rsidRDefault="00A82E58" w:rsidP="00A82E58"/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82E58">
              <w:rPr>
                <w:b/>
                <w:sz w:val="22"/>
                <w:u w:val="single"/>
              </w:rPr>
              <w:t>DIRECT  TEACH:</w:t>
            </w:r>
            <w:r w:rsidRPr="00D527E1">
              <w:rPr>
                <w:sz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intruso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216)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read and write about celebrations.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costumbre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mi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familia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217)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complete a paragraph with new vocabulary.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Costumbres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sociales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217)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speak and write about social customs.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>GUIDE PRACTICE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Escucha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escribe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216)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Play Track 6. Students listen to descriptions of wedding guests, write from dictation, and evaluate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manners  with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teachers help.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82E58" w:rsidRPr="00B15226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15226">
              <w:rPr>
                <w:b/>
                <w:sz w:val="22"/>
                <w:u w:val="single"/>
              </w:rPr>
              <w:t>INDEPENDENT  PRACTICE</w:t>
            </w:r>
            <w:proofErr w:type="gramEnd"/>
            <w:r w:rsidRPr="00B15226">
              <w:rPr>
                <w:b/>
                <w:sz w:val="22"/>
                <w:u w:val="single"/>
              </w:rPr>
              <w:t xml:space="preserve">: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¿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hacían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Uds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.?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218)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Working with a partner, students speak about social occasions.</w:t>
            </w:r>
          </w:p>
          <w:p w:rsidR="00A82E58" w:rsidRDefault="00A82E58" w:rsidP="00A82E58">
            <w:pPr>
              <w:keepLines/>
              <w:suppressAutoHyphens/>
              <w:autoSpaceDE w:val="0"/>
              <w:autoSpaceDN w:val="0"/>
              <w:adjustRightInd w:val="0"/>
              <w:rPr>
                <w:u w:val="single"/>
              </w:rPr>
            </w:pPr>
          </w:p>
          <w:p w:rsidR="00A82E58" w:rsidRDefault="00A82E58" w:rsidP="00A82E58">
            <w:pPr>
              <w:pStyle w:val="Heading1"/>
              <w:rPr>
                <w:bCs w:val="0"/>
                <w:sz w:val="22"/>
                <w:szCs w:val="24"/>
                <w:u w:val="single"/>
              </w:rPr>
            </w:pPr>
            <w:r>
              <w:rPr>
                <w:u w:val="single"/>
              </w:rPr>
              <w:t>KAHOOT CHECKING FOR UNDESRTANDING.</w:t>
            </w:r>
          </w:p>
          <w:p w:rsidR="00A31552" w:rsidRPr="00A611FA" w:rsidRDefault="00A31552" w:rsidP="00A82E58">
            <w:pPr>
              <w:pStyle w:val="Heading1"/>
            </w:pPr>
          </w:p>
        </w:tc>
        <w:tc>
          <w:tcPr>
            <w:tcW w:w="3690" w:type="dxa"/>
          </w:tcPr>
          <w:p w:rsidR="00A31552" w:rsidRDefault="00A31552" w:rsidP="00FA168A">
            <w:pPr>
              <w:rPr>
                <w:b/>
              </w:rPr>
            </w:pPr>
          </w:p>
          <w:p w:rsidR="00B15226" w:rsidRDefault="00B15226" w:rsidP="00FA168A">
            <w:pPr>
              <w:rPr>
                <w:b/>
              </w:rPr>
            </w:pPr>
          </w:p>
          <w:p w:rsidR="00B15226" w:rsidRDefault="00B15226" w:rsidP="00FA168A">
            <w:pPr>
              <w:rPr>
                <w:b/>
              </w:rPr>
            </w:pP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Advanced Learners</w:t>
            </w: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students work in pairs to conduct an interview of a celebrity. Have students create questions and fictional answers about the celebrity’s childhood. Try to record the conversations and play them for the class.</w:t>
            </w: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Students with Learning Difficulties</w:t>
            </w: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the format of the test with students, selecting a few sample questions to help students prepare.</w:t>
            </w:r>
          </w:p>
          <w:p w:rsidR="00B15226" w:rsidRDefault="00B15226" w:rsidP="00B15226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reading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selection and answer the questions.</w:t>
            </w:r>
          </w:p>
          <w:p w:rsidR="00A31552" w:rsidRPr="00182B1E" w:rsidRDefault="00A31552" w:rsidP="00FA168A">
            <w:pPr>
              <w:pStyle w:val="Heading1"/>
            </w:pPr>
          </w:p>
        </w:tc>
      </w:tr>
      <w:tr w:rsidR="00A31552" w:rsidTr="00333829">
        <w:trPr>
          <w:trHeight w:val="704"/>
        </w:trPr>
        <w:tc>
          <w:tcPr>
            <w:tcW w:w="911" w:type="dxa"/>
          </w:tcPr>
          <w:p w:rsidR="00A31552" w:rsidRDefault="00A31552" w:rsidP="00FA168A">
            <w:pPr>
              <w:pStyle w:val="Heading1"/>
              <w:spacing w:before="240"/>
              <w:jc w:val="center"/>
              <w:rPr>
                <w:sz w:val="16"/>
              </w:rPr>
            </w:pPr>
            <w:r w:rsidRPr="00D53C9C">
              <w:rPr>
                <w:sz w:val="16"/>
              </w:rPr>
              <w:lastRenderedPageBreak/>
              <w:t xml:space="preserve">  M </w:t>
            </w:r>
            <w:proofErr w:type="spellStart"/>
            <w:r w:rsidRPr="00D53C9C">
              <w:rPr>
                <w:sz w:val="16"/>
              </w:rPr>
              <w:t>M</w:t>
            </w:r>
            <w:proofErr w:type="spellEnd"/>
          </w:p>
        </w:tc>
        <w:tc>
          <w:tcPr>
            <w:tcW w:w="2594" w:type="dxa"/>
          </w:tcPr>
          <w:p w:rsidR="00A31552" w:rsidRPr="00A54F56" w:rsidRDefault="00A31552" w:rsidP="00FA168A">
            <w:pPr>
              <w:spacing w:before="240"/>
              <w:jc w:val="center"/>
              <w:rPr>
                <w:sz w:val="20"/>
                <w:szCs w:val="20"/>
              </w:rPr>
            </w:pPr>
            <w:r w:rsidRPr="00D53C9C">
              <w:rPr>
                <w:sz w:val="20"/>
                <w:szCs w:val="20"/>
              </w:rPr>
              <w:t>STUDENT OBJECTIVE</w:t>
            </w:r>
          </w:p>
        </w:tc>
        <w:tc>
          <w:tcPr>
            <w:tcW w:w="6930" w:type="dxa"/>
          </w:tcPr>
          <w:p w:rsidR="00A31552" w:rsidRPr="00213794" w:rsidRDefault="00A31552" w:rsidP="00FA168A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TEACHING, *RETEACHING A </w:t>
            </w:r>
            <w:r w:rsidRPr="00D53C9C">
              <w:rPr>
                <w:sz w:val="16"/>
              </w:rPr>
              <w:t> ENMENT ACTIVITIES   √√ REQUIRED MODIFICATIONS</w:t>
            </w:r>
          </w:p>
        </w:tc>
        <w:tc>
          <w:tcPr>
            <w:tcW w:w="3690" w:type="dxa"/>
          </w:tcPr>
          <w:p w:rsidR="00A31552" w:rsidRDefault="00A31552" w:rsidP="00FA168A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RESOURCES, </w:t>
            </w:r>
            <w:r w:rsidRPr="00D53C9C">
              <w:rPr>
                <w:sz w:val="16"/>
              </w:rPr>
              <w:t>MATERIALS</w:t>
            </w:r>
            <w:r>
              <w:rPr>
                <w:sz w:val="16"/>
              </w:rPr>
              <w:t xml:space="preserve"> AND MODIFICATIONS.</w:t>
            </w:r>
          </w:p>
        </w:tc>
      </w:tr>
      <w:tr w:rsidR="00A31552" w:rsidTr="00333829">
        <w:trPr>
          <w:trHeight w:val="7190"/>
        </w:trPr>
        <w:tc>
          <w:tcPr>
            <w:tcW w:w="911" w:type="dxa"/>
            <w:textDirection w:val="btLr"/>
          </w:tcPr>
          <w:p w:rsidR="00410B02" w:rsidRDefault="00A31552" w:rsidP="00A106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317941">
              <w:rPr>
                <w:b/>
              </w:rPr>
              <w:t>THURDAY- 04-30</w:t>
            </w:r>
            <w:r w:rsidR="00410B02">
              <w:rPr>
                <w:b/>
              </w:rPr>
              <w:t xml:space="preserve"> ODD </w:t>
            </w:r>
          </w:p>
          <w:p w:rsidR="00A31552" w:rsidRDefault="00410B02" w:rsidP="00A106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B15226">
              <w:rPr>
                <w:b/>
              </w:rPr>
              <w:t xml:space="preserve">    </w:t>
            </w:r>
            <w:r w:rsidR="00317941">
              <w:rPr>
                <w:b/>
              </w:rPr>
              <w:t xml:space="preserve"> FRIDAY 05 -01</w:t>
            </w:r>
            <w:r>
              <w:rPr>
                <w:b/>
              </w:rPr>
              <w:t xml:space="preserve"> -15 EVEN </w:t>
            </w:r>
          </w:p>
          <w:p w:rsidR="00A31552" w:rsidRPr="00FB4EF7" w:rsidRDefault="00A31552" w:rsidP="00A106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  <w:p w:rsidR="00A31552" w:rsidRDefault="00A31552" w:rsidP="00A106E0">
            <w:pPr>
              <w:ind w:left="113" w:right="113"/>
              <w:jc w:val="center"/>
            </w:pPr>
          </w:p>
        </w:tc>
        <w:tc>
          <w:tcPr>
            <w:tcW w:w="2594" w:type="dxa"/>
          </w:tcPr>
          <w:p w:rsidR="00A31552" w:rsidRDefault="006B5883" w:rsidP="00A106E0">
            <w:pPr>
              <w:pStyle w:val="Heading1"/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1923B8" w:rsidRDefault="001923B8" w:rsidP="001923B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 about the knot ceremony</w:t>
            </w:r>
          </w:p>
          <w:p w:rsidR="001923B8" w:rsidRDefault="001923B8" w:rsidP="001923B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23B8" w:rsidRDefault="001923B8" w:rsidP="001923B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 about the carnival</w:t>
            </w:r>
          </w:p>
          <w:p w:rsidR="001923B8" w:rsidRDefault="001923B8" w:rsidP="001923B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Describe reciprocal actions at a wedding using the imperfect</w:t>
            </w:r>
          </w:p>
          <w:p w:rsidR="001923B8" w:rsidRDefault="001923B8" w:rsidP="001923B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23B8" w:rsidRDefault="001923B8" w:rsidP="001923B8">
            <w:pPr>
              <w:keepLine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Speak and write about celebrations in the past using the imperfect</w:t>
            </w:r>
          </w:p>
          <w:p w:rsidR="00A31552" w:rsidRPr="00A106E0" w:rsidRDefault="00A31552" w:rsidP="001923B8">
            <w:pPr>
              <w:keepLines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930" w:type="dxa"/>
          </w:tcPr>
          <w:p w:rsidR="00410B02" w:rsidRDefault="00410B02" w:rsidP="00A106E0">
            <w:pPr>
              <w:pStyle w:val="Heading1"/>
              <w:rPr>
                <w:sz w:val="22"/>
                <w:szCs w:val="24"/>
                <w:u w:val="single"/>
              </w:rPr>
            </w:pPr>
          </w:p>
          <w:p w:rsidR="001923B8" w:rsidRDefault="00E9136F" w:rsidP="001923B8">
            <w:pPr>
              <w:pStyle w:val="NormalWeb"/>
              <w:spacing w:before="0" w:beforeAutospacing="0" w:after="0" w:afterAutospacing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DO NOW:</w:t>
            </w:r>
            <w:r w:rsidR="001923B8">
              <w:rPr>
                <w:sz w:val="22"/>
                <w:u w:val="single"/>
              </w:rPr>
              <w:t xml:space="preserve"> Describe </w:t>
            </w:r>
            <w:proofErr w:type="spellStart"/>
            <w:r w:rsidR="001923B8">
              <w:rPr>
                <w:sz w:val="22"/>
                <w:u w:val="single"/>
              </w:rPr>
              <w:t>their</w:t>
            </w:r>
            <w:proofErr w:type="spellEnd"/>
            <w:r w:rsidR="001923B8">
              <w:rPr>
                <w:sz w:val="22"/>
                <w:u w:val="single"/>
              </w:rPr>
              <w:t xml:space="preserve"> </w:t>
            </w:r>
            <w:proofErr w:type="spellStart"/>
            <w:r w:rsidR="001923B8">
              <w:rPr>
                <w:sz w:val="22"/>
                <w:u w:val="single"/>
              </w:rPr>
              <w:t>actions</w:t>
            </w:r>
            <w:proofErr w:type="spellEnd"/>
          </w:p>
          <w:p w:rsidR="003D077D" w:rsidRPr="003D077D" w:rsidRDefault="003D077D" w:rsidP="003D077D"/>
          <w:p w:rsidR="00E9136F" w:rsidRPr="00E9136F" w:rsidRDefault="00E9136F" w:rsidP="00E9136F"/>
          <w:p w:rsidR="001923B8" w:rsidRDefault="00A31552" w:rsidP="001923B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77D">
              <w:rPr>
                <w:b/>
                <w:sz w:val="22"/>
                <w:u w:val="single"/>
              </w:rPr>
              <w:t>DIRECT  TEACH</w:t>
            </w:r>
            <w:r w:rsidR="001923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923B8" w:rsidRDefault="001923B8" w:rsidP="001923B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 Tracks 11 and 12 and have students complete Audio Activities 8 and 9 in class.</w:t>
            </w:r>
          </w:p>
          <w:p w:rsidR="001923B8" w:rsidRDefault="001923B8" w:rsidP="001923B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77D" w:rsidRPr="003D077D" w:rsidRDefault="003D077D" w:rsidP="003D077D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1D44" w:rsidRDefault="00A31552" w:rsidP="00C91D44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 xml:space="preserve">GUIDE PRACTICE: </w:t>
            </w:r>
            <w:r w:rsidR="003D07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91D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1D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 w:rsidR="00C91D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18 Durante la </w:t>
            </w:r>
            <w:proofErr w:type="spellStart"/>
            <w:r w:rsidR="00C91D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boda</w:t>
            </w:r>
            <w:proofErr w:type="spellEnd"/>
            <w:r w:rsidR="00C91D4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(p. 225)</w:t>
            </w:r>
          </w:p>
          <w:p w:rsidR="00C91D44" w:rsidRDefault="00C91D44" w:rsidP="00C91D44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describe reciprocal actions at a wedding.</w:t>
            </w:r>
          </w:p>
          <w:p w:rsidR="00C91D44" w:rsidRDefault="00C91D44" w:rsidP="00C91D44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celebración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(p. 226)</w:t>
            </w:r>
          </w:p>
          <w:p w:rsidR="00C91D44" w:rsidRDefault="00C91D44" w:rsidP="00C91D44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 speak and write about celebrations in the past.</w:t>
            </w:r>
          </w:p>
          <w:p w:rsidR="00C91D44" w:rsidRDefault="00C91D44" w:rsidP="00C91D44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Audio Activities 8, 9</w:t>
            </w:r>
          </w:p>
          <w:p w:rsidR="003D077D" w:rsidRDefault="003D077D" w:rsidP="003D077D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923B8" w:rsidRPr="00B15226" w:rsidRDefault="001923B8" w:rsidP="003D077D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/>
                <w:sz w:val="22"/>
                <w:u w:val="single"/>
              </w:rPr>
            </w:pPr>
          </w:p>
          <w:p w:rsidR="001923B8" w:rsidRDefault="00A31552" w:rsidP="001923B8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5226">
              <w:rPr>
                <w:b/>
                <w:sz w:val="22"/>
                <w:u w:val="single"/>
              </w:rPr>
              <w:t xml:space="preserve">INDEPENDENT  PRACTICE:  </w:t>
            </w:r>
            <w:r w:rsidR="001923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Practice Workbook 4B-7</w:t>
            </w:r>
          </w:p>
          <w:p w:rsidR="00A31552" w:rsidRDefault="00A31552" w:rsidP="00A106E0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E9136F" w:rsidRPr="00B15226" w:rsidRDefault="00E9136F" w:rsidP="00A106E0">
            <w:pPr>
              <w:keepLines/>
              <w:suppressAutoHyphens/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</w:p>
          <w:p w:rsidR="00C91D44" w:rsidRDefault="00A31552" w:rsidP="00C91D44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5226">
              <w:rPr>
                <w:sz w:val="22"/>
                <w:u w:val="single"/>
              </w:rPr>
              <w:t>Re-TEACH, INTRODUCE  HOMEWOK</w:t>
            </w:r>
            <w:r w:rsidRPr="00D527E1">
              <w:rPr>
                <w:sz w:val="22"/>
                <w:u w:val="single"/>
              </w:rPr>
              <w:t>:</w:t>
            </w:r>
            <w:r w:rsidRPr="00D527E1">
              <w:rPr>
                <w:sz w:val="22"/>
              </w:rPr>
              <w:t xml:space="preserve"> </w:t>
            </w:r>
            <w:r w:rsidR="00C91D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91D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Writing Activity 13</w:t>
            </w:r>
          </w:p>
          <w:p w:rsidR="00A31552" w:rsidRDefault="00C91D44" w:rsidP="00C91D44">
            <w:pPr>
              <w:pStyle w:val="Heading1"/>
              <w:rPr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Assign Writing Activity 13 for homework or in-class work.</w:t>
            </w:r>
          </w:p>
          <w:p w:rsidR="00A31552" w:rsidRDefault="00A31552" w:rsidP="00A106E0"/>
          <w:p w:rsidR="00A31552" w:rsidRPr="00A611FA" w:rsidRDefault="00A31552" w:rsidP="00A106E0"/>
          <w:p w:rsidR="00A31552" w:rsidRPr="00A54F56" w:rsidRDefault="00A31552" w:rsidP="00B15226">
            <w:pPr>
              <w:pStyle w:val="Heading1"/>
            </w:pPr>
            <w:r w:rsidRPr="00817A03">
              <w:rPr>
                <w:sz w:val="24"/>
                <w:szCs w:val="24"/>
                <w:u w:val="single"/>
              </w:rPr>
              <w:t>EXIT TICKET</w:t>
            </w:r>
            <w:r>
              <w:rPr>
                <w:sz w:val="24"/>
                <w:szCs w:val="24"/>
              </w:rPr>
              <w:t xml:space="preserve">:  </w:t>
            </w:r>
            <w:r w:rsidRPr="000E5D18">
              <w:t xml:space="preserve"> </w:t>
            </w:r>
            <w:proofErr w:type="spellStart"/>
            <w:r w:rsidR="00C91D44">
              <w:t>kahoot</w:t>
            </w:r>
            <w:bookmarkStart w:id="0" w:name="_GoBack"/>
            <w:bookmarkEnd w:id="0"/>
            <w:proofErr w:type="spellEnd"/>
          </w:p>
        </w:tc>
        <w:tc>
          <w:tcPr>
            <w:tcW w:w="3690" w:type="dxa"/>
          </w:tcPr>
          <w:p w:rsidR="00A31552" w:rsidRPr="00213794" w:rsidRDefault="00A31552" w:rsidP="00A31552">
            <w:pPr>
              <w:pStyle w:val="Heading4"/>
              <w:spacing w:before="240"/>
              <w:rPr>
                <w:sz w:val="16"/>
              </w:rPr>
            </w:pPr>
            <w:r w:rsidRPr="00D53C9C">
              <w:rPr>
                <w:sz w:val="16"/>
              </w:rPr>
              <w:t xml:space="preserve">   </w:t>
            </w:r>
          </w:p>
        </w:tc>
      </w:tr>
    </w:tbl>
    <w:p w:rsidR="00CB37DD" w:rsidRDefault="00CB37DD" w:rsidP="007A7837"/>
    <w:sectPr w:rsidR="00CB37DD" w:rsidSect="00D527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4B" w:rsidRDefault="0030264B">
      <w:r>
        <w:separator/>
      </w:r>
    </w:p>
  </w:endnote>
  <w:endnote w:type="continuationSeparator" w:id="0">
    <w:p w:rsidR="0030264B" w:rsidRDefault="0030264B">
      <w:r>
        <w:continuationSeparator/>
      </w:r>
    </w:p>
  </w:endnote>
  <w:endnote w:type="continuationNotice" w:id="1">
    <w:p w:rsidR="0030264B" w:rsidRDefault="00302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B" w:rsidRDefault="00B34E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  <w:p w:rsidR="007460C1" w:rsidRDefault="007460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B" w:rsidRDefault="00B34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4B" w:rsidRDefault="0030264B">
      <w:r>
        <w:separator/>
      </w:r>
    </w:p>
  </w:footnote>
  <w:footnote w:type="continuationSeparator" w:id="0">
    <w:p w:rsidR="0030264B" w:rsidRDefault="0030264B">
      <w:r>
        <w:continuationSeparator/>
      </w:r>
    </w:p>
  </w:footnote>
  <w:footnote w:type="continuationNotice" w:id="1">
    <w:p w:rsidR="0030264B" w:rsidRDefault="003026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B" w:rsidRDefault="00B34E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C1" w:rsidRDefault="007460C1" w:rsidP="00F85C3D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TEACHER __M. Rodriguez/</w:t>
    </w:r>
    <w:r>
      <w:rPr>
        <w:b/>
        <w:sz w:val="22"/>
        <w:szCs w:val="22"/>
      </w:rPr>
      <w:t xml:space="preserve"> R.</w:t>
    </w:r>
    <w:r w:rsidRPr="00F85C3D">
      <w:rPr>
        <w:b/>
        <w:sz w:val="22"/>
        <w:szCs w:val="22"/>
      </w:rPr>
      <w:t xml:space="preserve"> Salvador____             Houston Independent School District                              SCHOOL Westbury HS</w:t>
    </w:r>
  </w:p>
  <w:p w:rsidR="007460C1" w:rsidRPr="00F85C3D" w:rsidRDefault="007460C1" w:rsidP="00F85C3D">
    <w:pPr>
      <w:pStyle w:val="Header"/>
      <w:rPr>
        <w:b/>
        <w:sz w:val="22"/>
        <w:szCs w:val="22"/>
      </w:rPr>
    </w:pPr>
  </w:p>
  <w:p w:rsidR="007460C1" w:rsidRDefault="007460C1" w:rsidP="00476AFD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right" w:pos="14400"/>
      </w:tabs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 SUBJECT:  SPANISH level 2                </w:t>
    </w:r>
    <w:r w:rsidRPr="00F85C3D">
      <w:rPr>
        <w:b/>
        <w:sz w:val="22"/>
        <w:szCs w:val="22"/>
      </w:rPr>
      <w:tab/>
      <w:t xml:space="preserve">                            LESSON PLAN              </w:t>
    </w:r>
    <w:r w:rsidRPr="00F85C3D">
      <w:rPr>
        <w:b/>
        <w:sz w:val="22"/>
        <w:szCs w:val="22"/>
      </w:rPr>
      <w:tab/>
    </w:r>
    <w:r w:rsidRPr="00F85C3D">
      <w:rPr>
        <w:b/>
        <w:sz w:val="22"/>
        <w:szCs w:val="22"/>
      </w:rPr>
      <w:tab/>
      <w:t xml:space="preserve">                  </w:t>
    </w:r>
    <w:r w:rsidR="00683518">
      <w:rPr>
        <w:b/>
        <w:sz w:val="22"/>
        <w:szCs w:val="22"/>
      </w:rPr>
      <w:t xml:space="preserve">    </w:t>
    </w:r>
    <w:r w:rsidR="007477AE">
      <w:rPr>
        <w:b/>
        <w:sz w:val="22"/>
        <w:szCs w:val="22"/>
      </w:rPr>
      <w:t>WEEK OF 0</w:t>
    </w:r>
    <w:r w:rsidR="00102F7C">
      <w:rPr>
        <w:b/>
        <w:sz w:val="22"/>
        <w:szCs w:val="22"/>
      </w:rPr>
      <w:t>4</w:t>
    </w:r>
    <w:r w:rsidR="008F4477">
      <w:rPr>
        <w:b/>
        <w:sz w:val="22"/>
        <w:szCs w:val="22"/>
      </w:rPr>
      <w:t>-</w:t>
    </w:r>
    <w:r w:rsidR="00317941">
      <w:rPr>
        <w:b/>
        <w:sz w:val="22"/>
        <w:szCs w:val="22"/>
      </w:rPr>
      <w:t xml:space="preserve">27 </w:t>
    </w:r>
    <w:r w:rsidR="008F4477">
      <w:rPr>
        <w:b/>
        <w:sz w:val="22"/>
        <w:szCs w:val="22"/>
      </w:rPr>
      <w:t>-</w:t>
    </w:r>
    <w:r w:rsidR="00B34EEB">
      <w:rPr>
        <w:b/>
        <w:sz w:val="22"/>
        <w:szCs w:val="22"/>
      </w:rPr>
      <w:t>05</w:t>
    </w:r>
    <w:r w:rsidR="004E4389">
      <w:rPr>
        <w:b/>
        <w:sz w:val="22"/>
        <w:szCs w:val="22"/>
      </w:rPr>
      <w:t>-</w:t>
    </w:r>
    <w:r w:rsidR="00B34EEB">
      <w:rPr>
        <w:b/>
        <w:sz w:val="22"/>
        <w:szCs w:val="22"/>
      </w:rPr>
      <w:t>0</w:t>
    </w:r>
    <w:r w:rsidR="00102F7C">
      <w:rPr>
        <w:b/>
        <w:sz w:val="22"/>
        <w:szCs w:val="22"/>
      </w:rPr>
      <w:t>1</w:t>
    </w:r>
    <w:r w:rsidR="00B34EEB">
      <w:rPr>
        <w:b/>
        <w:sz w:val="22"/>
        <w:szCs w:val="22"/>
      </w:rPr>
      <w:t>-</w:t>
    </w:r>
    <w:r w:rsidR="007477AE">
      <w:rPr>
        <w:b/>
        <w:sz w:val="22"/>
        <w:szCs w:val="22"/>
      </w:rPr>
      <w:t>-</w:t>
    </w:r>
    <w:r w:rsidR="00683518">
      <w:rPr>
        <w:b/>
        <w:sz w:val="22"/>
        <w:szCs w:val="22"/>
      </w:rPr>
      <w:t>2015</w:t>
    </w:r>
    <w:r w:rsidR="00476AFD">
      <w:rPr>
        <w:b/>
        <w:sz w:val="22"/>
        <w:szCs w:val="22"/>
      </w:rPr>
      <w:tab/>
    </w:r>
  </w:p>
  <w:p w:rsidR="007460C1" w:rsidRPr="00F85C3D" w:rsidRDefault="007460C1" w:rsidP="00A02AB0">
    <w:pPr>
      <w:pStyle w:val="Header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B" w:rsidRDefault="00B34E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7A3"/>
    <w:multiLevelType w:val="hybridMultilevel"/>
    <w:tmpl w:val="CAF0D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734E"/>
    <w:multiLevelType w:val="hybridMultilevel"/>
    <w:tmpl w:val="B18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6FD6"/>
    <w:multiLevelType w:val="hybridMultilevel"/>
    <w:tmpl w:val="38C8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F0884"/>
    <w:multiLevelType w:val="hybridMultilevel"/>
    <w:tmpl w:val="7A0A4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34CE"/>
    <w:multiLevelType w:val="hybridMultilevel"/>
    <w:tmpl w:val="F6A4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54E4C"/>
    <w:multiLevelType w:val="hybridMultilevel"/>
    <w:tmpl w:val="0A748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514E1"/>
    <w:multiLevelType w:val="multilevel"/>
    <w:tmpl w:val="77D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45919"/>
    <w:multiLevelType w:val="hybridMultilevel"/>
    <w:tmpl w:val="D0062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0653D"/>
    <w:multiLevelType w:val="hybridMultilevel"/>
    <w:tmpl w:val="59E2A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2082C"/>
    <w:rsid w:val="00022EA1"/>
    <w:rsid w:val="00022FD4"/>
    <w:rsid w:val="00035998"/>
    <w:rsid w:val="00036871"/>
    <w:rsid w:val="00043750"/>
    <w:rsid w:val="00045C71"/>
    <w:rsid w:val="000475EA"/>
    <w:rsid w:val="0005184D"/>
    <w:rsid w:val="000539CA"/>
    <w:rsid w:val="00057A19"/>
    <w:rsid w:val="00067790"/>
    <w:rsid w:val="000702F2"/>
    <w:rsid w:val="000704CB"/>
    <w:rsid w:val="00071F8D"/>
    <w:rsid w:val="0007448A"/>
    <w:rsid w:val="00081661"/>
    <w:rsid w:val="00082681"/>
    <w:rsid w:val="000859AC"/>
    <w:rsid w:val="00085CF1"/>
    <w:rsid w:val="00085EE8"/>
    <w:rsid w:val="00090E36"/>
    <w:rsid w:val="00094312"/>
    <w:rsid w:val="00094F7C"/>
    <w:rsid w:val="00095C54"/>
    <w:rsid w:val="00096BB9"/>
    <w:rsid w:val="000A0A5D"/>
    <w:rsid w:val="000A17F9"/>
    <w:rsid w:val="000A71F1"/>
    <w:rsid w:val="000A75B5"/>
    <w:rsid w:val="000C482B"/>
    <w:rsid w:val="000E278D"/>
    <w:rsid w:val="000E2E71"/>
    <w:rsid w:val="000E5D18"/>
    <w:rsid w:val="000E7304"/>
    <w:rsid w:val="000F15C2"/>
    <w:rsid w:val="0010023D"/>
    <w:rsid w:val="00102ED0"/>
    <w:rsid w:val="00102F7C"/>
    <w:rsid w:val="00103711"/>
    <w:rsid w:val="001045C2"/>
    <w:rsid w:val="001155A3"/>
    <w:rsid w:val="0012027F"/>
    <w:rsid w:val="00127339"/>
    <w:rsid w:val="00136BC4"/>
    <w:rsid w:val="0014590F"/>
    <w:rsid w:val="00151F6B"/>
    <w:rsid w:val="0016576D"/>
    <w:rsid w:val="001721B8"/>
    <w:rsid w:val="001803E5"/>
    <w:rsid w:val="00180499"/>
    <w:rsid w:val="0018064D"/>
    <w:rsid w:val="00181A00"/>
    <w:rsid w:val="00182535"/>
    <w:rsid w:val="00182B1E"/>
    <w:rsid w:val="001923B8"/>
    <w:rsid w:val="001A3B6C"/>
    <w:rsid w:val="001A5BFC"/>
    <w:rsid w:val="001A78E0"/>
    <w:rsid w:val="001B0691"/>
    <w:rsid w:val="001B5DE0"/>
    <w:rsid w:val="001B603A"/>
    <w:rsid w:val="001C00A3"/>
    <w:rsid w:val="001C1C73"/>
    <w:rsid w:val="001C56BA"/>
    <w:rsid w:val="001C6D4B"/>
    <w:rsid w:val="001D3A46"/>
    <w:rsid w:val="001E3F9C"/>
    <w:rsid w:val="001E63E0"/>
    <w:rsid w:val="001E6974"/>
    <w:rsid w:val="001F2B06"/>
    <w:rsid w:val="001F424E"/>
    <w:rsid w:val="001F57F0"/>
    <w:rsid w:val="001F75C5"/>
    <w:rsid w:val="00210AB1"/>
    <w:rsid w:val="0021246A"/>
    <w:rsid w:val="00213794"/>
    <w:rsid w:val="00230608"/>
    <w:rsid w:val="00237CEE"/>
    <w:rsid w:val="00245268"/>
    <w:rsid w:val="00253F83"/>
    <w:rsid w:val="00255415"/>
    <w:rsid w:val="00270925"/>
    <w:rsid w:val="00270B10"/>
    <w:rsid w:val="002852AA"/>
    <w:rsid w:val="0029297D"/>
    <w:rsid w:val="00292A86"/>
    <w:rsid w:val="00294D59"/>
    <w:rsid w:val="002A1D5E"/>
    <w:rsid w:val="002A3B42"/>
    <w:rsid w:val="002A3C3D"/>
    <w:rsid w:val="002A6A97"/>
    <w:rsid w:val="002A7C9A"/>
    <w:rsid w:val="002B75DA"/>
    <w:rsid w:val="002C198E"/>
    <w:rsid w:val="002E030F"/>
    <w:rsid w:val="002E1FEE"/>
    <w:rsid w:val="0030264B"/>
    <w:rsid w:val="00307B93"/>
    <w:rsid w:val="00310231"/>
    <w:rsid w:val="0031302D"/>
    <w:rsid w:val="00317941"/>
    <w:rsid w:val="00321874"/>
    <w:rsid w:val="00321A52"/>
    <w:rsid w:val="00323223"/>
    <w:rsid w:val="003238FA"/>
    <w:rsid w:val="00323C27"/>
    <w:rsid w:val="00327FED"/>
    <w:rsid w:val="0033012D"/>
    <w:rsid w:val="00333829"/>
    <w:rsid w:val="00333D9D"/>
    <w:rsid w:val="00336B0F"/>
    <w:rsid w:val="003406A8"/>
    <w:rsid w:val="0034197F"/>
    <w:rsid w:val="00351459"/>
    <w:rsid w:val="00352C0E"/>
    <w:rsid w:val="00353466"/>
    <w:rsid w:val="00357698"/>
    <w:rsid w:val="00362479"/>
    <w:rsid w:val="00363BD4"/>
    <w:rsid w:val="00367851"/>
    <w:rsid w:val="00374507"/>
    <w:rsid w:val="00384B3C"/>
    <w:rsid w:val="00390D02"/>
    <w:rsid w:val="00390DBA"/>
    <w:rsid w:val="003A1A8C"/>
    <w:rsid w:val="003A2CB8"/>
    <w:rsid w:val="003B0172"/>
    <w:rsid w:val="003C06AC"/>
    <w:rsid w:val="003C07E1"/>
    <w:rsid w:val="003C3A09"/>
    <w:rsid w:val="003C3A0F"/>
    <w:rsid w:val="003D077D"/>
    <w:rsid w:val="003D4152"/>
    <w:rsid w:val="003D510D"/>
    <w:rsid w:val="003D5892"/>
    <w:rsid w:val="003E3833"/>
    <w:rsid w:val="003E4532"/>
    <w:rsid w:val="003E6072"/>
    <w:rsid w:val="003F0683"/>
    <w:rsid w:val="003F1461"/>
    <w:rsid w:val="0040203E"/>
    <w:rsid w:val="004040A9"/>
    <w:rsid w:val="00405B6D"/>
    <w:rsid w:val="00410B02"/>
    <w:rsid w:val="00413555"/>
    <w:rsid w:val="00414C78"/>
    <w:rsid w:val="00415344"/>
    <w:rsid w:val="00421792"/>
    <w:rsid w:val="00424104"/>
    <w:rsid w:val="00433EF3"/>
    <w:rsid w:val="004357FE"/>
    <w:rsid w:val="004423F9"/>
    <w:rsid w:val="004514BB"/>
    <w:rsid w:val="004523B9"/>
    <w:rsid w:val="00453EAB"/>
    <w:rsid w:val="00456C87"/>
    <w:rsid w:val="00456DAB"/>
    <w:rsid w:val="00457949"/>
    <w:rsid w:val="00466DEA"/>
    <w:rsid w:val="0046746F"/>
    <w:rsid w:val="00473090"/>
    <w:rsid w:val="00476AFD"/>
    <w:rsid w:val="00476CE9"/>
    <w:rsid w:val="00480709"/>
    <w:rsid w:val="00485560"/>
    <w:rsid w:val="004A2CF2"/>
    <w:rsid w:val="004A3ED6"/>
    <w:rsid w:val="004B06F8"/>
    <w:rsid w:val="004B0963"/>
    <w:rsid w:val="004B2FC9"/>
    <w:rsid w:val="004C022D"/>
    <w:rsid w:val="004C09FB"/>
    <w:rsid w:val="004C588C"/>
    <w:rsid w:val="004C6748"/>
    <w:rsid w:val="004D26CD"/>
    <w:rsid w:val="004D3595"/>
    <w:rsid w:val="004D745A"/>
    <w:rsid w:val="004E4389"/>
    <w:rsid w:val="00501308"/>
    <w:rsid w:val="005036F0"/>
    <w:rsid w:val="00503BB3"/>
    <w:rsid w:val="005116A8"/>
    <w:rsid w:val="00512FDD"/>
    <w:rsid w:val="0052266C"/>
    <w:rsid w:val="00527885"/>
    <w:rsid w:val="005305A1"/>
    <w:rsid w:val="005330DD"/>
    <w:rsid w:val="005506A0"/>
    <w:rsid w:val="00550BC3"/>
    <w:rsid w:val="00551A2B"/>
    <w:rsid w:val="0056067F"/>
    <w:rsid w:val="005663E0"/>
    <w:rsid w:val="00573AA8"/>
    <w:rsid w:val="00577A32"/>
    <w:rsid w:val="005840C2"/>
    <w:rsid w:val="0058513D"/>
    <w:rsid w:val="00586E25"/>
    <w:rsid w:val="005A18A9"/>
    <w:rsid w:val="005A67FA"/>
    <w:rsid w:val="005A69C4"/>
    <w:rsid w:val="005B2DAC"/>
    <w:rsid w:val="005C1557"/>
    <w:rsid w:val="005D0129"/>
    <w:rsid w:val="005D103D"/>
    <w:rsid w:val="005E0E1B"/>
    <w:rsid w:val="005E286A"/>
    <w:rsid w:val="005E2B72"/>
    <w:rsid w:val="005F70A2"/>
    <w:rsid w:val="00603FC8"/>
    <w:rsid w:val="00612537"/>
    <w:rsid w:val="0061771A"/>
    <w:rsid w:val="00622E05"/>
    <w:rsid w:val="00625698"/>
    <w:rsid w:val="0062792E"/>
    <w:rsid w:val="00630ECC"/>
    <w:rsid w:val="00634ACD"/>
    <w:rsid w:val="00640BEC"/>
    <w:rsid w:val="00641DE6"/>
    <w:rsid w:val="00651590"/>
    <w:rsid w:val="006520F1"/>
    <w:rsid w:val="00655722"/>
    <w:rsid w:val="0066121A"/>
    <w:rsid w:val="006639BB"/>
    <w:rsid w:val="00680658"/>
    <w:rsid w:val="00682EA4"/>
    <w:rsid w:val="00683518"/>
    <w:rsid w:val="006934F6"/>
    <w:rsid w:val="00697D33"/>
    <w:rsid w:val="006A4A4F"/>
    <w:rsid w:val="006B015F"/>
    <w:rsid w:val="006B28F7"/>
    <w:rsid w:val="006B5883"/>
    <w:rsid w:val="006C089C"/>
    <w:rsid w:val="006C0C95"/>
    <w:rsid w:val="006C1866"/>
    <w:rsid w:val="006C29F1"/>
    <w:rsid w:val="006C2AE5"/>
    <w:rsid w:val="006C5229"/>
    <w:rsid w:val="006D1B9C"/>
    <w:rsid w:val="006D3E84"/>
    <w:rsid w:val="006E0A8B"/>
    <w:rsid w:val="006E1A15"/>
    <w:rsid w:val="006E6989"/>
    <w:rsid w:val="0070080B"/>
    <w:rsid w:val="00701B5C"/>
    <w:rsid w:val="00704CE2"/>
    <w:rsid w:val="00743318"/>
    <w:rsid w:val="007460C1"/>
    <w:rsid w:val="007477AE"/>
    <w:rsid w:val="00763F1C"/>
    <w:rsid w:val="00773AF9"/>
    <w:rsid w:val="00783319"/>
    <w:rsid w:val="00783DCA"/>
    <w:rsid w:val="00784F24"/>
    <w:rsid w:val="0079036D"/>
    <w:rsid w:val="007A0344"/>
    <w:rsid w:val="007A1F8D"/>
    <w:rsid w:val="007A4823"/>
    <w:rsid w:val="007A5B63"/>
    <w:rsid w:val="007A6331"/>
    <w:rsid w:val="007A7837"/>
    <w:rsid w:val="007B23A0"/>
    <w:rsid w:val="007B57D9"/>
    <w:rsid w:val="007C2388"/>
    <w:rsid w:val="007C7D12"/>
    <w:rsid w:val="007D03E2"/>
    <w:rsid w:val="007D39DB"/>
    <w:rsid w:val="007D3B0E"/>
    <w:rsid w:val="007E30B3"/>
    <w:rsid w:val="007E5316"/>
    <w:rsid w:val="007F4F2E"/>
    <w:rsid w:val="008028A6"/>
    <w:rsid w:val="00815768"/>
    <w:rsid w:val="008167E0"/>
    <w:rsid w:val="00817A03"/>
    <w:rsid w:val="008368AB"/>
    <w:rsid w:val="008417AE"/>
    <w:rsid w:val="008438DE"/>
    <w:rsid w:val="008501A0"/>
    <w:rsid w:val="008534A3"/>
    <w:rsid w:val="00855111"/>
    <w:rsid w:val="008640CD"/>
    <w:rsid w:val="008728B7"/>
    <w:rsid w:val="00873C01"/>
    <w:rsid w:val="0087439E"/>
    <w:rsid w:val="0087482B"/>
    <w:rsid w:val="00874CE6"/>
    <w:rsid w:val="008864C9"/>
    <w:rsid w:val="008867A9"/>
    <w:rsid w:val="00891DA7"/>
    <w:rsid w:val="00895CBB"/>
    <w:rsid w:val="008A1FF3"/>
    <w:rsid w:val="008B4910"/>
    <w:rsid w:val="008C16A3"/>
    <w:rsid w:val="008D7D85"/>
    <w:rsid w:val="008E26F4"/>
    <w:rsid w:val="008E2B7A"/>
    <w:rsid w:val="008E39A3"/>
    <w:rsid w:val="008F21F3"/>
    <w:rsid w:val="008F318D"/>
    <w:rsid w:val="008F4477"/>
    <w:rsid w:val="008F650F"/>
    <w:rsid w:val="008F7B75"/>
    <w:rsid w:val="00901769"/>
    <w:rsid w:val="00903098"/>
    <w:rsid w:val="009045DE"/>
    <w:rsid w:val="009149C7"/>
    <w:rsid w:val="00915211"/>
    <w:rsid w:val="00917306"/>
    <w:rsid w:val="009266CF"/>
    <w:rsid w:val="00935C18"/>
    <w:rsid w:val="00937B3F"/>
    <w:rsid w:val="0094031C"/>
    <w:rsid w:val="0095259F"/>
    <w:rsid w:val="00952789"/>
    <w:rsid w:val="00953215"/>
    <w:rsid w:val="00953DBF"/>
    <w:rsid w:val="00963173"/>
    <w:rsid w:val="009753A7"/>
    <w:rsid w:val="00976848"/>
    <w:rsid w:val="0098080D"/>
    <w:rsid w:val="009818B8"/>
    <w:rsid w:val="00981BB2"/>
    <w:rsid w:val="0098758C"/>
    <w:rsid w:val="00994591"/>
    <w:rsid w:val="00996ED6"/>
    <w:rsid w:val="009972F5"/>
    <w:rsid w:val="009A3D27"/>
    <w:rsid w:val="009B370C"/>
    <w:rsid w:val="009B6B21"/>
    <w:rsid w:val="009C1599"/>
    <w:rsid w:val="009C2BD1"/>
    <w:rsid w:val="009C2ECE"/>
    <w:rsid w:val="009C55E7"/>
    <w:rsid w:val="009D032B"/>
    <w:rsid w:val="009D1B1B"/>
    <w:rsid w:val="009E5E93"/>
    <w:rsid w:val="009F0C9C"/>
    <w:rsid w:val="00A00620"/>
    <w:rsid w:val="00A02AB0"/>
    <w:rsid w:val="00A05019"/>
    <w:rsid w:val="00A106E0"/>
    <w:rsid w:val="00A11211"/>
    <w:rsid w:val="00A16FA0"/>
    <w:rsid w:val="00A20751"/>
    <w:rsid w:val="00A23927"/>
    <w:rsid w:val="00A30994"/>
    <w:rsid w:val="00A31552"/>
    <w:rsid w:val="00A3222A"/>
    <w:rsid w:val="00A40285"/>
    <w:rsid w:val="00A40531"/>
    <w:rsid w:val="00A45217"/>
    <w:rsid w:val="00A54F56"/>
    <w:rsid w:val="00A611FA"/>
    <w:rsid w:val="00A63E56"/>
    <w:rsid w:val="00A64F84"/>
    <w:rsid w:val="00A701A2"/>
    <w:rsid w:val="00A71890"/>
    <w:rsid w:val="00A82E58"/>
    <w:rsid w:val="00A84A83"/>
    <w:rsid w:val="00A85228"/>
    <w:rsid w:val="00A87D01"/>
    <w:rsid w:val="00A92ADB"/>
    <w:rsid w:val="00A96828"/>
    <w:rsid w:val="00AB0D04"/>
    <w:rsid w:val="00AB2645"/>
    <w:rsid w:val="00AB59C9"/>
    <w:rsid w:val="00AC0128"/>
    <w:rsid w:val="00AC25A1"/>
    <w:rsid w:val="00AC3496"/>
    <w:rsid w:val="00AD5121"/>
    <w:rsid w:val="00AD7E18"/>
    <w:rsid w:val="00AE1AB9"/>
    <w:rsid w:val="00AE4530"/>
    <w:rsid w:val="00AE71C5"/>
    <w:rsid w:val="00AE78A3"/>
    <w:rsid w:val="00AF11A1"/>
    <w:rsid w:val="00AF1B56"/>
    <w:rsid w:val="00AF456E"/>
    <w:rsid w:val="00B03826"/>
    <w:rsid w:val="00B15226"/>
    <w:rsid w:val="00B15E2A"/>
    <w:rsid w:val="00B20D42"/>
    <w:rsid w:val="00B33556"/>
    <w:rsid w:val="00B34BAF"/>
    <w:rsid w:val="00B34EEB"/>
    <w:rsid w:val="00B36EFC"/>
    <w:rsid w:val="00B413AF"/>
    <w:rsid w:val="00B4472D"/>
    <w:rsid w:val="00B513D0"/>
    <w:rsid w:val="00B53912"/>
    <w:rsid w:val="00B64C0D"/>
    <w:rsid w:val="00B668CF"/>
    <w:rsid w:val="00B67416"/>
    <w:rsid w:val="00B735E5"/>
    <w:rsid w:val="00B779C4"/>
    <w:rsid w:val="00B83B8D"/>
    <w:rsid w:val="00B91356"/>
    <w:rsid w:val="00B9373A"/>
    <w:rsid w:val="00B946EA"/>
    <w:rsid w:val="00BA0062"/>
    <w:rsid w:val="00BA0853"/>
    <w:rsid w:val="00BA52A5"/>
    <w:rsid w:val="00BD4296"/>
    <w:rsid w:val="00BD5883"/>
    <w:rsid w:val="00BE04AD"/>
    <w:rsid w:val="00BE1F9F"/>
    <w:rsid w:val="00BE5470"/>
    <w:rsid w:val="00BF04EF"/>
    <w:rsid w:val="00BF233C"/>
    <w:rsid w:val="00BF596D"/>
    <w:rsid w:val="00BF6794"/>
    <w:rsid w:val="00C0214C"/>
    <w:rsid w:val="00C0788D"/>
    <w:rsid w:val="00C07A7F"/>
    <w:rsid w:val="00C11F58"/>
    <w:rsid w:val="00C147CD"/>
    <w:rsid w:val="00C23885"/>
    <w:rsid w:val="00C24C15"/>
    <w:rsid w:val="00C3457D"/>
    <w:rsid w:val="00C36C84"/>
    <w:rsid w:val="00C41614"/>
    <w:rsid w:val="00C44B0A"/>
    <w:rsid w:val="00C46523"/>
    <w:rsid w:val="00C53C5C"/>
    <w:rsid w:val="00C5448E"/>
    <w:rsid w:val="00C570D6"/>
    <w:rsid w:val="00C60B9F"/>
    <w:rsid w:val="00C63961"/>
    <w:rsid w:val="00C6430A"/>
    <w:rsid w:val="00C6776B"/>
    <w:rsid w:val="00C83B88"/>
    <w:rsid w:val="00C83D4C"/>
    <w:rsid w:val="00C85A26"/>
    <w:rsid w:val="00C86A6C"/>
    <w:rsid w:val="00C91D44"/>
    <w:rsid w:val="00CA0E7B"/>
    <w:rsid w:val="00CA29BD"/>
    <w:rsid w:val="00CA46B0"/>
    <w:rsid w:val="00CB0609"/>
    <w:rsid w:val="00CB0EE3"/>
    <w:rsid w:val="00CB3087"/>
    <w:rsid w:val="00CB37DD"/>
    <w:rsid w:val="00CB5B86"/>
    <w:rsid w:val="00CB7D6D"/>
    <w:rsid w:val="00CC0C67"/>
    <w:rsid w:val="00CC62E7"/>
    <w:rsid w:val="00CD0E08"/>
    <w:rsid w:val="00CD0E5C"/>
    <w:rsid w:val="00CD4F3E"/>
    <w:rsid w:val="00D01F22"/>
    <w:rsid w:val="00D05EF3"/>
    <w:rsid w:val="00D1326E"/>
    <w:rsid w:val="00D16120"/>
    <w:rsid w:val="00D204BF"/>
    <w:rsid w:val="00D35D52"/>
    <w:rsid w:val="00D41423"/>
    <w:rsid w:val="00D43AE8"/>
    <w:rsid w:val="00D4471F"/>
    <w:rsid w:val="00D527E1"/>
    <w:rsid w:val="00D53C9C"/>
    <w:rsid w:val="00D545AD"/>
    <w:rsid w:val="00D57873"/>
    <w:rsid w:val="00D62105"/>
    <w:rsid w:val="00D64F9F"/>
    <w:rsid w:val="00D72684"/>
    <w:rsid w:val="00D72A47"/>
    <w:rsid w:val="00D730E1"/>
    <w:rsid w:val="00D73CA3"/>
    <w:rsid w:val="00D75656"/>
    <w:rsid w:val="00D91540"/>
    <w:rsid w:val="00D94EC6"/>
    <w:rsid w:val="00D979F0"/>
    <w:rsid w:val="00DA34A9"/>
    <w:rsid w:val="00DA39BF"/>
    <w:rsid w:val="00DA5547"/>
    <w:rsid w:val="00DB64EF"/>
    <w:rsid w:val="00DB7312"/>
    <w:rsid w:val="00DC448C"/>
    <w:rsid w:val="00DC482F"/>
    <w:rsid w:val="00DD3172"/>
    <w:rsid w:val="00DD65C7"/>
    <w:rsid w:val="00DE7DEA"/>
    <w:rsid w:val="00DF3148"/>
    <w:rsid w:val="00DF4D2A"/>
    <w:rsid w:val="00DF5199"/>
    <w:rsid w:val="00DF704B"/>
    <w:rsid w:val="00E03421"/>
    <w:rsid w:val="00E03FEF"/>
    <w:rsid w:val="00E07E61"/>
    <w:rsid w:val="00E10BE4"/>
    <w:rsid w:val="00E151BE"/>
    <w:rsid w:val="00E23F26"/>
    <w:rsid w:val="00E324E1"/>
    <w:rsid w:val="00E32A49"/>
    <w:rsid w:val="00E373D3"/>
    <w:rsid w:val="00E3763B"/>
    <w:rsid w:val="00E5281D"/>
    <w:rsid w:val="00E6219D"/>
    <w:rsid w:val="00E6407A"/>
    <w:rsid w:val="00E6477F"/>
    <w:rsid w:val="00E86E29"/>
    <w:rsid w:val="00E9136F"/>
    <w:rsid w:val="00E94D81"/>
    <w:rsid w:val="00E95B04"/>
    <w:rsid w:val="00EA6910"/>
    <w:rsid w:val="00EC2B6E"/>
    <w:rsid w:val="00EC775A"/>
    <w:rsid w:val="00EC7831"/>
    <w:rsid w:val="00ED133D"/>
    <w:rsid w:val="00ED671A"/>
    <w:rsid w:val="00ED72AC"/>
    <w:rsid w:val="00EE1AB7"/>
    <w:rsid w:val="00EE4451"/>
    <w:rsid w:val="00EE6130"/>
    <w:rsid w:val="00F01D90"/>
    <w:rsid w:val="00F04B56"/>
    <w:rsid w:val="00F04C98"/>
    <w:rsid w:val="00F07594"/>
    <w:rsid w:val="00F14E31"/>
    <w:rsid w:val="00F1753A"/>
    <w:rsid w:val="00F17DF3"/>
    <w:rsid w:val="00F257BA"/>
    <w:rsid w:val="00F33152"/>
    <w:rsid w:val="00F34604"/>
    <w:rsid w:val="00F41592"/>
    <w:rsid w:val="00F41747"/>
    <w:rsid w:val="00F6090F"/>
    <w:rsid w:val="00F6258C"/>
    <w:rsid w:val="00F65C70"/>
    <w:rsid w:val="00F67607"/>
    <w:rsid w:val="00F70ADE"/>
    <w:rsid w:val="00F70FEB"/>
    <w:rsid w:val="00F73CDA"/>
    <w:rsid w:val="00F8007E"/>
    <w:rsid w:val="00F85C3D"/>
    <w:rsid w:val="00F90F92"/>
    <w:rsid w:val="00F91F72"/>
    <w:rsid w:val="00FA666D"/>
    <w:rsid w:val="00FB3DE6"/>
    <w:rsid w:val="00FB4151"/>
    <w:rsid w:val="00FB4EF7"/>
    <w:rsid w:val="00FB542C"/>
    <w:rsid w:val="00FC4FD2"/>
    <w:rsid w:val="00FC50D4"/>
    <w:rsid w:val="00FC5FF1"/>
    <w:rsid w:val="00FE6066"/>
    <w:rsid w:val="00FE6BCD"/>
    <w:rsid w:val="00FE7F9A"/>
    <w:rsid w:val="00FF04F0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0E291E-2085-4598-9074-940D97C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basedOn w:val="DefaultParagraphFont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5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1C73"/>
    <w:pPr>
      <w:spacing w:before="100" w:beforeAutospacing="1" w:after="100" w:afterAutospacing="1"/>
    </w:pPr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5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7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76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241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A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c15aef-5645-4b33-af00-e0f73ef0c26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4A33-2A39-41ED-B7C5-417004DD4AA2}">
  <ds:schemaRefs>
    <ds:schemaRef ds:uri="http://schemas.microsoft.com/office/2006/metadata/properties"/>
    <ds:schemaRef ds:uri="http://schemas.microsoft.com/office/infopath/2007/PartnerControls"/>
    <ds:schemaRef ds:uri="10c15aef-5645-4b33-af00-e0f73ef0c268"/>
  </ds:schemaRefs>
</ds:datastoreItem>
</file>

<file path=customXml/itemProps2.xml><?xml version="1.0" encoding="utf-8"?>
<ds:datastoreItem xmlns:ds="http://schemas.openxmlformats.org/officeDocument/2006/customXml" ds:itemID="{E80C9704-9D82-426F-BA28-8DBD5959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0A6FA-DF95-4665-A7A5-65F5B7904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B16FB-5024-4C3D-9F61-E1D27CDA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102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</vt:lpstr>
    </vt:vector>
  </TitlesOfParts>
  <Company>HISD</Company>
  <LinksUpToDate>false</LinksUpToDate>
  <CharactersWithSpaces>4741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http://www.pearsonsuccess.com/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HISD</dc:creator>
  <cp:keywords/>
  <cp:lastModifiedBy>Salvador, Rosa Y</cp:lastModifiedBy>
  <cp:revision>31</cp:revision>
  <cp:lastPrinted>2015-03-09T23:36:00Z</cp:lastPrinted>
  <dcterms:created xsi:type="dcterms:W3CDTF">2015-04-01T16:22:00Z</dcterms:created>
  <dcterms:modified xsi:type="dcterms:W3CDTF">2015-04-26T19:31:00Z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  <property fmtid="{D5CDD505-2E9C-101B-9397-08002B2CF9AE}" pid="3" name="IsMyDocuments">
    <vt:bool>true</vt:bool>
  </property>
</Properties>
</file>