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00"/>
        <w:gridCol w:w="1890"/>
        <w:gridCol w:w="1874"/>
        <w:gridCol w:w="3256"/>
      </w:tblGrid>
      <w:tr w:rsidR="00E43BAB" w:rsidRPr="00694EA8" w14:paraId="1F40B2F5" w14:textId="77777777" w:rsidTr="00B31BC6">
        <w:trPr>
          <w:trHeight w:val="576"/>
          <w:jc w:val="center"/>
        </w:trPr>
        <w:tc>
          <w:tcPr>
            <w:tcW w:w="972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6C4B491C" w14:textId="77777777" w:rsidR="00E43BAB" w:rsidRPr="00694EA8" w:rsidRDefault="00701C7F" w:rsidP="00701C7F">
            <w:pPr>
              <w:pStyle w:val="Heading1"/>
              <w:rPr>
                <w:rFonts w:cs="Tahoma"/>
              </w:rPr>
            </w:pPr>
            <w:r w:rsidRPr="00694EA8">
              <w:rPr>
                <w:rFonts w:cs="Tahoma"/>
              </w:rPr>
              <w:t xml:space="preserve">Carrillo Elementary SDMC </w:t>
            </w:r>
            <w:r w:rsidR="00E43BAB" w:rsidRPr="00694EA8">
              <w:rPr>
                <w:rFonts w:cs="Tahoma"/>
              </w:rPr>
              <w:t xml:space="preserve">Meeting </w:t>
            </w:r>
          </w:p>
        </w:tc>
      </w:tr>
      <w:tr w:rsidR="00E43BAB" w:rsidRPr="00694EA8" w14:paraId="26A1AD46" w14:textId="77777777" w:rsidTr="00B31BC6">
        <w:trPr>
          <w:trHeight w:val="274"/>
          <w:jc w:val="center"/>
        </w:trPr>
        <w:tc>
          <w:tcPr>
            <w:tcW w:w="2700" w:type="dxa"/>
            <w:shd w:val="clear" w:color="auto" w:fill="auto"/>
            <w:tcMar>
              <w:left w:w="0" w:type="dxa"/>
            </w:tcMar>
            <w:vAlign w:val="center"/>
          </w:tcPr>
          <w:p w14:paraId="101E172E" w14:textId="77777777" w:rsidR="00E43BAB" w:rsidRPr="00694EA8" w:rsidRDefault="00C26606" w:rsidP="005052C5">
            <w:pPr>
              <w:pStyle w:val="Heading3"/>
              <w:rPr>
                <w:rFonts w:cs="Tahoma"/>
              </w:rPr>
            </w:pPr>
            <w:r>
              <w:rPr>
                <w:rFonts w:cs="Tahoma"/>
                <w:color w:val="auto"/>
              </w:rPr>
              <w:t>Agenda</w:t>
            </w:r>
          </w:p>
        </w:tc>
        <w:tc>
          <w:tcPr>
            <w:tcW w:w="1890" w:type="dxa"/>
            <w:shd w:val="clear" w:color="auto" w:fill="auto"/>
            <w:tcMar>
              <w:left w:w="0" w:type="dxa"/>
            </w:tcMar>
            <w:vAlign w:val="center"/>
          </w:tcPr>
          <w:p w14:paraId="6D6BFFB2" w14:textId="146E079C" w:rsidR="00E43BAB" w:rsidRPr="00694EA8" w:rsidRDefault="0057347E" w:rsidP="00614D6D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10-7</w:t>
            </w:r>
            <w:r w:rsidR="00C54A7F">
              <w:rPr>
                <w:rFonts w:cs="Tahoma"/>
                <w:sz w:val="24"/>
                <w:szCs w:val="24"/>
              </w:rPr>
              <w:t>-20</w:t>
            </w:r>
            <w:r w:rsidR="00D6392E">
              <w:rPr>
                <w:rFonts w:cs="Tahoma"/>
                <w:sz w:val="24"/>
                <w:szCs w:val="24"/>
              </w:rPr>
              <w:t>2</w:t>
            </w: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874" w:type="dxa"/>
            <w:shd w:val="clear" w:color="auto" w:fill="auto"/>
            <w:tcMar>
              <w:left w:w="0" w:type="dxa"/>
            </w:tcMar>
            <w:vAlign w:val="center"/>
          </w:tcPr>
          <w:p w14:paraId="633D5483" w14:textId="77777777" w:rsidR="00E43BAB" w:rsidRPr="00694EA8" w:rsidRDefault="00E43BAB" w:rsidP="00D635D3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tcMar>
              <w:left w:w="0" w:type="dxa"/>
            </w:tcMar>
            <w:vAlign w:val="center"/>
          </w:tcPr>
          <w:p w14:paraId="42E00161" w14:textId="77777777" w:rsidR="00E43BAB" w:rsidRPr="00694EA8" w:rsidRDefault="00E43BAB" w:rsidP="009F3437">
            <w:pPr>
              <w:pStyle w:val="Heading5"/>
              <w:rPr>
                <w:rFonts w:cs="Tahoma"/>
                <w:sz w:val="24"/>
                <w:szCs w:val="24"/>
              </w:rPr>
            </w:pPr>
          </w:p>
        </w:tc>
      </w:tr>
      <w:tr w:rsidR="00E43BAB" w:rsidRPr="00694EA8" w14:paraId="29854E06" w14:textId="77777777" w:rsidTr="00B31BC6">
        <w:trPr>
          <w:trHeight w:val="229"/>
          <w:jc w:val="center"/>
        </w:trPr>
        <w:tc>
          <w:tcPr>
            <w:tcW w:w="972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23811166" w14:textId="77777777" w:rsidR="00E43BAB" w:rsidRPr="00694EA8" w:rsidRDefault="00E43BAB" w:rsidP="005052C5">
            <w:pPr>
              <w:rPr>
                <w:rFonts w:cs="Tahoma"/>
              </w:rPr>
            </w:pPr>
          </w:p>
        </w:tc>
      </w:tr>
      <w:tr w:rsidR="00C90400" w:rsidRPr="00694EA8" w14:paraId="2B770169" w14:textId="77777777" w:rsidTr="00B31BC6">
        <w:trPr>
          <w:trHeight w:val="432"/>
          <w:jc w:val="center"/>
        </w:trPr>
        <w:tc>
          <w:tcPr>
            <w:tcW w:w="9720" w:type="dxa"/>
            <w:gridSpan w:val="4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A0EF918" w14:textId="77777777" w:rsidR="00C90400" w:rsidRPr="00694EA8" w:rsidRDefault="00C90400" w:rsidP="005052C5">
            <w:pPr>
              <w:rPr>
                <w:rFonts w:cs="Tahoma"/>
              </w:rPr>
            </w:pPr>
          </w:p>
        </w:tc>
      </w:tr>
      <w:tr w:rsidR="00C90400" w:rsidRPr="00694EA8" w14:paraId="151C8F5A" w14:textId="77777777" w:rsidTr="00B31BC6">
        <w:trPr>
          <w:trHeight w:val="360"/>
          <w:jc w:val="center"/>
        </w:trPr>
        <w:tc>
          <w:tcPr>
            <w:tcW w:w="972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0F7DDE02" w14:textId="77777777" w:rsidR="00C90400" w:rsidRPr="00694EA8" w:rsidRDefault="00B31BC6" w:rsidP="00EA67D7">
            <w:pPr>
              <w:pStyle w:val="Heading2"/>
              <w:rPr>
                <w:rFonts w:cs="Tahoma"/>
                <w:b/>
                <w:u w:val="single"/>
              </w:rPr>
            </w:pPr>
            <w:bookmarkStart w:id="0" w:name="MinuteTopic"/>
            <w:bookmarkEnd w:id="0"/>
            <w:r w:rsidRPr="00694EA8">
              <w:rPr>
                <w:rFonts w:cs="Tahoma"/>
                <w:b/>
                <w:u w:val="single"/>
              </w:rPr>
              <w:t>AGENDA TOPICS</w:t>
            </w:r>
          </w:p>
          <w:p w14:paraId="6ABAA36D" w14:textId="77777777" w:rsidR="008D1A2A" w:rsidRPr="00694EA8" w:rsidRDefault="008D1A2A" w:rsidP="00DB76B7">
            <w:pPr>
              <w:rPr>
                <w:rFonts w:cs="Tahoma"/>
              </w:rPr>
            </w:pPr>
          </w:p>
        </w:tc>
      </w:tr>
      <w:tr w:rsidR="000B4E8B" w:rsidRPr="00614D6D" w14:paraId="4945DD84" w14:textId="77777777" w:rsidTr="0076778F">
        <w:trPr>
          <w:trHeight w:val="360"/>
          <w:jc w:val="center"/>
        </w:trPr>
        <w:tc>
          <w:tcPr>
            <w:tcW w:w="9720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3B421C0" w14:textId="77777777" w:rsidR="000B4E8B" w:rsidRPr="00614D6D" w:rsidRDefault="000B4E8B" w:rsidP="00D635D3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b/>
                <w:sz w:val="20"/>
                <w:szCs w:val="20"/>
              </w:rPr>
            </w:pPr>
            <w:bookmarkStart w:id="1" w:name="MinuteItems"/>
            <w:bookmarkStart w:id="2" w:name="MinuteTopicSection"/>
            <w:bookmarkEnd w:id="1"/>
            <w:r w:rsidRPr="00614D6D">
              <w:rPr>
                <w:rFonts w:cs="Tahoma"/>
                <w:b/>
                <w:sz w:val="20"/>
                <w:szCs w:val="20"/>
              </w:rPr>
              <w:t>Inservice requestS</w:t>
            </w:r>
          </w:p>
          <w:p w14:paraId="307F831D" w14:textId="77777777" w:rsidR="000B4E8B" w:rsidRDefault="000B4E8B" w:rsidP="00C26606"/>
          <w:p w14:paraId="26D5CA80" w14:textId="77777777" w:rsidR="002F4C69" w:rsidRPr="00614D6D" w:rsidRDefault="002F4C69" w:rsidP="00C26606">
            <w:r>
              <w:t>NONE</w:t>
            </w:r>
          </w:p>
          <w:p w14:paraId="72C6579B" w14:textId="77777777" w:rsidR="000B4E8B" w:rsidRPr="00614D6D" w:rsidRDefault="000B4E8B" w:rsidP="00C26606">
            <w:pPr>
              <w:rPr>
                <w:lang w:val="es-US"/>
              </w:rPr>
            </w:pPr>
          </w:p>
          <w:p w14:paraId="3E1BBD9C" w14:textId="77777777" w:rsidR="000B4E8B" w:rsidRPr="00614D6D" w:rsidRDefault="000B4E8B" w:rsidP="005052C5">
            <w:pPr>
              <w:pStyle w:val="Heading5"/>
              <w:rPr>
                <w:rFonts w:cs="Tahoma"/>
                <w:sz w:val="20"/>
                <w:szCs w:val="20"/>
                <w:lang w:val="es-US"/>
              </w:rPr>
            </w:pPr>
          </w:p>
        </w:tc>
      </w:tr>
    </w:tbl>
    <w:p w14:paraId="184FF49C" w14:textId="77777777" w:rsidR="00B65ED8" w:rsidRPr="00614D6D" w:rsidRDefault="00F04A50" w:rsidP="00F04A50">
      <w:pPr>
        <w:tabs>
          <w:tab w:val="left" w:pos="8145"/>
        </w:tabs>
        <w:rPr>
          <w:rFonts w:cs="Tahoma"/>
          <w:sz w:val="20"/>
          <w:szCs w:val="20"/>
          <w:lang w:val="es-US"/>
        </w:rPr>
      </w:pPr>
      <w:bookmarkStart w:id="3" w:name="MinuteDiscussion"/>
      <w:bookmarkEnd w:id="2"/>
      <w:bookmarkEnd w:id="3"/>
      <w:r w:rsidRPr="00614D6D">
        <w:rPr>
          <w:rFonts w:cs="Tahoma"/>
          <w:sz w:val="20"/>
          <w:szCs w:val="20"/>
          <w:lang w:val="es-US"/>
        </w:rPr>
        <w:tab/>
      </w:r>
    </w:p>
    <w:tbl>
      <w:tblPr>
        <w:tblW w:w="972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464"/>
        <w:gridCol w:w="3256"/>
      </w:tblGrid>
      <w:tr w:rsidR="00C26606" w:rsidRPr="00694EA8" w14:paraId="475DFC20" w14:textId="77777777" w:rsidTr="00F51CC6">
        <w:trPr>
          <w:trHeight w:val="360"/>
          <w:jc w:val="center"/>
        </w:trPr>
        <w:tc>
          <w:tcPr>
            <w:tcW w:w="646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E67CE7A" w14:textId="77777777" w:rsidR="00C26606" w:rsidRPr="00C26606" w:rsidRDefault="00C26606" w:rsidP="000A2A20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b/>
                <w:sz w:val="20"/>
                <w:szCs w:val="20"/>
              </w:rPr>
            </w:pPr>
            <w:r w:rsidRPr="00C26606">
              <w:rPr>
                <w:rFonts w:cs="Tahoma"/>
                <w:b/>
                <w:sz w:val="20"/>
                <w:szCs w:val="20"/>
              </w:rPr>
              <w:t>other discussionS:</w:t>
            </w:r>
          </w:p>
          <w:p w14:paraId="7F68F4EF" w14:textId="77777777" w:rsidR="00C26606" w:rsidRDefault="00C26606" w:rsidP="00614D6D">
            <w:pPr>
              <w:rPr>
                <w:rFonts w:cs="Tahoma"/>
                <w:sz w:val="20"/>
                <w:szCs w:val="20"/>
              </w:rPr>
            </w:pPr>
          </w:p>
          <w:p w14:paraId="78897420" w14:textId="006284A8" w:rsidR="007216A2" w:rsidRDefault="0011214C" w:rsidP="00614D6D">
            <w:pPr>
              <w:rPr>
                <w:rFonts w:cs="Tahoma"/>
                <w:b/>
                <w:sz w:val="20"/>
                <w:szCs w:val="20"/>
                <w:u w:val="single"/>
              </w:rPr>
            </w:pPr>
            <w:r w:rsidRPr="0011214C">
              <w:rPr>
                <w:rFonts w:cs="Tahoma"/>
                <w:b/>
                <w:sz w:val="20"/>
                <w:szCs w:val="20"/>
                <w:u w:val="single"/>
              </w:rPr>
              <w:t>Calendar</w:t>
            </w:r>
          </w:p>
          <w:p w14:paraId="5E87E0A5" w14:textId="77777777" w:rsidR="001F769E" w:rsidRPr="0011214C" w:rsidRDefault="001F769E" w:rsidP="00614D6D">
            <w:pPr>
              <w:rPr>
                <w:rFonts w:cs="Tahoma"/>
                <w:b/>
                <w:sz w:val="20"/>
                <w:szCs w:val="20"/>
                <w:u w:val="single"/>
              </w:rPr>
            </w:pPr>
          </w:p>
          <w:p w14:paraId="2E55AB1C" w14:textId="4551437A" w:rsidR="00E32B18" w:rsidRDefault="0057347E" w:rsidP="00614D6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SIP Revisions</w:t>
            </w:r>
          </w:p>
          <w:p w14:paraId="59967436" w14:textId="13E3F419" w:rsidR="00C82F58" w:rsidRDefault="00C82F58" w:rsidP="00614D6D">
            <w:pPr>
              <w:rPr>
                <w:rFonts w:cs="Tahoma"/>
                <w:sz w:val="20"/>
                <w:szCs w:val="20"/>
              </w:rPr>
            </w:pPr>
          </w:p>
          <w:p w14:paraId="2B1811B0" w14:textId="3D462235" w:rsidR="00C82F58" w:rsidRDefault="00C82F58" w:rsidP="00614D6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Elections/Members</w:t>
            </w:r>
          </w:p>
          <w:p w14:paraId="39A8160B" w14:textId="77777777" w:rsidR="001F769E" w:rsidRDefault="001F769E" w:rsidP="00614D6D">
            <w:pPr>
              <w:rPr>
                <w:rFonts w:cs="Tahoma"/>
                <w:sz w:val="20"/>
                <w:szCs w:val="20"/>
              </w:rPr>
            </w:pPr>
          </w:p>
          <w:p w14:paraId="2E26FCA6" w14:textId="77777777" w:rsidR="00E32B18" w:rsidRDefault="00E32B18" w:rsidP="00614D6D">
            <w:pPr>
              <w:rPr>
                <w:rFonts w:cs="Tahoma"/>
                <w:sz w:val="20"/>
                <w:szCs w:val="20"/>
              </w:rPr>
            </w:pPr>
          </w:p>
          <w:p w14:paraId="2A1275E9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2142280A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0206CA8C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59951834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47CE5756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51F963EB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677B1ADD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78C29115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5B44DC0C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7BBA974A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404AF768" w14:textId="77777777" w:rsidR="00614D6D" w:rsidRPr="00C26606" w:rsidRDefault="00614D6D" w:rsidP="00614D6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256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17021EA2" w14:textId="77777777" w:rsidR="00C26606" w:rsidRPr="00694EA8" w:rsidRDefault="00C26606" w:rsidP="00DD6566">
            <w:pPr>
              <w:pStyle w:val="Heading5"/>
              <w:rPr>
                <w:rFonts w:cs="Tahoma"/>
                <w:sz w:val="20"/>
                <w:szCs w:val="20"/>
              </w:rPr>
            </w:pPr>
          </w:p>
        </w:tc>
      </w:tr>
    </w:tbl>
    <w:p w14:paraId="7B9E3834" w14:textId="77777777" w:rsidR="00A35C64" w:rsidRPr="00694EA8" w:rsidRDefault="00C26606" w:rsidP="00C26606">
      <w:pPr>
        <w:tabs>
          <w:tab w:val="left" w:pos="8145"/>
        </w:tabs>
        <w:ind w:left="72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All </w:t>
      </w:r>
      <w:r w:rsidR="00614D6D">
        <w:rPr>
          <w:rFonts w:cs="Tahoma"/>
          <w:sz w:val="20"/>
          <w:szCs w:val="20"/>
        </w:rPr>
        <w:t>in-service</w:t>
      </w:r>
      <w:r>
        <w:rPr>
          <w:rFonts w:cs="Tahoma"/>
          <w:sz w:val="20"/>
          <w:szCs w:val="20"/>
        </w:rPr>
        <w:t xml:space="preserve"> requests must be </w:t>
      </w:r>
      <w:r w:rsidR="00614D6D">
        <w:rPr>
          <w:rFonts w:cs="Tahoma"/>
          <w:sz w:val="20"/>
          <w:szCs w:val="20"/>
        </w:rPr>
        <w:t>e-</w:t>
      </w:r>
      <w:r>
        <w:rPr>
          <w:rFonts w:cs="Tahoma"/>
          <w:sz w:val="20"/>
          <w:szCs w:val="20"/>
        </w:rPr>
        <w:t>mailed to Julayne Fenner (</w:t>
      </w:r>
      <w:hyperlink r:id="rId5" w:history="1">
        <w:r w:rsidRPr="001E2B6C">
          <w:rPr>
            <w:rStyle w:val="Hyperlink"/>
            <w:rFonts w:cs="Tahoma"/>
            <w:sz w:val="20"/>
            <w:szCs w:val="20"/>
          </w:rPr>
          <w:t>jfenner@houstonisd.org</w:t>
        </w:r>
      </w:hyperlink>
      <w:r w:rsidR="00614D6D">
        <w:rPr>
          <w:rFonts w:cs="Tahoma"/>
          <w:sz w:val="20"/>
          <w:szCs w:val="20"/>
        </w:rPr>
        <w:t xml:space="preserve">) </w:t>
      </w:r>
      <w:r>
        <w:rPr>
          <w:rFonts w:cs="Tahoma"/>
          <w:sz w:val="20"/>
          <w:szCs w:val="20"/>
        </w:rPr>
        <w:t xml:space="preserve">the Monday prior to the SDMC meeting.  Those requesting </w:t>
      </w:r>
      <w:proofErr w:type="spellStart"/>
      <w:r>
        <w:rPr>
          <w:rFonts w:cs="Tahoma"/>
          <w:sz w:val="20"/>
          <w:szCs w:val="20"/>
        </w:rPr>
        <w:t>inservices</w:t>
      </w:r>
      <w:proofErr w:type="spellEnd"/>
      <w:r>
        <w:rPr>
          <w:rFonts w:cs="Tahoma"/>
          <w:sz w:val="20"/>
          <w:szCs w:val="20"/>
        </w:rPr>
        <w:t xml:space="preserve"> must attend the SDMC meeting.  </w:t>
      </w:r>
    </w:p>
    <w:sectPr w:rsidR="00A35C64" w:rsidRPr="00694EA8" w:rsidSect="007554A1"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1040"/>
    <w:multiLevelType w:val="hybridMultilevel"/>
    <w:tmpl w:val="18909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9D"/>
    <w:rsid w:val="000145A5"/>
    <w:rsid w:val="00035CFB"/>
    <w:rsid w:val="00043514"/>
    <w:rsid w:val="000905B3"/>
    <w:rsid w:val="0009659A"/>
    <w:rsid w:val="000A1331"/>
    <w:rsid w:val="000A2A20"/>
    <w:rsid w:val="000B4E8B"/>
    <w:rsid w:val="000B5CEE"/>
    <w:rsid w:val="000D4190"/>
    <w:rsid w:val="0011214C"/>
    <w:rsid w:val="001364FB"/>
    <w:rsid w:val="00186834"/>
    <w:rsid w:val="00190CBC"/>
    <w:rsid w:val="001C0498"/>
    <w:rsid w:val="001F769E"/>
    <w:rsid w:val="002121D8"/>
    <w:rsid w:val="002138F0"/>
    <w:rsid w:val="002D5866"/>
    <w:rsid w:val="002E4A2D"/>
    <w:rsid w:val="002F4C69"/>
    <w:rsid w:val="003160B8"/>
    <w:rsid w:val="00351AFA"/>
    <w:rsid w:val="00356D95"/>
    <w:rsid w:val="0038433B"/>
    <w:rsid w:val="003B78F1"/>
    <w:rsid w:val="003F54F1"/>
    <w:rsid w:val="00417272"/>
    <w:rsid w:val="00420D55"/>
    <w:rsid w:val="0044374C"/>
    <w:rsid w:val="00456620"/>
    <w:rsid w:val="00473C92"/>
    <w:rsid w:val="00483B2F"/>
    <w:rsid w:val="00495E0E"/>
    <w:rsid w:val="005052C5"/>
    <w:rsid w:val="00531002"/>
    <w:rsid w:val="0057347E"/>
    <w:rsid w:val="005B4E5E"/>
    <w:rsid w:val="00614D6D"/>
    <w:rsid w:val="0063199D"/>
    <w:rsid w:val="00692553"/>
    <w:rsid w:val="00694EA8"/>
    <w:rsid w:val="006B352F"/>
    <w:rsid w:val="006F6787"/>
    <w:rsid w:val="00701C7F"/>
    <w:rsid w:val="007216A2"/>
    <w:rsid w:val="007554A1"/>
    <w:rsid w:val="00763935"/>
    <w:rsid w:val="00766EA0"/>
    <w:rsid w:val="007A0F31"/>
    <w:rsid w:val="007C174F"/>
    <w:rsid w:val="00810F91"/>
    <w:rsid w:val="0085168B"/>
    <w:rsid w:val="008D1A2A"/>
    <w:rsid w:val="008F49C0"/>
    <w:rsid w:val="0090582E"/>
    <w:rsid w:val="00987202"/>
    <w:rsid w:val="009C3774"/>
    <w:rsid w:val="009F3437"/>
    <w:rsid w:val="00A072A6"/>
    <w:rsid w:val="00A35C64"/>
    <w:rsid w:val="00A605AF"/>
    <w:rsid w:val="00A83C46"/>
    <w:rsid w:val="00AB32C6"/>
    <w:rsid w:val="00AE3851"/>
    <w:rsid w:val="00B31BC6"/>
    <w:rsid w:val="00B4287C"/>
    <w:rsid w:val="00B62CE2"/>
    <w:rsid w:val="00B65ED8"/>
    <w:rsid w:val="00B84015"/>
    <w:rsid w:val="00B93673"/>
    <w:rsid w:val="00BB26DF"/>
    <w:rsid w:val="00BB5323"/>
    <w:rsid w:val="00C166AB"/>
    <w:rsid w:val="00C26606"/>
    <w:rsid w:val="00C36FD0"/>
    <w:rsid w:val="00C54A7F"/>
    <w:rsid w:val="00C77F5A"/>
    <w:rsid w:val="00C82F58"/>
    <w:rsid w:val="00C86542"/>
    <w:rsid w:val="00C90400"/>
    <w:rsid w:val="00CB3760"/>
    <w:rsid w:val="00CD10F5"/>
    <w:rsid w:val="00CD6625"/>
    <w:rsid w:val="00CE6342"/>
    <w:rsid w:val="00CF749A"/>
    <w:rsid w:val="00D621F4"/>
    <w:rsid w:val="00D635D3"/>
    <w:rsid w:val="00D6392E"/>
    <w:rsid w:val="00DB76B7"/>
    <w:rsid w:val="00DC4BA4"/>
    <w:rsid w:val="00E2501E"/>
    <w:rsid w:val="00E32B18"/>
    <w:rsid w:val="00E43BAB"/>
    <w:rsid w:val="00E4591C"/>
    <w:rsid w:val="00E60E43"/>
    <w:rsid w:val="00E71DBA"/>
    <w:rsid w:val="00EA2581"/>
    <w:rsid w:val="00EA67D7"/>
    <w:rsid w:val="00EB2AF6"/>
    <w:rsid w:val="00EC1FB3"/>
    <w:rsid w:val="00EC5E50"/>
    <w:rsid w:val="00EE78BE"/>
    <w:rsid w:val="00F04A50"/>
    <w:rsid w:val="00F34F91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87878"/>
  <w15:docId w15:val="{EC8715C8-1A55-4D4D-928B-B75D822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CF749A"/>
    <w:pPr>
      <w:ind w:left="720"/>
      <w:contextualSpacing/>
    </w:pPr>
  </w:style>
  <w:style w:type="character" w:styleId="Hyperlink">
    <w:name w:val="Hyperlink"/>
    <w:basedOn w:val="DefaultParagraphFont"/>
    <w:unhideWhenUsed/>
    <w:rsid w:val="00C26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fenner@houstonisd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ulien\Documents\SDMC-9-10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SDMC-9-10-14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Boyd-Julien, Cheryle L</dc:creator>
  <cp:keywords/>
  <dc:description/>
  <cp:lastModifiedBy>Fenner, Julayne R</cp:lastModifiedBy>
  <cp:revision>4</cp:revision>
  <cp:lastPrinted>2021-10-07T19:55:00Z</cp:lastPrinted>
  <dcterms:created xsi:type="dcterms:W3CDTF">2021-10-07T19:48:00Z</dcterms:created>
  <dcterms:modified xsi:type="dcterms:W3CDTF">2021-10-07T19:55:00Z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