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E24FB" w14:textId="2FE84FF2" w:rsidR="007D6237" w:rsidRDefault="009D1A27" w:rsidP="007D6237">
      <w:r>
        <w:rPr>
          <w:noProof/>
        </w:rPr>
        <w:drawing>
          <wp:anchor distT="0" distB="0" distL="114300" distR="114300" simplePos="0" relativeHeight="251661312" behindDoc="0" locked="0" layoutInCell="1" allowOverlap="1" wp14:anchorId="18ABD217" wp14:editId="2200DA88">
            <wp:simplePos x="0" y="0"/>
            <wp:positionH relativeFrom="margin">
              <wp:posOffset>4762500</wp:posOffset>
            </wp:positionH>
            <wp:positionV relativeFrom="paragraph">
              <wp:posOffset>-173990</wp:posOffset>
            </wp:positionV>
            <wp:extent cx="1310640" cy="1372560"/>
            <wp:effectExtent l="0" t="0" r="3810" b="0"/>
            <wp:wrapNone/>
            <wp:docPr id="1478871024" name="Picture 1" descr="A blue wolf head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871024" name="Picture 1" descr="A blue wolf head with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7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237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1847CCC2" wp14:editId="1FEB4818">
                <wp:simplePos x="0" y="0"/>
                <wp:positionH relativeFrom="column">
                  <wp:posOffset>-1506220</wp:posOffset>
                </wp:positionH>
                <wp:positionV relativeFrom="page">
                  <wp:posOffset>-372110</wp:posOffset>
                </wp:positionV>
                <wp:extent cx="8055610" cy="10862945"/>
                <wp:effectExtent l="0" t="0" r="21590" b="33655"/>
                <wp:wrapNone/>
                <wp:docPr id="45" name="Group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5610" cy="10862945"/>
                          <a:chOff x="0" y="0"/>
                          <a:chExt cx="8051166" cy="10859135"/>
                        </a:xfr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</wpg:grpSpPr>
                      <wps:wsp>
                        <wps:cNvPr id="369258682" name="Freeform 31"/>
                        <wps:cNvSpPr/>
                        <wps:spPr>
                          <a:xfrm>
                            <a:off x="0" y="102870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001443" name="Freeform 32"/>
                        <wps:cNvSpPr/>
                        <wps:spPr>
                          <a:xfrm>
                            <a:off x="68580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526427" name="Freeform 34"/>
                        <wps:cNvSpPr/>
                        <wps:spPr>
                          <a:xfrm>
                            <a:off x="57150" y="2381250"/>
                            <a:ext cx="579120" cy="666750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0380 h 666750"/>
                              <a:gd name="connsiteX1" fmla="*/ 579120 w 579120"/>
                              <a:gd name="connsiteY1" fmla="*/ 334010 h 666750"/>
                              <a:gd name="connsiteX2" fmla="*/ 289560 w 579120"/>
                              <a:gd name="connsiteY2" fmla="*/ 166370 h 666750"/>
                              <a:gd name="connsiteX3" fmla="*/ 1270 w 579120"/>
                              <a:gd name="connsiteY3" fmla="*/ 0 h 666750"/>
                              <a:gd name="connsiteX4" fmla="*/ 1270 w 579120"/>
                              <a:gd name="connsiteY4" fmla="*/ 334010 h 666750"/>
                              <a:gd name="connsiteX5" fmla="*/ 0 w 57912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186554" name="Freeform 36"/>
                        <wps:cNvSpPr/>
                        <wps:spPr>
                          <a:xfrm rot="10800000">
                            <a:off x="95250" y="2000250"/>
                            <a:ext cx="577850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577850 w 577850"/>
                              <a:gd name="connsiteY1" fmla="*/ 334010 h 666750"/>
                              <a:gd name="connsiteX2" fmla="*/ 289560 w 577850"/>
                              <a:gd name="connsiteY2" fmla="*/ 166370 h 666750"/>
                              <a:gd name="connsiteX3" fmla="*/ 1270 w 577850"/>
                              <a:gd name="connsiteY3" fmla="*/ 0 h 666750"/>
                              <a:gd name="connsiteX4" fmla="*/ 0 w 577850"/>
                              <a:gd name="connsiteY4" fmla="*/ 332740 h 666750"/>
                              <a:gd name="connsiteX5" fmla="*/ 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57785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611522" name="Freeform 38"/>
                        <wps:cNvSpPr/>
                        <wps:spPr>
                          <a:xfrm>
                            <a:off x="0" y="342900"/>
                            <a:ext cx="578485" cy="666750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579120 w 579119"/>
                              <a:gd name="connsiteY1" fmla="*/ 334010 h 666750"/>
                              <a:gd name="connsiteX2" fmla="*/ 289560 w 579119"/>
                              <a:gd name="connsiteY2" fmla="*/ 166370 h 666750"/>
                              <a:gd name="connsiteX3" fmla="*/ 1270 w 579119"/>
                              <a:gd name="connsiteY3" fmla="*/ 0 h 666750"/>
                              <a:gd name="connsiteX4" fmla="*/ 0 w 579119"/>
                              <a:gd name="connsiteY4" fmla="*/ 332740 h 666750"/>
                              <a:gd name="connsiteX5" fmla="*/ 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552301" name="Freeform 39"/>
                        <wps:cNvSpPr/>
                        <wps:spPr>
                          <a:xfrm>
                            <a:off x="685800" y="0"/>
                            <a:ext cx="577850" cy="668019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577850 w 577850"/>
                              <a:gd name="connsiteY1" fmla="*/ 335280 h 668019"/>
                              <a:gd name="connsiteX2" fmla="*/ 289560 w 577850"/>
                              <a:gd name="connsiteY2" fmla="*/ 167640 h 668019"/>
                              <a:gd name="connsiteX3" fmla="*/ 1270 w 577850"/>
                              <a:gd name="connsiteY3" fmla="*/ 0 h 668019"/>
                              <a:gd name="connsiteX4" fmla="*/ 0 w 577850"/>
                              <a:gd name="connsiteY4" fmla="*/ 334010 h 668019"/>
                              <a:gd name="connsiteX5" fmla="*/ 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791957" name="Freeform 248791957"/>
                        <wps:cNvSpPr/>
                        <wps:spPr>
                          <a:xfrm rot="10800000">
                            <a:off x="6343650" y="842010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19"/>
                              <a:gd name="connsiteX1" fmla="*/ 0 w 579119"/>
                              <a:gd name="connsiteY1" fmla="*/ 335280 h 668019"/>
                              <a:gd name="connsiteX2" fmla="*/ 289560 w 579119"/>
                              <a:gd name="connsiteY2" fmla="*/ 167640 h 668019"/>
                              <a:gd name="connsiteX3" fmla="*/ 577850 w 579119"/>
                              <a:gd name="connsiteY3" fmla="*/ 0 h 668019"/>
                              <a:gd name="connsiteX4" fmla="*/ 579120 w 579119"/>
                              <a:gd name="connsiteY4" fmla="*/ 334010 h 668019"/>
                              <a:gd name="connsiteX5" fmla="*/ 579120 w 579119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0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240319" name="Freeform 315240319"/>
                        <wps:cNvSpPr/>
                        <wps:spPr>
                          <a:xfrm>
                            <a:off x="6572250" y="80772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933014" name="Freeform 435933014"/>
                        <wps:cNvSpPr/>
                        <wps:spPr>
                          <a:xfrm>
                            <a:off x="6572250" y="87630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0 w 577850"/>
                              <a:gd name="connsiteY1" fmla="*/ 334010 h 668020"/>
                              <a:gd name="connsiteX2" fmla="*/ 288289 w 577850"/>
                              <a:gd name="connsiteY2" fmla="*/ 167640 h 668020"/>
                              <a:gd name="connsiteX3" fmla="*/ 577850 w 577850"/>
                              <a:gd name="connsiteY3" fmla="*/ 0 h 668020"/>
                              <a:gd name="connsiteX4" fmla="*/ 577850 w 577850"/>
                              <a:gd name="connsiteY4" fmla="*/ 334010 h 668020"/>
                              <a:gd name="connsiteX5" fmla="*/ 57785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295797" name="Freeform 2016295797"/>
                        <wps:cNvSpPr/>
                        <wps:spPr>
                          <a:xfrm rot="10800000">
                            <a:off x="7219950" y="805815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5493222" name="Freeform 2055493222"/>
                        <wps:cNvSpPr/>
                        <wps:spPr>
                          <a:xfrm>
                            <a:off x="6019800" y="944880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19245" name="Freeform 80219245"/>
                        <wps:cNvSpPr/>
                        <wps:spPr>
                          <a:xfrm>
                            <a:off x="7200900" y="9124950"/>
                            <a:ext cx="578485" cy="66611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0 w 579119"/>
                              <a:gd name="connsiteY1" fmla="*/ 334011 h 666750"/>
                              <a:gd name="connsiteX2" fmla="*/ 289560 w 579119"/>
                              <a:gd name="connsiteY2" fmla="*/ 167640 h 666750"/>
                              <a:gd name="connsiteX3" fmla="*/ 577850 w 579119"/>
                              <a:gd name="connsiteY3" fmla="*/ 0 h 666750"/>
                              <a:gd name="connsiteX4" fmla="*/ 579120 w 579119"/>
                              <a:gd name="connsiteY4" fmla="*/ 334011 h 666750"/>
                              <a:gd name="connsiteX5" fmla="*/ 57912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0" y="334011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67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 20"/>
                        <wps:cNvSpPr/>
                        <wps:spPr>
                          <a:xfrm rot="14400000">
                            <a:off x="7226300" y="7626350"/>
                            <a:ext cx="578673" cy="667932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608766" name="Freeform 40"/>
                        <wps:cNvSpPr/>
                        <wps:spPr>
                          <a:xfrm>
                            <a:off x="1162050" y="3619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297205" name="Freeform 41"/>
                        <wps:cNvSpPr/>
                        <wps:spPr>
                          <a:xfrm rot="10800000">
                            <a:off x="7200900" y="8763000"/>
                            <a:ext cx="577533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32"/>
                        <wps:cNvSpPr/>
                        <wps:spPr>
                          <a:xfrm rot="10800000">
                            <a:off x="5715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40"/>
                        <wps:cNvSpPr/>
                        <wps:spPr>
                          <a:xfrm rot="10800000">
                            <a:off x="800100" y="5334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31"/>
                        <wps:cNvSpPr/>
                        <wps:spPr>
                          <a:xfrm>
                            <a:off x="69850" y="90805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40"/>
                        <wps:cNvSpPr/>
                        <wps:spPr>
                          <a:xfrm>
                            <a:off x="7372350" y="10020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6089650" y="951865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40"/>
                        <wps:cNvSpPr/>
                        <wps:spPr>
                          <a:xfrm rot="3600000">
                            <a:off x="7473632" y="9854883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 41"/>
                        <wps:cNvSpPr/>
                        <wps:spPr>
                          <a:xfrm rot="7251987">
                            <a:off x="7429183" y="8337232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 24"/>
                        <wps:cNvSpPr/>
                        <wps:spPr>
                          <a:xfrm>
                            <a:off x="5924550" y="91059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 41"/>
                        <wps:cNvSpPr/>
                        <wps:spPr>
                          <a:xfrm rot="10800000">
                            <a:off x="5867400" y="946785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eeform 40"/>
                        <wps:cNvSpPr/>
                        <wps:spPr>
                          <a:xfrm>
                            <a:off x="6629400" y="9258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eform 40"/>
                        <wps:cNvSpPr/>
                        <wps:spPr>
                          <a:xfrm>
                            <a:off x="6991350" y="748665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form 40"/>
                        <wps:cNvSpPr/>
                        <wps:spPr>
                          <a:xfrm>
                            <a:off x="7061200" y="74041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reeform 41"/>
                        <wps:cNvSpPr/>
                        <wps:spPr>
                          <a:xfrm rot="10800000">
                            <a:off x="5981700" y="1017270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 32"/>
                        <wps:cNvSpPr/>
                        <wps:spPr>
                          <a:xfrm>
                            <a:off x="742950" y="200025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 40"/>
                        <wps:cNvSpPr/>
                        <wps:spPr>
                          <a:xfrm rot="18000000">
                            <a:off x="178435" y="2884805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40"/>
                        <wps:cNvSpPr/>
                        <wps:spPr>
                          <a:xfrm>
                            <a:off x="228600" y="32385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 40"/>
                        <wps:cNvSpPr/>
                        <wps:spPr>
                          <a:xfrm>
                            <a:off x="1193800" y="4127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solidFill>
                              <a:schemeClr val="accent4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DE2C1" id="Group 45" o:spid="_x0000_s1026" alt="&quot;&quot;" style="position:absolute;margin-left:-118.6pt;margin-top:-29.3pt;width:634.3pt;height:855.35pt;z-index:-251656192;mso-position-vertical-relative:page;mso-width-relative:margin;mso-height-relative:margin" coordsize="80511,10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">
                <v:shape id="Freeform 31" o:spid="_x0000_s1027" style="position:absolute;top:10287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" path="m289560,501650l579120,335280,289560,167640,1270,r,334010l,668020,289560,501650xe" filled="f" stroked="f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32" o:spid="_x0000_s1028" style="position:absolute;left:6858;top:6858;width:5778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" path="m289560,501650l577850,335280,289560,167640,1270,,,334010,,668020,289560,501650xe" filled="f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34" o:spid="_x0000_s1029" style="position:absolute;left:571;top:23812;width:5791;height:6668;visibility:visible;mso-wrap-style:square;v-text-anchor:middle" coordsize="57912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" path="m289560,500380l579120,334010,289560,166370,1270,r,334010l,666750,289560,500380xe" filled="f" stroked="f" strokeweight="1pt">
                  <v:stroke joinstyle="miter"/>
                  <v:path arrowok="t" o:connecttype="custom" o:connectlocs="289560,500380;579120,334010;289560,166370;1270,0;1270,334010;0,666750" o:connectangles="0,0,0,0,0,0"/>
                </v:shape>
                <v:shape id="Freeform 36" o:spid="_x0000_s1030" style="position:absolute;left:952;top:20002;width:5779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" path="m289560,500380l577850,334010,289560,166370,1270,,,332740,,666750,289560,500380xe" filled="f" stroked="f" strokeweight="1pt">
                  <v:stroke joinstyle="miter"/>
                  <v:path arrowok="t" o:connecttype="custom" o:connectlocs="289560,500380;577850,334010;289560,166370;1270,0;0,332740;0,666750" o:connectangles="0,0,0,0,0,0"/>
                </v:shape>
                <v:shape id="Freeform 38" o:spid="_x0000_s1031" style="position:absolute;top:3429;width:5784;height:6667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" path="m289560,500380l579120,334010,289560,166370,1270,,,332740,,666750,289560,500380xe" filled="f" stroked="f" strokeweight="1pt">
                  <v:stroke joinstyle="miter"/>
                  <v:path arrowok="t" o:connecttype="custom" o:connectlocs="289243,500380;578486,334010;289243,166370;1269,0;0,332740;0,666750" o:connectangles="0,0,0,0,0,0"/>
                </v:shape>
                <v:shape id="Freeform 39" o:spid="_x0000_s1032" style="position:absolute;left:6858;width:5778;height:6680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" path="m289560,501650l577850,335280,289560,167640,1270,,,334010,,668020,289560,501650xe" filled="f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248791957" o:spid="_x0000_s1033" style="position:absolute;left:63436;top:84201;width:5785;height:6673;rotation:180;visibility:visible;mso-wrap-style:square;v-text-anchor:middle" coordsize="579119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" path="m289560,501650l,335280,289560,167640,577850,r1270,334010l579120,668020,289560,501650xe" filled="f" stroked="f" strokeweight="1pt">
                  <v:stroke joinstyle="miter"/>
                  <v:path arrowok="t" o:connecttype="custom" o:connectlocs="289243,501174;0,334962;289243,167481;577217,0;578486,333693;578486,667386" o:connectangles="0,0,0,0,0,0"/>
                </v:shape>
                <v:shape id="Freeform 315240319" o:spid="_x0000_s1034" style="position:absolute;left:65722;top:80772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" path="m289560,501650l,335280,288289,167640,577850,r,334010l577850,668020,289560,501650xe" filled="f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35933014" o:spid="_x0000_s1035" style="position:absolute;left:65722;top:87630;width:5772;height:6673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" path="m289560,501650l,334010,288289,167640,577850,r,334010l577850,668020,289560,501650xe" filled="f" stroked="f" strokeweight="1pt">
                  <v:stroke joinstyle="miter"/>
                  <v:path arrowok="t" o:connecttype="custom" o:connectlocs="289242,501173;0,333693;287972,167481;577215,0;577215,333693;577215,667385" o:connectangles="0,0,0,0,0,0"/>
                </v:shape>
                <v:shape id="Freeform 2016295797" o:spid="_x0000_s1036" style="position:absolute;left:72199;top:80581;width:5785;height:6674;rotation:18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" path="m289560,501650l,335280,289560,167640,577850,r1270,334011l579120,668020,289560,501650xe" filled="f" stroked="f" strokeweight="1pt">
                  <v:stroke joinstyle="miter"/>
                  <v:path arrowok="t" o:connecttype="custom" o:connectlocs="289243,501173;0,334961;289243,167481;577217,0;578486,333693;578486,667385" o:connectangles="0,0,0,0,0,0"/>
                </v:shape>
                <v:shape id="Freeform 2055493222" o:spid="_x0000_s1037" style="position:absolute;left:60198;top:94488;width:11601;height:13404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" path="m289560,500380l,334010,288289,166370,577850,r,332739l577850,666750,289560,500380xe" filled="f" stroked="f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80219245" o:spid="_x0000_s1038" style="position:absolute;left:72009;top:91249;width:5784;height:6661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" path="m289560,500380l,334011,289560,167640,577850,r1270,334011l579120,666750,289560,500380xe" filled="f" stroked="f" strokeweight="1pt">
                  <v:stroke joinstyle="miter"/>
                  <v:path arrowok="t" o:connecttype="custom" o:connectlocs="289243,499903;0,333693;289243,167480;577217,0;578486,333693;578486,666115" o:connectangles="0,0,0,0,0,0"/>
                </v:shape>
                <v:shape id="Freeform 20" o:spid="_x0000_s1039" style="position:absolute;left:72262;top:76263;width:5787;height:6680;rotation:-12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" path="m289560,501650l,335280,289560,167640,577850,r1270,334011l579120,668020,289560,501650xe" filled="f" stroked="f" strokeweight="1pt">
                  <v:stroke joinstyle="miter"/>
                  <v:path arrowok="t" o:connecttype="custom" o:connectlocs="289337,501584;0,335236;289337,167618;577405,0;578674,333967;578674,667932" o:connectangles="0,0,0,0,0,0"/>
                </v:shape>
                <v:shape id="Freeform 40" o:spid="_x0000_s1040" style="position:absolute;left:11620;top:3619;width:2960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" path="m289560,501650l579120,335280,289560,167640,1270,r,334010l,668020,289560,501650xe" filled="f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1" o:spid="_x0000_s1041" style="position:absolute;left:72009;top:87630;width:5775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" path="m289560,500380l,334010,288289,166370,577850,r,332739l577850,666750,289560,500380xe" filled="f" stroked="f" strokeweight="1pt">
                  <v:stroke joinstyle="miter"/>
                  <v:path arrowok="t" o:connecttype="custom" o:connectlocs="289401,500380;0,334010;288131,166370;577533,0;577533,332739;577533,666750" o:connectangles="0,0,0,0,0,0"/>
                </v:shape>
                <v:shape id="Freeform 32" o:spid="_x0000_s1042" style="position:absolute;left:571;top:6858;width:5779;height:6680;rotation:1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" path="m289560,501650l577850,335280,289560,167640,1270,,,334010,,668020,289560,501650xe" filled="f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43" style="position:absolute;left:8001;top:5334;width:2959;height:3413;rotation:18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" path="m289560,501650l579120,335280,289560,167640,1270,r,334010l,668020,289560,501650xe" filled="f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31" o:spid="_x0000_s1044" style="position:absolute;left:698;top:9080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40" o:spid="_x0000_s1045" style="position:absolute;left:73723;top:10020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" path="m289560,501650l579120,335280,289560,167640,1270,r,334010l,668020,289560,501650xe" filled="f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19" o:spid="_x0000_s1046" style="position:absolute;left:60896;top:95186;width:11601;height:13405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" path="m289560,500380l,334010,288289,166370,577850,r,332739l577850,666750,289560,500380xe" filled="f" strokecolor="#5abeb7 [2407]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40" o:spid="_x0000_s1047" style="position:absolute;left:74735;top:98549;width:2959;height:3410;rotation: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" path="m289560,501650l579120,335280,289560,167640,1270,r,334010l,668020,289560,501650xe" filled="f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48" style="position:absolute;left:74291;top:83372;width:5773;height:6667;rotation:7921104fd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" path="m289560,500380l,334010,288289,166370,577850,r,332739l577850,666750,289560,500380xe" filled="f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24" o:spid="_x0000_s1049" style="position:absolute;left:59245;top:91059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" path="m289560,501650l,335280,288289,167640,577850,r,334010l577850,668020,289560,501650xe" filled="f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1" o:spid="_x0000_s1050" style="position:absolute;left:58674;top:94678;width:5772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" path="m289560,500380l,334010,288289,166370,577850,r,332739l577850,666750,289560,500380xe" filled="f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40" o:spid="_x0000_s1051" style="position:absolute;left:66294;top:9258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" path="m289560,501650l579120,335280,289560,167640,1270,r,334010l,668020,289560,501650xe" filled="f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2" style="position:absolute;left:69913;top:74866;width:2959;height:341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" path="m289560,501650l579120,335280,289560,167640,1270,r,334010l,668020,289560,501650xe" filled="f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3" style="position:absolute;left:70612;top:74041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54" style="position:absolute;left:59817;top:101727;width:5772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" path="m289560,500380l,334010,288289,166370,577850,r,332739l577850,666750,289560,500380xe" filled="f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32" o:spid="_x0000_s1055" style="position:absolute;left:7429;top:20002;width:5779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" path="m289560,501650l577850,335280,289560,167640,1270,,,334010,,668020,289560,501650xe" filled="f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56" style="position:absolute;left:1783;top:28848;width:2959;height:3410;rotation:-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" path="m289560,501650l579120,335280,289560,167640,1270,r,334010l,668020,289560,501650xe" filled="f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7" style="position:absolute;left:2286;top:32385;width:2959;height:3413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" path="m289560,501650l579120,335280,289560,167640,1270,r,334010l,668020,289560,501650xe" filled="f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0" o:spid="_x0000_s1058" style="position:absolute;left:11938;top:4127;width:2959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" path="m289560,501650l579120,335280,289560,167640,1270,r,334010l,668020,289560,501650xe" filled="f" strokecolor="#9ed9d5 [3207]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w10:wrap anchory="page"/>
                <w10:anchorlock/>
              </v:group>
            </w:pict>
          </mc:Fallback>
        </mc:AlternateContent>
      </w:r>
    </w:p>
    <w:p w14:paraId="5F4D863A" w14:textId="4FB00CCF" w:rsidR="00873724" w:rsidRDefault="00873724" w:rsidP="007D6237">
      <w:pPr>
        <w:pStyle w:val="Heading1"/>
      </w:pPr>
    </w:p>
    <w:p w14:paraId="3C233F21" w14:textId="3E093C65" w:rsidR="00275260" w:rsidRDefault="009D1A27" w:rsidP="007D6237">
      <w:pPr>
        <w:pStyle w:val="Heading1"/>
      </w:pPr>
      <w:r>
        <w:t>Chavez HS SDMC</w:t>
      </w:r>
    </w:p>
    <w:p w14:paraId="110C0F26" w14:textId="43620092" w:rsidR="009D1A27" w:rsidRPr="007D6237" w:rsidRDefault="009D1A27" w:rsidP="007D6237">
      <w:pPr>
        <w:pStyle w:val="Heading1"/>
      </w:pPr>
      <w:r>
        <w:t xml:space="preserve">Agenda </w:t>
      </w:r>
    </w:p>
    <w:p w14:paraId="2D969C17" w14:textId="77777777" w:rsidR="007D6237" w:rsidRDefault="007D6237"/>
    <w:p w14:paraId="1516A253" w14:textId="77777777" w:rsidR="009D1A27" w:rsidRPr="009D1A27" w:rsidRDefault="00873724" w:rsidP="00C87CA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29B2D"/>
          <w:sz w:val="48"/>
        </w:rPr>
      </w:pPr>
      <w:r w:rsidRPr="00873724">
        <w:rPr>
          <w:rFonts w:eastAsiaTheme="majorEastAsia"/>
        </w:rPr>
        <w:t xml:space="preserve"> </w:t>
      </w:r>
      <w:r w:rsidR="009D1A27" w:rsidRPr="009D1A27">
        <w:rPr>
          <w:rFonts w:eastAsiaTheme="minorEastAsia" w:hAnsi="Corbel" w:cstheme="minorBidi"/>
          <w:color w:val="404040" w:themeColor="text1" w:themeTint="BF"/>
          <w:kern w:val="24"/>
          <w:sz w:val="48"/>
          <w:szCs w:val="48"/>
        </w:rPr>
        <w:t>Welcome</w:t>
      </w:r>
    </w:p>
    <w:p w14:paraId="5F7145E2" w14:textId="77777777" w:rsidR="009D1A27" w:rsidRPr="009D1A27" w:rsidRDefault="009D1A27" w:rsidP="009D1A27">
      <w:pPr>
        <w:pStyle w:val="ListParagraph"/>
        <w:spacing w:after="0" w:line="240" w:lineRule="auto"/>
        <w:rPr>
          <w:rFonts w:ascii="Times New Roman" w:hAnsi="Times New Roman"/>
          <w:color w:val="029B2D"/>
          <w:sz w:val="48"/>
        </w:rPr>
      </w:pPr>
    </w:p>
    <w:p w14:paraId="5BA61CDF" w14:textId="35F42573" w:rsidR="00010B28" w:rsidRPr="00010B28" w:rsidRDefault="009D1A27" w:rsidP="00C87CA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29B2D"/>
          <w:sz w:val="48"/>
        </w:rPr>
      </w:pPr>
      <w:r w:rsidRPr="009D1A27">
        <w:rPr>
          <w:rFonts w:eastAsiaTheme="minorEastAsia" w:hAnsi="Corbel" w:cstheme="minorBidi"/>
          <w:color w:val="404040" w:themeColor="text1" w:themeTint="BF"/>
          <w:kern w:val="24"/>
          <w:sz w:val="48"/>
          <w:szCs w:val="48"/>
        </w:rPr>
        <w:t>Praises/Polishes</w:t>
      </w:r>
    </w:p>
    <w:p w14:paraId="5479B1C8" w14:textId="206D3947" w:rsidR="00010B28" w:rsidRPr="00010B28" w:rsidRDefault="00010B28" w:rsidP="00010B28">
      <w:pPr>
        <w:pStyle w:val="ListParagraph"/>
        <w:spacing w:after="0" w:line="240" w:lineRule="auto"/>
        <w:ind w:left="810"/>
        <w:rPr>
          <w:rFonts w:ascii="Times New Roman" w:hAnsi="Times New Roman"/>
          <w:sz w:val="28"/>
          <w:szCs w:val="14"/>
        </w:rPr>
      </w:pPr>
      <w:r w:rsidRPr="00010B28">
        <w:rPr>
          <w:rFonts w:ascii="Times New Roman" w:hAnsi="Times New Roman"/>
          <w:sz w:val="28"/>
          <w:szCs w:val="14"/>
        </w:rPr>
        <w:t>Praises</w:t>
      </w:r>
    </w:p>
    <w:p w14:paraId="4DF11907" w14:textId="2E7F8C26" w:rsidR="004D7A57" w:rsidRDefault="004D7A57" w:rsidP="00C87CA0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>30-30 Announcements</w:t>
      </w:r>
    </w:p>
    <w:p w14:paraId="51DCCF6D" w14:textId="43A64F24" w:rsidR="004D7A57" w:rsidRDefault="004D7A57" w:rsidP="00C87CA0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>Expectations on student badges.</w:t>
      </w:r>
    </w:p>
    <w:p w14:paraId="7B19EAFE" w14:textId="7A03B980" w:rsidR="004D7A57" w:rsidRDefault="004D7A57" w:rsidP="00C87CA0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 xml:space="preserve">Positive school culture. </w:t>
      </w:r>
    </w:p>
    <w:p w14:paraId="792A4991" w14:textId="44798DFB" w:rsidR="009D1A27" w:rsidRDefault="004D7A57" w:rsidP="00C87CA0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>Teacher involvement and support.</w:t>
      </w:r>
    </w:p>
    <w:p w14:paraId="23E744ED" w14:textId="48D51F91" w:rsidR="00010B28" w:rsidRDefault="00010B28" w:rsidP="00010B28">
      <w:pPr>
        <w:spacing w:after="0" w:line="240" w:lineRule="auto"/>
        <w:ind w:left="1080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>Polishes</w:t>
      </w:r>
    </w:p>
    <w:p w14:paraId="42A40052" w14:textId="4C0447BD" w:rsidR="00010B28" w:rsidRDefault="00B43B31" w:rsidP="00C87CA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 xml:space="preserve">PSAT: New teachers were overwhelmed. </w:t>
      </w:r>
    </w:p>
    <w:p w14:paraId="67D68A7D" w14:textId="00B454FD" w:rsidR="00B43B31" w:rsidRDefault="00B43B31" w:rsidP="00C87CA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>Lunch detention.</w:t>
      </w:r>
    </w:p>
    <w:p w14:paraId="5C46DA8D" w14:textId="4519C99B" w:rsidR="00B43B31" w:rsidRPr="00010B28" w:rsidRDefault="00B43B31" w:rsidP="00C87CA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>Tardies in the mornings.</w:t>
      </w:r>
    </w:p>
    <w:p w14:paraId="566D6002" w14:textId="77777777" w:rsidR="00010B28" w:rsidRPr="00010B28" w:rsidRDefault="00010B28" w:rsidP="00010B28">
      <w:pPr>
        <w:rPr>
          <w:rFonts w:ascii="Times New Roman" w:hAnsi="Times New Roman"/>
          <w:sz w:val="28"/>
          <w:szCs w:val="14"/>
        </w:rPr>
      </w:pPr>
    </w:p>
    <w:p w14:paraId="09C1255F" w14:textId="77777777" w:rsidR="009D1A27" w:rsidRPr="009D1A27" w:rsidRDefault="009D1A27" w:rsidP="00C87CA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29B2D"/>
          <w:sz w:val="48"/>
        </w:rPr>
      </w:pPr>
      <w:r w:rsidRPr="009D1A27">
        <w:rPr>
          <w:rFonts w:eastAsiaTheme="minorEastAsia" w:hAnsi="Corbel" w:cstheme="minorBidi"/>
          <w:color w:val="404040" w:themeColor="text1" w:themeTint="BF"/>
          <w:kern w:val="24"/>
          <w:sz w:val="48"/>
          <w:szCs w:val="48"/>
        </w:rPr>
        <w:t>30-30 Rule/</w:t>
      </w:r>
      <w:proofErr w:type="spellStart"/>
      <w:r w:rsidRPr="009D1A27">
        <w:rPr>
          <w:rFonts w:eastAsiaTheme="minorEastAsia" w:hAnsi="Corbel" w:cstheme="minorBidi"/>
          <w:color w:val="404040" w:themeColor="text1" w:themeTint="BF"/>
          <w:kern w:val="24"/>
          <w:sz w:val="48"/>
          <w:szCs w:val="48"/>
        </w:rPr>
        <w:t>Airpods</w:t>
      </w:r>
      <w:proofErr w:type="spellEnd"/>
      <w:r w:rsidRPr="009D1A27">
        <w:rPr>
          <w:rFonts w:eastAsiaTheme="minorEastAsia" w:hAnsi="Corbel" w:cstheme="minorBidi"/>
          <w:color w:val="404040" w:themeColor="text1" w:themeTint="BF"/>
          <w:kern w:val="24"/>
          <w:sz w:val="48"/>
          <w:szCs w:val="48"/>
        </w:rPr>
        <w:t>/ Cell phones Supports</w:t>
      </w:r>
    </w:p>
    <w:p w14:paraId="1C451DCF" w14:textId="25656932" w:rsidR="009D1A27" w:rsidRDefault="004C5D43" w:rsidP="00C87CA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 xml:space="preserve">Pick up both cellphone and </w:t>
      </w:r>
      <w:proofErr w:type="spellStart"/>
      <w:r>
        <w:rPr>
          <w:rFonts w:ascii="Times New Roman" w:hAnsi="Times New Roman"/>
          <w:sz w:val="28"/>
          <w:szCs w:val="14"/>
        </w:rPr>
        <w:t>airpods</w:t>
      </w:r>
      <w:proofErr w:type="spellEnd"/>
    </w:p>
    <w:p w14:paraId="044A1338" w14:textId="40F11214" w:rsidR="004C5D43" w:rsidRDefault="006D0CC7" w:rsidP="00C87CA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>Every teacher needs to send same message.</w:t>
      </w:r>
    </w:p>
    <w:p w14:paraId="2F6EB66C" w14:textId="4F4AED9B" w:rsidR="006D0CC7" w:rsidRPr="006D0CC7" w:rsidRDefault="006D0CC7" w:rsidP="006D0CC7">
      <w:pPr>
        <w:spacing w:after="0" w:line="240" w:lineRule="auto"/>
        <w:ind w:left="1170"/>
        <w:rPr>
          <w:rFonts w:ascii="Times New Roman" w:hAnsi="Times New Roman"/>
          <w:sz w:val="28"/>
          <w:szCs w:val="14"/>
        </w:rPr>
      </w:pPr>
    </w:p>
    <w:p w14:paraId="04A444E1" w14:textId="77777777" w:rsidR="009D1A27" w:rsidRPr="009D1A27" w:rsidRDefault="009D1A27" w:rsidP="00C87CA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29B2D"/>
          <w:sz w:val="48"/>
        </w:rPr>
      </w:pPr>
      <w:r w:rsidRPr="009D1A27">
        <w:rPr>
          <w:rFonts w:eastAsiaTheme="minorEastAsia" w:hAnsi="Corbel" w:cstheme="minorBidi"/>
          <w:color w:val="404040" w:themeColor="text1" w:themeTint="BF"/>
          <w:kern w:val="24"/>
          <w:sz w:val="48"/>
          <w:szCs w:val="48"/>
        </w:rPr>
        <w:t xml:space="preserve">Homeroom Intervention </w:t>
      </w:r>
    </w:p>
    <w:p w14:paraId="571E8C51" w14:textId="0124DD8D" w:rsidR="009D1A27" w:rsidRDefault="006A1A0E" w:rsidP="00C87CA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 xml:space="preserve">Getting kids motivated. </w:t>
      </w:r>
    </w:p>
    <w:p w14:paraId="7E17F5C6" w14:textId="4D8E2D66" w:rsidR="006A1A0E" w:rsidRDefault="006A1A0E" w:rsidP="00C87CA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>Supports with classrooms with students skipping.</w:t>
      </w:r>
    </w:p>
    <w:p w14:paraId="6E0445C7" w14:textId="77777777" w:rsidR="00561A05" w:rsidRPr="006D0CC7" w:rsidRDefault="00561A05" w:rsidP="00561A05">
      <w:pPr>
        <w:pStyle w:val="ListParagraph"/>
        <w:spacing w:after="0" w:line="240" w:lineRule="auto"/>
        <w:ind w:left="1530"/>
        <w:rPr>
          <w:rFonts w:ascii="Times New Roman" w:hAnsi="Times New Roman"/>
          <w:sz w:val="28"/>
          <w:szCs w:val="14"/>
        </w:rPr>
      </w:pPr>
    </w:p>
    <w:p w14:paraId="6FF230EF" w14:textId="081ABBD3" w:rsidR="009D1A27" w:rsidRPr="009D1A27" w:rsidRDefault="009D1A27" w:rsidP="00C87CA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29B2D"/>
          <w:sz w:val="48"/>
        </w:rPr>
      </w:pPr>
      <w:r w:rsidRPr="009D1A27">
        <w:rPr>
          <w:rFonts w:eastAsiaTheme="minorEastAsia" w:hAnsi="Corbel" w:cstheme="minorBidi"/>
          <w:color w:val="404040" w:themeColor="text1" w:themeTint="BF"/>
          <w:kern w:val="24"/>
          <w:sz w:val="48"/>
          <w:szCs w:val="48"/>
        </w:rPr>
        <w:t>Budget</w:t>
      </w:r>
    </w:p>
    <w:p w14:paraId="24742F50" w14:textId="394C2395" w:rsidR="00D512BB" w:rsidRPr="008E421A" w:rsidRDefault="00D512BB" w:rsidP="009D1A27">
      <w:pPr>
        <w:pStyle w:val="ListNumber"/>
        <w:numPr>
          <w:ilvl w:val="0"/>
          <w:numId w:val="0"/>
        </w:numPr>
        <w:spacing w:before="0" w:after="0" w:line="240" w:lineRule="auto"/>
        <w:ind w:left="360"/>
      </w:pPr>
    </w:p>
    <w:sectPr w:rsidR="00D512BB" w:rsidRPr="008E421A" w:rsidSect="00196F15">
      <w:pgSz w:w="12240" w:h="15840" w:code="1"/>
      <w:pgMar w:top="418" w:right="1440" w:bottom="720" w:left="237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02CA6" w14:textId="77777777" w:rsidR="009C7C2F" w:rsidRDefault="009C7C2F" w:rsidP="001E7D29">
      <w:pPr>
        <w:spacing w:after="0" w:line="240" w:lineRule="auto"/>
      </w:pPr>
      <w:r>
        <w:separator/>
      </w:r>
    </w:p>
  </w:endnote>
  <w:endnote w:type="continuationSeparator" w:id="0">
    <w:p w14:paraId="1500A99E" w14:textId="77777777" w:rsidR="009C7C2F" w:rsidRDefault="009C7C2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8B1A8" w14:textId="77777777" w:rsidR="009C7C2F" w:rsidRDefault="009C7C2F" w:rsidP="001E7D29">
      <w:pPr>
        <w:spacing w:after="0" w:line="240" w:lineRule="auto"/>
      </w:pPr>
      <w:r>
        <w:separator/>
      </w:r>
    </w:p>
  </w:footnote>
  <w:footnote w:type="continuationSeparator" w:id="0">
    <w:p w14:paraId="370F47D3" w14:textId="77777777" w:rsidR="009C7C2F" w:rsidRDefault="009C7C2F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E557BA8"/>
    <w:multiLevelType w:val="hybridMultilevel"/>
    <w:tmpl w:val="479A715C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20D7CF0"/>
    <w:multiLevelType w:val="hybridMultilevel"/>
    <w:tmpl w:val="9868587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2E5B0FDE"/>
    <w:multiLevelType w:val="hybridMultilevel"/>
    <w:tmpl w:val="6C36BF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856772"/>
    <w:multiLevelType w:val="multilevel"/>
    <w:tmpl w:val="59D837CA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42394596"/>
    <w:multiLevelType w:val="hybridMultilevel"/>
    <w:tmpl w:val="9DF89980"/>
    <w:lvl w:ilvl="0" w:tplc="36B88FE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1236E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A4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C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221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7886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0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08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B2D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3F0403"/>
    <w:multiLevelType w:val="hybridMultilevel"/>
    <w:tmpl w:val="31FE68E8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72683078">
    <w:abstractNumId w:val="7"/>
  </w:num>
  <w:num w:numId="2" w16cid:durableId="999190536">
    <w:abstractNumId w:val="6"/>
  </w:num>
  <w:num w:numId="3" w16cid:durableId="888801425">
    <w:abstractNumId w:val="5"/>
  </w:num>
  <w:num w:numId="4" w16cid:durableId="1028797554">
    <w:abstractNumId w:val="4"/>
  </w:num>
  <w:num w:numId="5" w16cid:durableId="1676036556">
    <w:abstractNumId w:val="3"/>
  </w:num>
  <w:num w:numId="6" w16cid:durableId="1001860762">
    <w:abstractNumId w:val="2"/>
  </w:num>
  <w:num w:numId="7" w16cid:durableId="1265767239">
    <w:abstractNumId w:val="1"/>
  </w:num>
  <w:num w:numId="8" w16cid:durableId="1962953710">
    <w:abstractNumId w:val="0"/>
  </w:num>
  <w:num w:numId="9" w16cid:durableId="33578518">
    <w:abstractNumId w:val="12"/>
  </w:num>
  <w:num w:numId="10" w16cid:durableId="870874972">
    <w:abstractNumId w:val="11"/>
  </w:num>
  <w:num w:numId="11" w16cid:durableId="715589203">
    <w:abstractNumId w:val="14"/>
  </w:num>
  <w:num w:numId="12" w16cid:durableId="1374429522">
    <w:abstractNumId w:val="16"/>
  </w:num>
  <w:num w:numId="13" w16cid:durableId="266884982">
    <w:abstractNumId w:val="13"/>
  </w:num>
  <w:num w:numId="14" w16cid:durableId="37824415">
    <w:abstractNumId w:val="10"/>
  </w:num>
  <w:num w:numId="15" w16cid:durableId="1184828550">
    <w:abstractNumId w:val="9"/>
  </w:num>
  <w:num w:numId="16" w16cid:durableId="1513958462">
    <w:abstractNumId w:val="8"/>
  </w:num>
  <w:num w:numId="17" w16cid:durableId="31156466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27"/>
    <w:rsid w:val="0000418E"/>
    <w:rsid w:val="00010B28"/>
    <w:rsid w:val="00016839"/>
    <w:rsid w:val="00057671"/>
    <w:rsid w:val="000B748F"/>
    <w:rsid w:val="000C66EC"/>
    <w:rsid w:val="000D445D"/>
    <w:rsid w:val="000D5AE9"/>
    <w:rsid w:val="000F2FFA"/>
    <w:rsid w:val="000F4987"/>
    <w:rsid w:val="000F65EC"/>
    <w:rsid w:val="00112816"/>
    <w:rsid w:val="0011573E"/>
    <w:rsid w:val="001269DE"/>
    <w:rsid w:val="00140DAE"/>
    <w:rsid w:val="0015180F"/>
    <w:rsid w:val="001746FC"/>
    <w:rsid w:val="00193653"/>
    <w:rsid w:val="00196F15"/>
    <w:rsid w:val="001B12D8"/>
    <w:rsid w:val="001C329C"/>
    <w:rsid w:val="001E1F56"/>
    <w:rsid w:val="001E7D29"/>
    <w:rsid w:val="002077FC"/>
    <w:rsid w:val="00220ACD"/>
    <w:rsid w:val="0022390D"/>
    <w:rsid w:val="002404F5"/>
    <w:rsid w:val="00275260"/>
    <w:rsid w:val="00276FA1"/>
    <w:rsid w:val="00285B87"/>
    <w:rsid w:val="00291B4A"/>
    <w:rsid w:val="002A4E4F"/>
    <w:rsid w:val="002A53FB"/>
    <w:rsid w:val="002B35DE"/>
    <w:rsid w:val="002C11E7"/>
    <w:rsid w:val="002C3D7E"/>
    <w:rsid w:val="003178FD"/>
    <w:rsid w:val="0032131A"/>
    <w:rsid w:val="003310BF"/>
    <w:rsid w:val="00333DF8"/>
    <w:rsid w:val="00352B99"/>
    <w:rsid w:val="00357641"/>
    <w:rsid w:val="00360B6E"/>
    <w:rsid w:val="00361DEE"/>
    <w:rsid w:val="00386AFF"/>
    <w:rsid w:val="00394EF4"/>
    <w:rsid w:val="003F009F"/>
    <w:rsid w:val="00410612"/>
    <w:rsid w:val="004111BA"/>
    <w:rsid w:val="00411F8B"/>
    <w:rsid w:val="004230D9"/>
    <w:rsid w:val="00440B4D"/>
    <w:rsid w:val="00450670"/>
    <w:rsid w:val="00456A73"/>
    <w:rsid w:val="004724BD"/>
    <w:rsid w:val="00477352"/>
    <w:rsid w:val="00491C23"/>
    <w:rsid w:val="00491EDB"/>
    <w:rsid w:val="004B5B43"/>
    <w:rsid w:val="004B5C09"/>
    <w:rsid w:val="004C5D43"/>
    <w:rsid w:val="004D7A57"/>
    <w:rsid w:val="004E227E"/>
    <w:rsid w:val="004F077E"/>
    <w:rsid w:val="00500DD1"/>
    <w:rsid w:val="005037D3"/>
    <w:rsid w:val="00505255"/>
    <w:rsid w:val="00515252"/>
    <w:rsid w:val="00521AE3"/>
    <w:rsid w:val="005246CA"/>
    <w:rsid w:val="00535B54"/>
    <w:rsid w:val="00545961"/>
    <w:rsid w:val="00554276"/>
    <w:rsid w:val="00561A05"/>
    <w:rsid w:val="00564D17"/>
    <w:rsid w:val="00567782"/>
    <w:rsid w:val="005B1B6F"/>
    <w:rsid w:val="005E0ED9"/>
    <w:rsid w:val="00616B41"/>
    <w:rsid w:val="00620AE8"/>
    <w:rsid w:val="00636448"/>
    <w:rsid w:val="0064628C"/>
    <w:rsid w:val="0065214E"/>
    <w:rsid w:val="00655EE2"/>
    <w:rsid w:val="006660CC"/>
    <w:rsid w:val="00680296"/>
    <w:rsid w:val="006853BC"/>
    <w:rsid w:val="00687389"/>
    <w:rsid w:val="006928C1"/>
    <w:rsid w:val="006A1A0E"/>
    <w:rsid w:val="006B152C"/>
    <w:rsid w:val="006D0CC7"/>
    <w:rsid w:val="006D5463"/>
    <w:rsid w:val="006D69ED"/>
    <w:rsid w:val="006E015E"/>
    <w:rsid w:val="006E3C09"/>
    <w:rsid w:val="006F03D4"/>
    <w:rsid w:val="00700B1F"/>
    <w:rsid w:val="00710B6E"/>
    <w:rsid w:val="00713887"/>
    <w:rsid w:val="007156F5"/>
    <w:rsid w:val="007257E9"/>
    <w:rsid w:val="00732F79"/>
    <w:rsid w:val="00740105"/>
    <w:rsid w:val="00744B1E"/>
    <w:rsid w:val="00750064"/>
    <w:rsid w:val="007505A5"/>
    <w:rsid w:val="00756D9C"/>
    <w:rsid w:val="007619BD"/>
    <w:rsid w:val="00771C24"/>
    <w:rsid w:val="00781863"/>
    <w:rsid w:val="007D5836"/>
    <w:rsid w:val="007D6237"/>
    <w:rsid w:val="007F34A4"/>
    <w:rsid w:val="007F7852"/>
    <w:rsid w:val="00815563"/>
    <w:rsid w:val="008240DA"/>
    <w:rsid w:val="008260A2"/>
    <w:rsid w:val="008429E5"/>
    <w:rsid w:val="00867EA4"/>
    <w:rsid w:val="00873724"/>
    <w:rsid w:val="00881AF1"/>
    <w:rsid w:val="008954BE"/>
    <w:rsid w:val="00897D88"/>
    <w:rsid w:val="008A0319"/>
    <w:rsid w:val="008A5446"/>
    <w:rsid w:val="008D43E9"/>
    <w:rsid w:val="008E3C0E"/>
    <w:rsid w:val="008E421A"/>
    <w:rsid w:val="008E476B"/>
    <w:rsid w:val="009027C4"/>
    <w:rsid w:val="00927C63"/>
    <w:rsid w:val="00932F50"/>
    <w:rsid w:val="0094637B"/>
    <w:rsid w:val="00955A78"/>
    <w:rsid w:val="009728E6"/>
    <w:rsid w:val="00983BDF"/>
    <w:rsid w:val="009921B8"/>
    <w:rsid w:val="009B523B"/>
    <w:rsid w:val="009C7C2F"/>
    <w:rsid w:val="009D1A27"/>
    <w:rsid w:val="009D4984"/>
    <w:rsid w:val="009D6901"/>
    <w:rsid w:val="009F4E19"/>
    <w:rsid w:val="00A07662"/>
    <w:rsid w:val="00A21B71"/>
    <w:rsid w:val="00A3439E"/>
    <w:rsid w:val="00A36DAF"/>
    <w:rsid w:val="00A37F9E"/>
    <w:rsid w:val="00A40085"/>
    <w:rsid w:val="00A43CDA"/>
    <w:rsid w:val="00A476B7"/>
    <w:rsid w:val="00A47DF6"/>
    <w:rsid w:val="00A608C3"/>
    <w:rsid w:val="00A60E11"/>
    <w:rsid w:val="00A63D35"/>
    <w:rsid w:val="00A9231C"/>
    <w:rsid w:val="00AA2532"/>
    <w:rsid w:val="00AC2D14"/>
    <w:rsid w:val="00AD6244"/>
    <w:rsid w:val="00AD6B6D"/>
    <w:rsid w:val="00AE1F88"/>
    <w:rsid w:val="00AE361F"/>
    <w:rsid w:val="00AE5370"/>
    <w:rsid w:val="00B13296"/>
    <w:rsid w:val="00B247A9"/>
    <w:rsid w:val="00B435B5"/>
    <w:rsid w:val="00B43B31"/>
    <w:rsid w:val="00B565D8"/>
    <w:rsid w:val="00B5779A"/>
    <w:rsid w:val="00B61FE4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D64B7"/>
    <w:rsid w:val="00BE44F5"/>
    <w:rsid w:val="00BF35D0"/>
    <w:rsid w:val="00C14973"/>
    <w:rsid w:val="00C1643D"/>
    <w:rsid w:val="00C261A9"/>
    <w:rsid w:val="00C42793"/>
    <w:rsid w:val="00C462B1"/>
    <w:rsid w:val="00C47909"/>
    <w:rsid w:val="00C601ED"/>
    <w:rsid w:val="00C87CA0"/>
    <w:rsid w:val="00CC385E"/>
    <w:rsid w:val="00CE5A5C"/>
    <w:rsid w:val="00CF2972"/>
    <w:rsid w:val="00D31AB7"/>
    <w:rsid w:val="00D50D23"/>
    <w:rsid w:val="00D512BB"/>
    <w:rsid w:val="00D80B94"/>
    <w:rsid w:val="00DA3B1A"/>
    <w:rsid w:val="00DC6078"/>
    <w:rsid w:val="00DC79AD"/>
    <w:rsid w:val="00DD2075"/>
    <w:rsid w:val="00DF2868"/>
    <w:rsid w:val="00DF525E"/>
    <w:rsid w:val="00E12740"/>
    <w:rsid w:val="00E154C1"/>
    <w:rsid w:val="00E16E2D"/>
    <w:rsid w:val="00E17712"/>
    <w:rsid w:val="00E401E7"/>
    <w:rsid w:val="00E443F4"/>
    <w:rsid w:val="00E557A0"/>
    <w:rsid w:val="00E56E27"/>
    <w:rsid w:val="00EF6435"/>
    <w:rsid w:val="00F10F6B"/>
    <w:rsid w:val="00F23697"/>
    <w:rsid w:val="00F36BB7"/>
    <w:rsid w:val="00F464A6"/>
    <w:rsid w:val="00F87EAA"/>
    <w:rsid w:val="00F92B25"/>
    <w:rsid w:val="00FB3809"/>
    <w:rsid w:val="00FD3AC3"/>
    <w:rsid w:val="00FD6997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783C0F"/>
  <w15:docId w15:val="{8EB491AA-A210-4B86-8D3F-751F7ABC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97"/>
    <w:pPr>
      <w:ind w:left="0"/>
    </w:pPr>
    <w:rPr>
      <w:sz w:val="18"/>
    </w:rPr>
  </w:style>
  <w:style w:type="paragraph" w:styleId="Heading1">
    <w:name w:val="heading 1"/>
    <w:basedOn w:val="Normal"/>
    <w:uiPriority w:val="9"/>
    <w:qFormat/>
    <w:rsid w:val="007D6237"/>
    <w:pPr>
      <w:keepNext/>
      <w:spacing w:before="240" w:after="0"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873724"/>
    <w:pPr>
      <w:numPr>
        <w:numId w:val="9"/>
      </w:numPr>
      <w:spacing w:before="400" w:after="100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873724"/>
    <w:pPr>
      <w:numPr>
        <w:ilvl w:val="1"/>
        <w:numId w:val="9"/>
      </w:numPr>
      <w:spacing w:before="120" w:after="120"/>
      <w:ind w:left="1080" w:hanging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rsid w:val="00873724"/>
    <w:pPr>
      <w:spacing w:before="120"/>
      <w:ind w:left="360"/>
    </w:pPr>
    <w:rPr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</w:pPr>
    <w:rPr>
      <w:noProof/>
    </w:rPr>
  </w:style>
  <w:style w:type="paragraph" w:customStyle="1" w:styleId="Subheading">
    <w:name w:val="Subheading"/>
    <w:basedOn w:val="Heading1"/>
    <w:qFormat/>
    <w:rsid w:val="00873724"/>
    <w:pPr>
      <w:spacing w:after="360"/>
    </w:pPr>
    <w:rPr>
      <w:b w:val="0"/>
      <w:bCs w:val="0"/>
      <w:sz w:val="32"/>
    </w:rPr>
  </w:style>
  <w:style w:type="paragraph" w:customStyle="1" w:styleId="Details2">
    <w:name w:val="Details 2"/>
    <w:basedOn w:val="Normal"/>
    <w:qFormat/>
    <w:rsid w:val="0087372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3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7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7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9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rti62\AppData\Roaming\Microsoft\Templates\Triangles%20agenda.dotx" TargetMode="External"/></Relationship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089956-7086-407F-9761-24D694C05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EAFDA-405B-44A4-AFB1-4D6E135601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C2613E2-AAA1-43AB-B346-7783D595F83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Crump, Janet E</dc:creator>
  <dc:description/>
  <cp:lastModifiedBy>Crump, Janet E</cp:lastModifiedBy>
  <cp:revision>2</cp:revision>
  <dcterms:created xsi:type="dcterms:W3CDTF">2024-11-04T16:03:00Z</dcterms:created>
  <dcterms:modified xsi:type="dcterms:W3CDTF">2024-11-04T16:03:00Z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