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24FB" w14:textId="2FE84FF2" w:rsidR="007D6237" w:rsidRDefault="009D1A27" w:rsidP="007D6237">
      <w:r>
        <w:rPr>
          <w:noProof/>
        </w:rPr>
        <w:drawing>
          <wp:anchor distT="0" distB="0" distL="114300" distR="114300" simplePos="0" relativeHeight="251661312" behindDoc="0" locked="0" layoutInCell="1" allowOverlap="1" wp14:anchorId="18ABD217" wp14:editId="2200DA88">
            <wp:simplePos x="0" y="0"/>
            <wp:positionH relativeFrom="margin">
              <wp:posOffset>4762500</wp:posOffset>
            </wp:positionH>
            <wp:positionV relativeFrom="paragraph">
              <wp:posOffset>-173990</wp:posOffset>
            </wp:positionV>
            <wp:extent cx="1310640" cy="1372560"/>
            <wp:effectExtent l="0" t="0" r="3810" b="0"/>
            <wp:wrapNone/>
            <wp:docPr id="1478871024" name="Picture 1" descr="A blue wolf head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71024" name="Picture 1" descr="A blue wolf head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7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37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1847CCC2" wp14:editId="1FEB4818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21590" b="3365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DE2C1" id="Group 45" o:spid="_x0000_s1026" alt="&quot;&quot;" style="position:absolute;margin-left:-118.6pt;margin-top:-29.3pt;width:634.3pt;height:855.35pt;z-index:-251656192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" path="m289560,501650l579120,335280,289560,167640,1270,r,334010l,668020,289560,501650xe" filled="f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" path="m289560,500380l579120,334010,289560,166370,1270,r,334010l,666750,289560,500380xe" filled="f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" path="m289560,500380l577850,334010,289560,166370,1270,,,332740,,666750,289560,500380xe" filled="f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" path="m289560,500380l579120,334010,289560,166370,1270,,,332740,,666750,289560,500380xe" filled="f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" path="m289560,501650l,335280,289560,167640,577850,r1270,334010l579120,668020,289560,501650xe" filled="f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" path="m289560,501650l,335280,288289,167640,577850,r,334010l577850,668020,289560,501650xe" filled="f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" path="m289560,501650l,334010,288289,167640,577850,r,334010l577850,668020,289560,501650xe" filled="f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" path="m289560,501650l,335280,289560,167640,577850,r1270,334011l579120,668020,289560,501650xe" filled="f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" path="m289560,500380l,334010,288289,166370,577850,r,332739l577850,666750,289560,500380xe" filled="f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" path="m289560,500380l,334011,289560,167640,577850,r1270,334011l579120,666750,289560,500380xe" filled="f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" path="m289560,501650l,335280,289560,167640,577850,r1270,334011l579120,668020,289560,501650xe" filled="f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" path="m289560,501650l579120,335280,289560,167640,1270,r,334010l,668020,289560,501650xe" filled="f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" path="m289560,500380l,334010,288289,166370,577850,r,332739l577850,666750,289560,500380xe" filled="f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" path="m289560,501650l579120,335280,289560,167640,1270,r,334010l,668020,289560,501650xe" filled="f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" path="m289560,500380l,334010,288289,166370,577850,r,332739l577850,666750,289560,500380xe" filled="f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" path="m289560,501650l,335280,288289,167640,577850,r,334010l577850,668020,289560,501650xe" filled="f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" path="m289560,500380l,334010,288289,166370,577850,r,332739l577850,666750,289560,500380xe" filled="f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" path="m289560,500380l,334010,288289,166370,577850,r,332739l577850,666750,289560,500380xe" filled="f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" path="m289560,501650l577850,335280,289560,167640,1270,,,334010,,668020,289560,501650xe" filled="f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" path="m289560,501650l579120,335280,289560,167640,1270,r,334010l,668020,289560,501650xe" filled="f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" path="m289560,501650l579120,335280,289560,167640,1270,r,334010l,668020,289560,501650xe" filled="f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</w:p>
    <w:p w14:paraId="5F4D863A" w14:textId="4FB00CCF" w:rsidR="00873724" w:rsidRDefault="00873724" w:rsidP="007D6237">
      <w:pPr>
        <w:pStyle w:val="Heading1"/>
      </w:pPr>
    </w:p>
    <w:p w14:paraId="3C233F21" w14:textId="3E093C65" w:rsidR="00275260" w:rsidRDefault="009D1A27" w:rsidP="007D6237">
      <w:pPr>
        <w:pStyle w:val="Heading1"/>
      </w:pPr>
      <w:r>
        <w:t>Chavez HS SDMC</w:t>
      </w:r>
    </w:p>
    <w:p w14:paraId="110C0F26" w14:textId="43620092" w:rsidR="009D1A27" w:rsidRPr="007D6237" w:rsidRDefault="009D1A27" w:rsidP="007D6237">
      <w:pPr>
        <w:pStyle w:val="Heading1"/>
      </w:pPr>
      <w:r>
        <w:t xml:space="preserve">Agenda </w:t>
      </w:r>
    </w:p>
    <w:p w14:paraId="2D969C17" w14:textId="77777777" w:rsidR="007D6237" w:rsidRDefault="007D6237"/>
    <w:p w14:paraId="1516A253" w14:textId="77777777" w:rsidR="009D1A27" w:rsidRPr="009D1A27" w:rsidRDefault="00873724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873724">
        <w:rPr>
          <w:rFonts w:eastAsiaTheme="majorEastAsia"/>
        </w:rPr>
        <w:t xml:space="preserve"> </w:t>
      </w:r>
      <w:r w:rsidR="009D1A27"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Welcome</w:t>
      </w:r>
    </w:p>
    <w:p w14:paraId="5F7145E2" w14:textId="77777777" w:rsidR="009D1A27" w:rsidRPr="009D1A27" w:rsidRDefault="009D1A27" w:rsidP="009D1A27">
      <w:pPr>
        <w:pStyle w:val="ListParagraph"/>
        <w:spacing w:after="0" w:line="240" w:lineRule="auto"/>
        <w:rPr>
          <w:rFonts w:ascii="Times New Roman" w:hAnsi="Times New Roman"/>
          <w:color w:val="029B2D"/>
          <w:sz w:val="48"/>
        </w:rPr>
      </w:pPr>
    </w:p>
    <w:p w14:paraId="5BA61CDF" w14:textId="35F42573" w:rsidR="00010B28" w:rsidRPr="00010B28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Praises/Polishes</w:t>
      </w:r>
    </w:p>
    <w:p w14:paraId="5479B1C8" w14:textId="206D3947" w:rsidR="00010B28" w:rsidRPr="00010B28" w:rsidRDefault="00010B28" w:rsidP="00010B28">
      <w:pPr>
        <w:pStyle w:val="ListParagraph"/>
        <w:spacing w:after="0" w:line="240" w:lineRule="auto"/>
        <w:ind w:left="810"/>
        <w:rPr>
          <w:rFonts w:ascii="Times New Roman" w:hAnsi="Times New Roman"/>
          <w:sz w:val="28"/>
          <w:szCs w:val="14"/>
        </w:rPr>
      </w:pPr>
      <w:r w:rsidRPr="00010B28">
        <w:rPr>
          <w:rFonts w:ascii="Times New Roman" w:hAnsi="Times New Roman"/>
          <w:sz w:val="28"/>
          <w:szCs w:val="14"/>
        </w:rPr>
        <w:t>Praises</w:t>
      </w:r>
    </w:p>
    <w:p w14:paraId="4DF11907" w14:textId="2E7F8C26" w:rsidR="004D7A5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30-30 Announcements</w:t>
      </w:r>
    </w:p>
    <w:p w14:paraId="51DCCF6D" w14:textId="43A64F24" w:rsidR="004D7A5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Expectations on student badges.</w:t>
      </w:r>
    </w:p>
    <w:p w14:paraId="7B19EAFE" w14:textId="7A03B980" w:rsidR="004D7A5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Positive school culture. </w:t>
      </w:r>
    </w:p>
    <w:p w14:paraId="792A4991" w14:textId="44798DFB" w:rsidR="009D1A27" w:rsidRDefault="004D7A57" w:rsidP="00C87CA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Teacher involvement and support.</w:t>
      </w:r>
    </w:p>
    <w:p w14:paraId="23E744ED" w14:textId="48D51F91" w:rsidR="00010B28" w:rsidRDefault="00010B28" w:rsidP="00010B28">
      <w:pPr>
        <w:spacing w:after="0" w:line="240" w:lineRule="auto"/>
        <w:ind w:left="1080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Polishes</w:t>
      </w:r>
    </w:p>
    <w:p w14:paraId="42A40052" w14:textId="4C0447BD" w:rsidR="00010B28" w:rsidRDefault="00B43B31" w:rsidP="00C87C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PSAT: New teachers were overwhelmed. </w:t>
      </w:r>
    </w:p>
    <w:p w14:paraId="67D68A7D" w14:textId="00B454FD" w:rsidR="00B43B31" w:rsidRDefault="00B43B31" w:rsidP="00C87C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Lunch detention.</w:t>
      </w:r>
    </w:p>
    <w:p w14:paraId="5C46DA8D" w14:textId="4519C99B" w:rsidR="00B43B31" w:rsidRPr="00010B28" w:rsidRDefault="00B43B31" w:rsidP="00C87C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Tardies in the mornings.</w:t>
      </w:r>
    </w:p>
    <w:p w14:paraId="566D6002" w14:textId="77777777" w:rsidR="00010B28" w:rsidRPr="00010B28" w:rsidRDefault="00010B28" w:rsidP="00010B28">
      <w:pPr>
        <w:rPr>
          <w:rFonts w:ascii="Times New Roman" w:hAnsi="Times New Roman"/>
          <w:sz w:val="28"/>
          <w:szCs w:val="14"/>
        </w:rPr>
      </w:pPr>
    </w:p>
    <w:p w14:paraId="09C1255F" w14:textId="77777777" w:rsidR="009D1A27" w:rsidRPr="009D1A27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30-30 Rule/</w:t>
      </w:r>
      <w:proofErr w:type="spellStart"/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Airpods</w:t>
      </w:r>
      <w:proofErr w:type="spellEnd"/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/ Cell phones Supports</w:t>
      </w:r>
    </w:p>
    <w:p w14:paraId="1C451DCF" w14:textId="25656932" w:rsidR="009D1A27" w:rsidRDefault="004C5D43" w:rsidP="00C87CA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Pick up both cellphone and </w:t>
      </w:r>
      <w:proofErr w:type="spellStart"/>
      <w:r>
        <w:rPr>
          <w:rFonts w:ascii="Times New Roman" w:hAnsi="Times New Roman"/>
          <w:sz w:val="28"/>
          <w:szCs w:val="14"/>
        </w:rPr>
        <w:t>airpods</w:t>
      </w:r>
      <w:proofErr w:type="spellEnd"/>
    </w:p>
    <w:p w14:paraId="044A1338" w14:textId="40F11214" w:rsidR="004C5D43" w:rsidRDefault="006D0CC7" w:rsidP="00C87CA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Every teacher needs to send same message.</w:t>
      </w:r>
    </w:p>
    <w:p w14:paraId="2F6EB66C" w14:textId="4F4AED9B" w:rsidR="006D0CC7" w:rsidRPr="006D0CC7" w:rsidRDefault="006D0CC7" w:rsidP="006D0CC7">
      <w:pPr>
        <w:spacing w:after="0" w:line="240" w:lineRule="auto"/>
        <w:ind w:left="1170"/>
        <w:rPr>
          <w:rFonts w:ascii="Times New Roman" w:hAnsi="Times New Roman"/>
          <w:sz w:val="28"/>
          <w:szCs w:val="14"/>
        </w:rPr>
      </w:pPr>
    </w:p>
    <w:p w14:paraId="04A444E1" w14:textId="77777777" w:rsidR="009D1A27" w:rsidRPr="009D1A27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 xml:space="preserve">Homeroom Intervention </w:t>
      </w:r>
    </w:p>
    <w:p w14:paraId="571E8C51" w14:textId="0124DD8D" w:rsidR="009D1A27" w:rsidRDefault="006A1A0E" w:rsidP="00C87CA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Getting kids motivated. </w:t>
      </w:r>
    </w:p>
    <w:p w14:paraId="7E17F5C6" w14:textId="4D8E2D66" w:rsidR="006A1A0E" w:rsidRDefault="006A1A0E" w:rsidP="00C87CA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Supports with classrooms with students skipping.</w:t>
      </w:r>
    </w:p>
    <w:p w14:paraId="6E0445C7" w14:textId="77777777" w:rsidR="00561A05" w:rsidRPr="006D0CC7" w:rsidRDefault="00561A05" w:rsidP="00561A05">
      <w:pPr>
        <w:pStyle w:val="ListParagraph"/>
        <w:spacing w:after="0" w:line="240" w:lineRule="auto"/>
        <w:ind w:left="1530"/>
        <w:rPr>
          <w:rFonts w:ascii="Times New Roman" w:hAnsi="Times New Roman"/>
          <w:sz w:val="28"/>
          <w:szCs w:val="14"/>
        </w:rPr>
      </w:pPr>
    </w:p>
    <w:p w14:paraId="6FF230EF" w14:textId="081ABBD3" w:rsidR="009D1A27" w:rsidRPr="009D1A27" w:rsidRDefault="009D1A27" w:rsidP="00C8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29B2D"/>
          <w:sz w:val="48"/>
        </w:rPr>
      </w:pPr>
      <w:r w:rsidRPr="009D1A27">
        <w:rPr>
          <w:rFonts w:eastAsiaTheme="minorEastAsia" w:hAnsi="Corbel" w:cstheme="minorBidi"/>
          <w:color w:val="404040" w:themeColor="text1" w:themeTint="BF"/>
          <w:kern w:val="24"/>
          <w:sz w:val="48"/>
          <w:szCs w:val="48"/>
        </w:rPr>
        <w:t>Budget</w:t>
      </w:r>
    </w:p>
    <w:p w14:paraId="24742F50" w14:textId="394C2395" w:rsidR="00D512BB" w:rsidRPr="008E421A" w:rsidRDefault="00D512BB" w:rsidP="009D1A27">
      <w:pPr>
        <w:pStyle w:val="ListNumber"/>
        <w:numPr>
          <w:ilvl w:val="0"/>
          <w:numId w:val="0"/>
        </w:numPr>
        <w:spacing w:before="0" w:after="0" w:line="240" w:lineRule="auto"/>
        <w:ind w:left="360"/>
      </w:pPr>
    </w:p>
    <w:sectPr w:rsidR="00D512BB" w:rsidRPr="008E421A" w:rsidSect="00196F15"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2B8C" w14:textId="77777777" w:rsidR="00AB06EF" w:rsidRDefault="00AB06EF" w:rsidP="001E7D29">
      <w:pPr>
        <w:spacing w:after="0" w:line="240" w:lineRule="auto"/>
      </w:pPr>
      <w:r>
        <w:separator/>
      </w:r>
    </w:p>
  </w:endnote>
  <w:endnote w:type="continuationSeparator" w:id="0">
    <w:p w14:paraId="28AB72E3" w14:textId="77777777" w:rsidR="00AB06EF" w:rsidRDefault="00AB06E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2AD3" w14:textId="77777777" w:rsidR="00AB06EF" w:rsidRDefault="00AB06EF" w:rsidP="001E7D29">
      <w:pPr>
        <w:spacing w:after="0" w:line="240" w:lineRule="auto"/>
      </w:pPr>
      <w:r>
        <w:separator/>
      </w:r>
    </w:p>
  </w:footnote>
  <w:footnote w:type="continuationSeparator" w:id="0">
    <w:p w14:paraId="3D96C6F1" w14:textId="77777777" w:rsidR="00AB06EF" w:rsidRDefault="00AB06E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557BA8"/>
    <w:multiLevelType w:val="hybridMultilevel"/>
    <w:tmpl w:val="479A715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0D7CF0"/>
    <w:multiLevelType w:val="hybridMultilevel"/>
    <w:tmpl w:val="9868587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E5B0FDE"/>
    <w:multiLevelType w:val="hybridMultilevel"/>
    <w:tmpl w:val="6C36BF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2394596"/>
    <w:multiLevelType w:val="hybridMultilevel"/>
    <w:tmpl w:val="9DF89980"/>
    <w:lvl w:ilvl="0" w:tplc="36B88F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1236E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4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2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88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0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2D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3F0403"/>
    <w:multiLevelType w:val="hybridMultilevel"/>
    <w:tmpl w:val="31FE68E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7"/>
  </w:num>
  <w:num w:numId="2" w16cid:durableId="999190536">
    <w:abstractNumId w:val="6"/>
  </w:num>
  <w:num w:numId="3" w16cid:durableId="888801425">
    <w:abstractNumId w:val="5"/>
  </w:num>
  <w:num w:numId="4" w16cid:durableId="1028797554">
    <w:abstractNumId w:val="4"/>
  </w:num>
  <w:num w:numId="5" w16cid:durableId="1676036556">
    <w:abstractNumId w:val="3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2"/>
  </w:num>
  <w:num w:numId="10" w16cid:durableId="870874972">
    <w:abstractNumId w:val="11"/>
  </w:num>
  <w:num w:numId="11" w16cid:durableId="715589203">
    <w:abstractNumId w:val="14"/>
  </w:num>
  <w:num w:numId="12" w16cid:durableId="1374429522">
    <w:abstractNumId w:val="16"/>
  </w:num>
  <w:num w:numId="13" w16cid:durableId="266884982">
    <w:abstractNumId w:val="13"/>
  </w:num>
  <w:num w:numId="14" w16cid:durableId="37824415">
    <w:abstractNumId w:val="10"/>
  </w:num>
  <w:num w:numId="15" w16cid:durableId="1184828550">
    <w:abstractNumId w:val="9"/>
  </w:num>
  <w:num w:numId="16" w16cid:durableId="1513958462">
    <w:abstractNumId w:val="8"/>
  </w:num>
  <w:num w:numId="17" w16cid:durableId="31156466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27"/>
    <w:rsid w:val="0000418E"/>
    <w:rsid w:val="00010B28"/>
    <w:rsid w:val="00016839"/>
    <w:rsid w:val="00057671"/>
    <w:rsid w:val="000B748F"/>
    <w:rsid w:val="000C66EC"/>
    <w:rsid w:val="000D445D"/>
    <w:rsid w:val="000D5AE9"/>
    <w:rsid w:val="000F2FFA"/>
    <w:rsid w:val="000F4987"/>
    <w:rsid w:val="000F65EC"/>
    <w:rsid w:val="00112816"/>
    <w:rsid w:val="0011573E"/>
    <w:rsid w:val="001269DE"/>
    <w:rsid w:val="00140DAE"/>
    <w:rsid w:val="0015180F"/>
    <w:rsid w:val="001746FC"/>
    <w:rsid w:val="00193653"/>
    <w:rsid w:val="00196F15"/>
    <w:rsid w:val="001B12D8"/>
    <w:rsid w:val="001C329C"/>
    <w:rsid w:val="001E1F56"/>
    <w:rsid w:val="001E7D29"/>
    <w:rsid w:val="002077FC"/>
    <w:rsid w:val="00220ACD"/>
    <w:rsid w:val="0022390D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4EF4"/>
    <w:rsid w:val="003A63EF"/>
    <w:rsid w:val="003F009F"/>
    <w:rsid w:val="00410612"/>
    <w:rsid w:val="004111BA"/>
    <w:rsid w:val="00411F8B"/>
    <w:rsid w:val="004230D9"/>
    <w:rsid w:val="00440B4D"/>
    <w:rsid w:val="00450670"/>
    <w:rsid w:val="00456A73"/>
    <w:rsid w:val="004724BD"/>
    <w:rsid w:val="00477352"/>
    <w:rsid w:val="00491C23"/>
    <w:rsid w:val="00491EDB"/>
    <w:rsid w:val="004B5B43"/>
    <w:rsid w:val="004B5C09"/>
    <w:rsid w:val="004C5D43"/>
    <w:rsid w:val="004D7A57"/>
    <w:rsid w:val="004E227E"/>
    <w:rsid w:val="004F077E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1A05"/>
    <w:rsid w:val="00564D17"/>
    <w:rsid w:val="00567782"/>
    <w:rsid w:val="005B1B6F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53BC"/>
    <w:rsid w:val="00687389"/>
    <w:rsid w:val="006928C1"/>
    <w:rsid w:val="006A1A0E"/>
    <w:rsid w:val="006B152C"/>
    <w:rsid w:val="006D0CC7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49E2"/>
    <w:rsid w:val="007D5836"/>
    <w:rsid w:val="007D6237"/>
    <w:rsid w:val="007F34A4"/>
    <w:rsid w:val="007F7852"/>
    <w:rsid w:val="00815563"/>
    <w:rsid w:val="008240DA"/>
    <w:rsid w:val="008260A2"/>
    <w:rsid w:val="008429E5"/>
    <w:rsid w:val="00867EA4"/>
    <w:rsid w:val="00873724"/>
    <w:rsid w:val="00881AF1"/>
    <w:rsid w:val="008954BE"/>
    <w:rsid w:val="00897D88"/>
    <w:rsid w:val="008A0319"/>
    <w:rsid w:val="008A5446"/>
    <w:rsid w:val="008C27B8"/>
    <w:rsid w:val="008D43E9"/>
    <w:rsid w:val="008E3C0E"/>
    <w:rsid w:val="008E421A"/>
    <w:rsid w:val="008E476B"/>
    <w:rsid w:val="009027C4"/>
    <w:rsid w:val="00927C63"/>
    <w:rsid w:val="00932F50"/>
    <w:rsid w:val="0094637B"/>
    <w:rsid w:val="00955A78"/>
    <w:rsid w:val="009728E6"/>
    <w:rsid w:val="00983BDF"/>
    <w:rsid w:val="009921B8"/>
    <w:rsid w:val="009B523B"/>
    <w:rsid w:val="009D1A27"/>
    <w:rsid w:val="009D4984"/>
    <w:rsid w:val="009D6901"/>
    <w:rsid w:val="009F4E19"/>
    <w:rsid w:val="00A07662"/>
    <w:rsid w:val="00A21B71"/>
    <w:rsid w:val="00A3439E"/>
    <w:rsid w:val="00A36DAF"/>
    <w:rsid w:val="00A37F9E"/>
    <w:rsid w:val="00A40085"/>
    <w:rsid w:val="00A43CDA"/>
    <w:rsid w:val="00A476B7"/>
    <w:rsid w:val="00A47DF6"/>
    <w:rsid w:val="00A60E11"/>
    <w:rsid w:val="00A63D35"/>
    <w:rsid w:val="00A9231C"/>
    <w:rsid w:val="00AA2532"/>
    <w:rsid w:val="00AB06EF"/>
    <w:rsid w:val="00AC2D14"/>
    <w:rsid w:val="00AD6244"/>
    <w:rsid w:val="00AE1F88"/>
    <w:rsid w:val="00AE361F"/>
    <w:rsid w:val="00AE5370"/>
    <w:rsid w:val="00B13296"/>
    <w:rsid w:val="00B247A9"/>
    <w:rsid w:val="00B435B5"/>
    <w:rsid w:val="00B43B31"/>
    <w:rsid w:val="00B565D8"/>
    <w:rsid w:val="00B5779A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14973"/>
    <w:rsid w:val="00C1643D"/>
    <w:rsid w:val="00C261A9"/>
    <w:rsid w:val="00C42793"/>
    <w:rsid w:val="00C462B1"/>
    <w:rsid w:val="00C47909"/>
    <w:rsid w:val="00C601ED"/>
    <w:rsid w:val="00C87CA0"/>
    <w:rsid w:val="00CC385E"/>
    <w:rsid w:val="00CE5A5C"/>
    <w:rsid w:val="00CF2972"/>
    <w:rsid w:val="00D31AB7"/>
    <w:rsid w:val="00D50D23"/>
    <w:rsid w:val="00D512BB"/>
    <w:rsid w:val="00D80B94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401E7"/>
    <w:rsid w:val="00E443F4"/>
    <w:rsid w:val="00E557A0"/>
    <w:rsid w:val="00E56E27"/>
    <w:rsid w:val="00EF6435"/>
    <w:rsid w:val="00F10F6B"/>
    <w:rsid w:val="00F23697"/>
    <w:rsid w:val="00F36BB7"/>
    <w:rsid w:val="00F464A6"/>
    <w:rsid w:val="00F87EAA"/>
    <w:rsid w:val="00F92B25"/>
    <w:rsid w:val="00FB3809"/>
    <w:rsid w:val="00FD3AC3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83C0F"/>
  <w15:docId w15:val="{EF448674-AA53-4EFC-A626-46F65A5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3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7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9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Crump, Janet E</dc:creator>
  <dc:description/>
  <cp:lastModifiedBy>Crump, Janet E</cp:lastModifiedBy>
  <cp:revision>2</cp:revision>
  <dcterms:created xsi:type="dcterms:W3CDTF">2024-11-04T16:44:00Z</dcterms:created>
  <dcterms:modified xsi:type="dcterms:W3CDTF">2024-11-04T16:44:00Z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