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63618" w14:textId="19C3CAFD" w:rsidR="00C3058A" w:rsidRDefault="00C3058A" w:rsidP="00C3058A">
      <w:pPr>
        <w:spacing w:after="0"/>
        <w:outlineLvl w:val="0"/>
      </w:pPr>
      <w:r>
        <w:rPr>
          <w:noProof/>
        </w:rPr>
        <mc:AlternateContent>
          <mc:Choice Requires="wpg">
            <w:drawing>
              <wp:inline distT="0" distB="0" distL="0" distR="0" wp14:anchorId="61C1C461" wp14:editId="5D3CDEB2">
                <wp:extent cx="6858000" cy="1548137"/>
                <wp:effectExtent l="0" t="0" r="0" b="0"/>
                <wp:docPr id="2" name="Group 2" descr="decorative element"/>
                <wp:cNvGraphicFramePr/>
                <a:graphic xmlns:a="http://schemas.openxmlformats.org/drawingml/2006/main">
                  <a:graphicData uri="http://schemas.microsoft.com/office/word/2010/wordprocessingGroup">
                    <wpg:wgp>
                      <wpg:cNvGrpSpPr/>
                      <wpg:grpSpPr>
                        <a:xfrm>
                          <a:off x="0" y="0"/>
                          <a:ext cx="6858000" cy="1548137"/>
                          <a:chOff x="0" y="0"/>
                          <a:chExt cx="6858000" cy="1548137"/>
                        </a:xfrm>
                      </wpg:grpSpPr>
                      <wps:wsp>
                        <wps:cNvPr id="8" name="Rectangle 8"/>
                        <wps:cNvSpPr>
                          <a:spLocks/>
                        </wps:cNvSpPr>
                        <wps:spPr>
                          <a:xfrm>
                            <a:off x="0" y="0"/>
                            <a:ext cx="6858000" cy="1503045"/>
                          </a:xfrm>
                          <a:prstGeom prst="rect">
                            <a:avLst/>
                          </a:prstGeom>
                          <a:solidFill>
                            <a:srgbClr val="5B9BD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tangle 234"/>
                        <wps:cNvSpPr>
                          <a:spLocks/>
                        </wps:cNvSpPr>
                        <wps:spPr>
                          <a:xfrm>
                            <a:off x="0" y="1393371"/>
                            <a:ext cx="6858000" cy="154766"/>
                          </a:xfrm>
                          <a:prstGeom prst="rect">
                            <a:avLst/>
                          </a:prstGeom>
                          <a:solidFill>
                            <a:srgbClr val="44546A">
                              <a:lumMod val="75000"/>
                            </a:srgbClr>
                          </a:solidFill>
                          <a:ln w="25400" cap="flat" cmpd="sng" algn="ctr">
                            <a:noFill/>
                            <a:prstDash val="solid"/>
                          </a:ln>
                          <a:effectLst/>
                        </wps:spPr>
                        <wps:txbx>
                          <w:txbxContent>
                            <w:p w14:paraId="30194D26" w14:textId="77777777" w:rsidR="00EC4501" w:rsidRDefault="00EC4501" w:rsidP="00EC45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9"/>
                        <wps:cNvSpPr txBox="1">
                          <a:spLocks/>
                        </wps:cNvSpPr>
                        <wps:spPr bwMode="auto">
                          <a:xfrm>
                            <a:off x="1175657" y="34506"/>
                            <a:ext cx="4503317" cy="1249887"/>
                          </a:xfrm>
                          <a:prstGeom prst="rect">
                            <a:avLst/>
                          </a:prstGeom>
                          <a:noFill/>
                          <a:ln w="9525">
                            <a:noFill/>
                            <a:miter lim="800000"/>
                            <a:headEnd/>
                            <a:tailEnd/>
                          </a:ln>
                        </wps:spPr>
                        <wps:txbx>
                          <w:txbxContent>
                            <w:p w14:paraId="5B388241" w14:textId="4DA8B352" w:rsidR="00EC4501" w:rsidRPr="00D60E68" w:rsidRDefault="00D60E68" w:rsidP="00D60E68">
                              <w:pPr>
                                <w:pStyle w:val="Tabletext"/>
                                <w:jc w:val="center"/>
                                <w:rPr>
                                  <w:rStyle w:val="Strong"/>
                                  <w:sz w:val="96"/>
                                  <w:szCs w:val="96"/>
                                </w:rPr>
                              </w:pPr>
                              <w:r w:rsidRPr="00D60E68">
                                <w:rPr>
                                  <w:rStyle w:val="Strong"/>
                                  <w:sz w:val="96"/>
                                  <w:szCs w:val="96"/>
                                </w:rPr>
                                <w:t>Choice Board</w:t>
                              </w:r>
                            </w:p>
                            <w:p w14:paraId="5BF44168" w14:textId="6FD441A8" w:rsidR="00D60E68" w:rsidRDefault="00D60E68" w:rsidP="00D60E68">
                              <w:pPr>
                                <w:jc w:val="center"/>
                                <w:rPr>
                                  <w:b/>
                                  <w:bCs/>
                                  <w:sz w:val="40"/>
                                  <w:szCs w:val="40"/>
                                  <w:u w:val="single"/>
                                </w:rPr>
                              </w:pPr>
                              <w:r w:rsidRPr="008167D4">
                                <w:rPr>
                                  <w:b/>
                                  <w:bCs/>
                                  <w:sz w:val="40"/>
                                  <w:szCs w:val="40"/>
                                  <w:u w:val="single"/>
                                </w:rPr>
                                <w:t xml:space="preserve">Genre: </w:t>
                              </w:r>
                              <w:r w:rsidR="00B85691">
                                <w:rPr>
                                  <w:b/>
                                  <w:bCs/>
                                  <w:sz w:val="40"/>
                                  <w:szCs w:val="40"/>
                                  <w:u w:val="single"/>
                                </w:rPr>
                                <w:t>News Article</w:t>
                              </w:r>
                              <w:r w:rsidR="005C3DD7">
                                <w:rPr>
                                  <w:b/>
                                  <w:bCs/>
                                  <w:sz w:val="40"/>
                                  <w:szCs w:val="40"/>
                                  <w:u w:val="single"/>
                                </w:rPr>
                                <w:t xml:space="preserve"> </w:t>
                              </w:r>
                            </w:p>
                            <w:p w14:paraId="4A006A58" w14:textId="77777777" w:rsidR="00B85691" w:rsidRDefault="00B85691" w:rsidP="00D60E68">
                              <w:pPr>
                                <w:jc w:val="center"/>
                                <w:rPr>
                                  <w:b/>
                                  <w:bCs/>
                                  <w:sz w:val="40"/>
                                  <w:szCs w:val="40"/>
                                  <w:u w:val="single"/>
                                </w:rPr>
                              </w:pPr>
                            </w:p>
                            <w:p w14:paraId="4ACECC25" w14:textId="77777777" w:rsidR="00B85691" w:rsidRPr="008167D4" w:rsidRDefault="00B85691" w:rsidP="00D60E68">
                              <w:pPr>
                                <w:jc w:val="center"/>
                                <w:rPr>
                                  <w:b/>
                                  <w:bCs/>
                                  <w:sz w:val="40"/>
                                  <w:szCs w:val="40"/>
                                  <w:u w:val="single"/>
                                </w:rPr>
                              </w:pPr>
                            </w:p>
                            <w:p w14:paraId="3859D7E1" w14:textId="2B39445D" w:rsidR="00D60E68" w:rsidRDefault="00D60E68" w:rsidP="00D60E68">
                              <w:pPr>
                                <w:jc w:val="center"/>
                                <w:rPr>
                                  <w:sz w:val="40"/>
                                  <w:szCs w:val="40"/>
                                </w:rPr>
                              </w:pPr>
                              <w:r>
                                <w:rPr>
                                  <w:sz w:val="40"/>
                                  <w:szCs w:val="40"/>
                                </w:rPr>
                                <w:t>G</w:t>
                              </w:r>
                            </w:p>
                            <w:p w14:paraId="1EEA9791" w14:textId="77777777" w:rsidR="00D60E68" w:rsidRPr="00D60E68" w:rsidRDefault="00D60E68" w:rsidP="00D60E68">
                              <w:pPr>
                                <w:jc w:val="center"/>
                                <w:rPr>
                                  <w:sz w:val="40"/>
                                  <w:szCs w:val="40"/>
                                </w:rPr>
                              </w:pPr>
                            </w:p>
                          </w:txbxContent>
                        </wps:txbx>
                        <wps:bodyPr rot="0" vert="horz" wrap="square" lIns="91440" tIns="45720" rIns="91440" bIns="45720" anchor="ctr" anchorCtr="0">
                          <a:noAutofit/>
                        </wps:bodyPr>
                      </wps:wsp>
                      <wpg:grpSp>
                        <wpg:cNvPr id="251" name="Group 251"/>
                        <wpg:cNvGrpSpPr/>
                        <wpg:grpSpPr>
                          <a:xfrm>
                            <a:off x="152400" y="386443"/>
                            <a:ext cx="6549390" cy="734060"/>
                            <a:chOff x="0" y="0"/>
                            <a:chExt cx="6549688" cy="734302"/>
                          </a:xfrm>
                        </wpg:grpSpPr>
                        <wpg:grpSp>
                          <wpg:cNvPr id="1" name="Graphic 3"/>
                          <wpg:cNvGrpSpPr/>
                          <wpg:grpSpPr>
                            <a:xfrm>
                              <a:off x="0" y="0"/>
                              <a:ext cx="767080" cy="734060"/>
                              <a:chOff x="-7490" y="-6723"/>
                              <a:chExt cx="4883477" cy="4673497"/>
                            </a:xfrm>
                          </wpg:grpSpPr>
                          <wps:wsp>
                            <wps:cNvPr id="235" name="Freeform: Shape 235"/>
                            <wps:cNvSpPr/>
                            <wps:spPr>
                              <a:xfrm>
                                <a:off x="464978" y="38100"/>
                                <a:ext cx="3943350" cy="3762375"/>
                              </a:xfrm>
                              <a:custGeom>
                                <a:avLst/>
                                <a:gdLst>
                                  <a:gd name="connsiteX0" fmla="*/ 3846989 w 3943350"/>
                                  <a:gd name="connsiteY0" fmla="*/ 1362075 h 3762375"/>
                                  <a:gd name="connsiteX1" fmla="*/ 2573497 w 3943350"/>
                                  <a:gd name="connsiteY1" fmla="*/ 1243965 h 3762375"/>
                                  <a:gd name="connsiteX2" fmla="*/ 2066767 w 3943350"/>
                                  <a:gd name="connsiteY2" fmla="*/ 68580 h 3762375"/>
                                  <a:gd name="connsiteX3" fmla="*/ 1879124 w 3943350"/>
                                  <a:gd name="connsiteY3" fmla="*/ 68580 h 3762375"/>
                                  <a:gd name="connsiteX4" fmla="*/ 1373347 w 3943350"/>
                                  <a:gd name="connsiteY4" fmla="*/ 1243965 h 3762375"/>
                                  <a:gd name="connsiteX5" fmla="*/ 99854 w 3943350"/>
                                  <a:gd name="connsiteY5" fmla="*/ 1362075 h 3762375"/>
                                  <a:gd name="connsiteX6" fmla="*/ 41752 w 3943350"/>
                                  <a:gd name="connsiteY6" fmla="*/ 1540193 h 3762375"/>
                                  <a:gd name="connsiteX7" fmla="*/ 1002824 w 3943350"/>
                                  <a:gd name="connsiteY7" fmla="*/ 2384108 h 3762375"/>
                                  <a:gd name="connsiteX8" fmla="*/ 721837 w 3943350"/>
                                  <a:gd name="connsiteY8" fmla="*/ 3631883 h 3762375"/>
                                  <a:gd name="connsiteX9" fmla="*/ 873284 w 3943350"/>
                                  <a:gd name="connsiteY9" fmla="*/ 3742373 h 3762375"/>
                                  <a:gd name="connsiteX10" fmla="*/ 1973422 w 3943350"/>
                                  <a:gd name="connsiteY10" fmla="*/ 3089910 h 3762375"/>
                                  <a:gd name="connsiteX11" fmla="*/ 3073559 w 3943350"/>
                                  <a:gd name="connsiteY11" fmla="*/ 3743325 h 3762375"/>
                                  <a:gd name="connsiteX12" fmla="*/ 3225007 w 3943350"/>
                                  <a:gd name="connsiteY12" fmla="*/ 3632835 h 3762375"/>
                                  <a:gd name="connsiteX13" fmla="*/ 2944019 w 3943350"/>
                                  <a:gd name="connsiteY13" fmla="*/ 2385060 h 3762375"/>
                                  <a:gd name="connsiteX14" fmla="*/ 3905092 w 3943350"/>
                                  <a:gd name="connsiteY14" fmla="*/ 1541145 h 3762375"/>
                                  <a:gd name="connsiteX15" fmla="*/ 3846989 w 3943350"/>
                                  <a:gd name="connsiteY15" fmla="*/ 1362075 h 3762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943350" h="3762375">
                                    <a:moveTo>
                                      <a:pt x="3846989" y="1362075"/>
                                    </a:moveTo>
                                    <a:lnTo>
                                      <a:pt x="2573497" y="1243965"/>
                                    </a:lnTo>
                                    <a:lnTo>
                                      <a:pt x="2066767" y="68580"/>
                                    </a:lnTo>
                                    <a:cubicBezTo>
                                      <a:pt x="2031524" y="-13335"/>
                                      <a:pt x="1914367" y="-13335"/>
                                      <a:pt x="1879124" y="68580"/>
                                    </a:cubicBezTo>
                                    <a:lnTo>
                                      <a:pt x="1373347" y="1243965"/>
                                    </a:lnTo>
                                    <a:lnTo>
                                      <a:pt x="99854" y="1362075"/>
                                    </a:lnTo>
                                    <a:cubicBezTo>
                                      <a:pt x="10319" y="1370648"/>
                                      <a:pt x="-24923" y="1481138"/>
                                      <a:pt x="41752" y="1540193"/>
                                    </a:cubicBezTo>
                                    <a:lnTo>
                                      <a:pt x="1002824" y="2384108"/>
                                    </a:lnTo>
                                    <a:lnTo>
                                      <a:pt x="721837" y="3631883"/>
                                    </a:lnTo>
                                    <a:cubicBezTo>
                                      <a:pt x="701834" y="3719513"/>
                                      <a:pt x="796132" y="3788093"/>
                                      <a:pt x="873284" y="3742373"/>
                                    </a:cubicBezTo>
                                    <a:lnTo>
                                      <a:pt x="1973422" y="3089910"/>
                                    </a:lnTo>
                                    <a:lnTo>
                                      <a:pt x="3073559" y="3743325"/>
                                    </a:lnTo>
                                    <a:cubicBezTo>
                                      <a:pt x="3150712" y="3789045"/>
                                      <a:pt x="3245009" y="3720465"/>
                                      <a:pt x="3225007" y="3632835"/>
                                    </a:cubicBezTo>
                                    <a:lnTo>
                                      <a:pt x="2944019" y="2385060"/>
                                    </a:lnTo>
                                    <a:lnTo>
                                      <a:pt x="3905092" y="1541145"/>
                                    </a:lnTo>
                                    <a:cubicBezTo>
                                      <a:pt x="3972719" y="1481138"/>
                                      <a:pt x="3936524" y="1369695"/>
                                      <a:pt x="3846989" y="1362075"/>
                                    </a:cubicBezTo>
                                    <a:close/>
                                  </a:path>
                                </a:pathLst>
                              </a:custGeom>
                              <a:solidFill>
                                <a:srgbClr val="FFDC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6" name="Freeform: Shape 236"/>
                            <wps:cNvSpPr/>
                            <wps:spPr>
                              <a:xfrm>
                                <a:off x="840260" y="-6723"/>
                                <a:ext cx="657225" cy="828675"/>
                              </a:xfrm>
                              <a:custGeom>
                                <a:avLst/>
                                <a:gdLst>
                                  <a:gd name="connsiteX0" fmla="*/ 296073 w 657225"/>
                                  <a:gd name="connsiteY0" fmla="*/ 73398 h 828675"/>
                                  <a:gd name="connsiteX1" fmla="*/ 649450 w 657225"/>
                                  <a:gd name="connsiteY1" fmla="*/ 776343 h 828675"/>
                                  <a:gd name="connsiteX2" fmla="*/ 593253 w 657225"/>
                                  <a:gd name="connsiteY2" fmla="*/ 817300 h 828675"/>
                                  <a:gd name="connsiteX3" fmla="*/ 37945 w 657225"/>
                                  <a:gd name="connsiteY3" fmla="*/ 259135 h 828675"/>
                                  <a:gd name="connsiteX4" fmla="*/ 73188 w 657225"/>
                                  <a:gd name="connsiteY4" fmla="*/ 37203 h 828675"/>
                                  <a:gd name="connsiteX5" fmla="*/ 296073 w 657225"/>
                                  <a:gd name="connsiteY5" fmla="*/ 73398 h 828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7225" h="828675">
                                    <a:moveTo>
                                      <a:pt x="296073" y="73398"/>
                                    </a:moveTo>
                                    <a:cubicBezTo>
                                      <a:pt x="360843" y="163885"/>
                                      <a:pt x="544675" y="550600"/>
                                      <a:pt x="649450" y="776343"/>
                                    </a:cubicBezTo>
                                    <a:cubicBezTo>
                                      <a:pt x="665643" y="811585"/>
                                      <a:pt x="621828" y="843970"/>
                                      <a:pt x="593253" y="817300"/>
                                    </a:cubicBezTo>
                                    <a:cubicBezTo>
                                      <a:pt x="412278" y="645850"/>
                                      <a:pt x="102715" y="349623"/>
                                      <a:pt x="37945" y="259135"/>
                                    </a:cubicBezTo>
                                    <a:cubicBezTo>
                                      <a:pt x="-14442" y="187698"/>
                                      <a:pt x="1750" y="87685"/>
                                      <a:pt x="73188" y="37203"/>
                                    </a:cubicBezTo>
                                    <a:cubicBezTo>
                                      <a:pt x="144625" y="-14232"/>
                                      <a:pt x="244638" y="1960"/>
                                      <a:pt x="296073" y="73398"/>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8" name="Freeform: Shape 238"/>
                            <wps:cNvSpPr/>
                            <wps:spPr>
                              <a:xfrm>
                                <a:off x="3376456" y="-6723"/>
                                <a:ext cx="657225" cy="828675"/>
                              </a:xfrm>
                              <a:custGeom>
                                <a:avLst/>
                                <a:gdLst>
                                  <a:gd name="connsiteX0" fmla="*/ 364012 w 657225"/>
                                  <a:gd name="connsiteY0" fmla="*/ 73398 h 828675"/>
                                  <a:gd name="connsiteX1" fmla="*/ 10634 w 657225"/>
                                  <a:gd name="connsiteY1" fmla="*/ 776343 h 828675"/>
                                  <a:gd name="connsiteX2" fmla="*/ 66832 w 657225"/>
                                  <a:gd name="connsiteY2" fmla="*/ 817300 h 828675"/>
                                  <a:gd name="connsiteX3" fmla="*/ 622139 w 657225"/>
                                  <a:gd name="connsiteY3" fmla="*/ 259135 h 828675"/>
                                  <a:gd name="connsiteX4" fmla="*/ 585944 w 657225"/>
                                  <a:gd name="connsiteY4" fmla="*/ 37203 h 828675"/>
                                  <a:gd name="connsiteX5" fmla="*/ 364012 w 657225"/>
                                  <a:gd name="connsiteY5" fmla="*/ 73398 h 828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7225" h="828675">
                                    <a:moveTo>
                                      <a:pt x="364012" y="73398"/>
                                    </a:moveTo>
                                    <a:cubicBezTo>
                                      <a:pt x="299241" y="163885"/>
                                      <a:pt x="115409" y="550600"/>
                                      <a:pt x="10634" y="776343"/>
                                    </a:cubicBezTo>
                                    <a:cubicBezTo>
                                      <a:pt x="-5559" y="811585"/>
                                      <a:pt x="38257" y="843970"/>
                                      <a:pt x="66832" y="817300"/>
                                    </a:cubicBezTo>
                                    <a:cubicBezTo>
                                      <a:pt x="247807" y="645850"/>
                                      <a:pt x="557369" y="349623"/>
                                      <a:pt x="622139" y="259135"/>
                                    </a:cubicBezTo>
                                    <a:cubicBezTo>
                                      <a:pt x="673574" y="187698"/>
                                      <a:pt x="657382" y="88638"/>
                                      <a:pt x="585944" y="37203"/>
                                    </a:cubicBezTo>
                                    <a:cubicBezTo>
                                      <a:pt x="515459" y="-14232"/>
                                      <a:pt x="415447" y="1960"/>
                                      <a:pt x="364012" y="73398"/>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9" name="Freeform: Shape 239"/>
                            <wps:cNvSpPr/>
                            <wps:spPr>
                              <a:xfrm>
                                <a:off x="3942537" y="2581447"/>
                                <a:ext cx="933450" cy="438150"/>
                              </a:xfrm>
                              <a:custGeom>
                                <a:avLst/>
                                <a:gdLst>
                                  <a:gd name="connsiteX0" fmla="*/ 824726 w 933450"/>
                                  <a:gd name="connsiteY0" fmla="*/ 130321 h 438150"/>
                                  <a:gd name="connsiteX1" fmla="*/ 47486 w 933450"/>
                                  <a:gd name="connsiteY1" fmla="*/ 7448 h 438150"/>
                                  <a:gd name="connsiteX2" fmla="*/ 25578 w 933450"/>
                                  <a:gd name="connsiteY2" fmla="*/ 73171 h 438150"/>
                                  <a:gd name="connsiteX3" fmla="*/ 725666 w 933450"/>
                                  <a:gd name="connsiteY3" fmla="*/ 432263 h 438150"/>
                                  <a:gd name="connsiteX4" fmla="*/ 926643 w 933450"/>
                                  <a:gd name="connsiteY4" fmla="*/ 330346 h 438150"/>
                                  <a:gd name="connsiteX5" fmla="*/ 824726 w 933450"/>
                                  <a:gd name="connsiteY5" fmla="*/ 130321 h 438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3450" h="438150">
                                    <a:moveTo>
                                      <a:pt x="824726" y="130321"/>
                                    </a:moveTo>
                                    <a:cubicBezTo>
                                      <a:pt x="718998" y="96031"/>
                                      <a:pt x="294183" y="38881"/>
                                      <a:pt x="47486" y="7448"/>
                                    </a:cubicBezTo>
                                    <a:cubicBezTo>
                                      <a:pt x="8433" y="2686"/>
                                      <a:pt x="-8712" y="55073"/>
                                      <a:pt x="25578" y="73171"/>
                                    </a:cubicBezTo>
                                    <a:cubicBezTo>
                                      <a:pt x="243701" y="193186"/>
                                      <a:pt x="619938" y="397973"/>
                                      <a:pt x="725666" y="432263"/>
                                    </a:cubicBezTo>
                                    <a:cubicBezTo>
                                      <a:pt x="809486" y="459886"/>
                                      <a:pt x="899021" y="414166"/>
                                      <a:pt x="926643" y="330346"/>
                                    </a:cubicBezTo>
                                    <a:cubicBezTo>
                                      <a:pt x="953313" y="247478"/>
                                      <a:pt x="907593" y="156991"/>
                                      <a:pt x="824726" y="130321"/>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0" name="Freeform: Shape 240"/>
                            <wps:cNvSpPr/>
                            <wps:spPr>
                              <a:xfrm>
                                <a:off x="-7490" y="2581447"/>
                                <a:ext cx="933450" cy="438150"/>
                              </a:xfrm>
                              <a:custGeom>
                                <a:avLst/>
                                <a:gdLst>
                                  <a:gd name="connsiteX0" fmla="*/ 117028 w 933450"/>
                                  <a:gd name="connsiteY0" fmla="*/ 130321 h 438150"/>
                                  <a:gd name="connsiteX1" fmla="*/ 894268 w 933450"/>
                                  <a:gd name="connsiteY1" fmla="*/ 7448 h 438150"/>
                                  <a:gd name="connsiteX2" fmla="*/ 916175 w 933450"/>
                                  <a:gd name="connsiteY2" fmla="*/ 73171 h 438150"/>
                                  <a:gd name="connsiteX3" fmla="*/ 216088 w 933450"/>
                                  <a:gd name="connsiteY3" fmla="*/ 432263 h 438150"/>
                                  <a:gd name="connsiteX4" fmla="*/ 15110 w 933450"/>
                                  <a:gd name="connsiteY4" fmla="*/ 330346 h 438150"/>
                                  <a:gd name="connsiteX5" fmla="*/ 117028 w 933450"/>
                                  <a:gd name="connsiteY5" fmla="*/ 130321 h 438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3450" h="438150">
                                    <a:moveTo>
                                      <a:pt x="117028" y="130321"/>
                                    </a:moveTo>
                                    <a:cubicBezTo>
                                      <a:pt x="222755" y="96031"/>
                                      <a:pt x="647570" y="38881"/>
                                      <a:pt x="894268" y="7448"/>
                                    </a:cubicBezTo>
                                    <a:cubicBezTo>
                                      <a:pt x="933320" y="2686"/>
                                      <a:pt x="950465" y="55073"/>
                                      <a:pt x="916175" y="73171"/>
                                    </a:cubicBezTo>
                                    <a:cubicBezTo>
                                      <a:pt x="698053" y="193186"/>
                                      <a:pt x="321815" y="397973"/>
                                      <a:pt x="216088" y="432263"/>
                                    </a:cubicBezTo>
                                    <a:cubicBezTo>
                                      <a:pt x="132268" y="459886"/>
                                      <a:pt x="42733" y="414166"/>
                                      <a:pt x="15110" y="330346"/>
                                    </a:cubicBezTo>
                                    <a:cubicBezTo>
                                      <a:pt x="-12512" y="246526"/>
                                      <a:pt x="34160" y="156991"/>
                                      <a:pt x="117028" y="130321"/>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1" name="Freeform: Shape 241"/>
                            <wps:cNvSpPr/>
                            <wps:spPr>
                              <a:xfrm>
                                <a:off x="2276951" y="3695224"/>
                                <a:ext cx="323850" cy="971550"/>
                              </a:xfrm>
                              <a:custGeom>
                                <a:avLst/>
                                <a:gdLst>
                                  <a:gd name="connsiteX0" fmla="*/ 7144 w 323850"/>
                                  <a:gd name="connsiteY0" fmla="*/ 812959 h 971550"/>
                                  <a:gd name="connsiteX1" fmla="*/ 131921 w 323850"/>
                                  <a:gd name="connsiteY1" fmla="*/ 35719 h 971550"/>
                                  <a:gd name="connsiteX2" fmla="*/ 201454 w 323850"/>
                                  <a:gd name="connsiteY2" fmla="*/ 35719 h 971550"/>
                                  <a:gd name="connsiteX3" fmla="*/ 326231 w 323850"/>
                                  <a:gd name="connsiteY3" fmla="*/ 812959 h 971550"/>
                                  <a:gd name="connsiteX4" fmla="*/ 167164 w 323850"/>
                                  <a:gd name="connsiteY4" fmla="*/ 972026 h 971550"/>
                                  <a:gd name="connsiteX5" fmla="*/ 7144 w 323850"/>
                                  <a:gd name="connsiteY5" fmla="*/ 812959 h 971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23850" h="971550">
                                    <a:moveTo>
                                      <a:pt x="7144" y="812959"/>
                                    </a:moveTo>
                                    <a:cubicBezTo>
                                      <a:pt x="7144" y="701516"/>
                                      <a:pt x="84296" y="280511"/>
                                      <a:pt x="131921" y="35719"/>
                                    </a:cubicBezTo>
                                    <a:cubicBezTo>
                                      <a:pt x="139541" y="-2381"/>
                                      <a:pt x="193834" y="-2381"/>
                                      <a:pt x="201454" y="35719"/>
                                    </a:cubicBezTo>
                                    <a:cubicBezTo>
                                      <a:pt x="248126" y="280511"/>
                                      <a:pt x="326231" y="701516"/>
                                      <a:pt x="326231" y="812959"/>
                                    </a:cubicBezTo>
                                    <a:cubicBezTo>
                                      <a:pt x="326231" y="900589"/>
                                      <a:pt x="254794" y="972026"/>
                                      <a:pt x="167164" y="972026"/>
                                    </a:cubicBezTo>
                                    <a:cubicBezTo>
                                      <a:pt x="78581" y="972979"/>
                                      <a:pt x="7144" y="901541"/>
                                      <a:pt x="7144" y="812959"/>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2" name="Freeform: Shape 242"/>
                            <wps:cNvSpPr/>
                            <wps:spPr>
                              <a:xfrm>
                                <a:off x="464978" y="38100"/>
                                <a:ext cx="2257425" cy="3762375"/>
                              </a:xfrm>
                              <a:custGeom>
                                <a:avLst/>
                                <a:gdLst>
                                  <a:gd name="connsiteX0" fmla="*/ 2251552 w 2257425"/>
                                  <a:gd name="connsiteY0" fmla="*/ 496253 h 3762375"/>
                                  <a:gd name="connsiteX1" fmla="*/ 2067719 w 2257425"/>
                                  <a:gd name="connsiteY1" fmla="*/ 68580 h 3762375"/>
                                  <a:gd name="connsiteX2" fmla="*/ 1880077 w 2257425"/>
                                  <a:gd name="connsiteY2" fmla="*/ 68580 h 3762375"/>
                                  <a:gd name="connsiteX3" fmla="*/ 1373347 w 2257425"/>
                                  <a:gd name="connsiteY3" fmla="*/ 1243965 h 3762375"/>
                                  <a:gd name="connsiteX4" fmla="*/ 99854 w 2257425"/>
                                  <a:gd name="connsiteY4" fmla="*/ 1362075 h 3762375"/>
                                  <a:gd name="connsiteX5" fmla="*/ 41752 w 2257425"/>
                                  <a:gd name="connsiteY5" fmla="*/ 1540193 h 3762375"/>
                                  <a:gd name="connsiteX6" fmla="*/ 1002824 w 2257425"/>
                                  <a:gd name="connsiteY6" fmla="*/ 2384108 h 3762375"/>
                                  <a:gd name="connsiteX7" fmla="*/ 721837 w 2257425"/>
                                  <a:gd name="connsiteY7" fmla="*/ 3631883 h 3762375"/>
                                  <a:gd name="connsiteX8" fmla="*/ 873284 w 2257425"/>
                                  <a:gd name="connsiteY8" fmla="*/ 3742373 h 3762375"/>
                                  <a:gd name="connsiteX9" fmla="*/ 1019969 w 2257425"/>
                                  <a:gd name="connsiteY9" fmla="*/ 3655695 h 3762375"/>
                                  <a:gd name="connsiteX10" fmla="*/ 2251552 w 2257425"/>
                                  <a:gd name="connsiteY10" fmla="*/ 496253 h 3762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257425" h="3762375">
                                    <a:moveTo>
                                      <a:pt x="2251552" y="496253"/>
                                    </a:moveTo>
                                    <a:lnTo>
                                      <a:pt x="2067719" y="68580"/>
                                    </a:lnTo>
                                    <a:cubicBezTo>
                                      <a:pt x="2032477" y="-13335"/>
                                      <a:pt x="1915319" y="-13335"/>
                                      <a:pt x="1880077" y="68580"/>
                                    </a:cubicBezTo>
                                    <a:lnTo>
                                      <a:pt x="1373347" y="1243965"/>
                                    </a:lnTo>
                                    <a:lnTo>
                                      <a:pt x="99854" y="1362075"/>
                                    </a:lnTo>
                                    <a:cubicBezTo>
                                      <a:pt x="10319" y="1370648"/>
                                      <a:pt x="-24923" y="1481138"/>
                                      <a:pt x="41752" y="1540193"/>
                                    </a:cubicBezTo>
                                    <a:lnTo>
                                      <a:pt x="1002824" y="2384108"/>
                                    </a:lnTo>
                                    <a:lnTo>
                                      <a:pt x="721837" y="3631883"/>
                                    </a:lnTo>
                                    <a:cubicBezTo>
                                      <a:pt x="701834" y="3719513"/>
                                      <a:pt x="796132" y="3788093"/>
                                      <a:pt x="873284" y="3742373"/>
                                    </a:cubicBezTo>
                                    <a:lnTo>
                                      <a:pt x="1019969" y="3655695"/>
                                    </a:lnTo>
                                    <a:cubicBezTo>
                                      <a:pt x="1259999" y="2102168"/>
                                      <a:pt x="1934369" y="961073"/>
                                      <a:pt x="2251552" y="496253"/>
                                    </a:cubicBezTo>
                                    <a:close/>
                                  </a:path>
                                </a:pathLst>
                              </a:custGeom>
                              <a:solidFill>
                                <a:srgbClr val="FFC85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243" name="Graphic 3"/>
                          <wpg:cNvGrpSpPr/>
                          <wpg:grpSpPr>
                            <a:xfrm>
                              <a:off x="5782235" y="0"/>
                              <a:ext cx="767453" cy="734302"/>
                              <a:chOff x="-7490" y="-6723"/>
                              <a:chExt cx="4883477" cy="4673497"/>
                            </a:xfrm>
                          </wpg:grpSpPr>
                          <wps:wsp>
                            <wps:cNvPr id="244" name="Freeform: Shape 244"/>
                            <wps:cNvSpPr/>
                            <wps:spPr>
                              <a:xfrm>
                                <a:off x="464978" y="38100"/>
                                <a:ext cx="3943350" cy="3762375"/>
                              </a:xfrm>
                              <a:custGeom>
                                <a:avLst/>
                                <a:gdLst>
                                  <a:gd name="connsiteX0" fmla="*/ 3846989 w 3943350"/>
                                  <a:gd name="connsiteY0" fmla="*/ 1362075 h 3762375"/>
                                  <a:gd name="connsiteX1" fmla="*/ 2573497 w 3943350"/>
                                  <a:gd name="connsiteY1" fmla="*/ 1243965 h 3762375"/>
                                  <a:gd name="connsiteX2" fmla="*/ 2066767 w 3943350"/>
                                  <a:gd name="connsiteY2" fmla="*/ 68580 h 3762375"/>
                                  <a:gd name="connsiteX3" fmla="*/ 1879124 w 3943350"/>
                                  <a:gd name="connsiteY3" fmla="*/ 68580 h 3762375"/>
                                  <a:gd name="connsiteX4" fmla="*/ 1373347 w 3943350"/>
                                  <a:gd name="connsiteY4" fmla="*/ 1243965 h 3762375"/>
                                  <a:gd name="connsiteX5" fmla="*/ 99854 w 3943350"/>
                                  <a:gd name="connsiteY5" fmla="*/ 1362075 h 3762375"/>
                                  <a:gd name="connsiteX6" fmla="*/ 41752 w 3943350"/>
                                  <a:gd name="connsiteY6" fmla="*/ 1540193 h 3762375"/>
                                  <a:gd name="connsiteX7" fmla="*/ 1002824 w 3943350"/>
                                  <a:gd name="connsiteY7" fmla="*/ 2384108 h 3762375"/>
                                  <a:gd name="connsiteX8" fmla="*/ 721837 w 3943350"/>
                                  <a:gd name="connsiteY8" fmla="*/ 3631883 h 3762375"/>
                                  <a:gd name="connsiteX9" fmla="*/ 873284 w 3943350"/>
                                  <a:gd name="connsiteY9" fmla="*/ 3742373 h 3762375"/>
                                  <a:gd name="connsiteX10" fmla="*/ 1973422 w 3943350"/>
                                  <a:gd name="connsiteY10" fmla="*/ 3089910 h 3762375"/>
                                  <a:gd name="connsiteX11" fmla="*/ 3073559 w 3943350"/>
                                  <a:gd name="connsiteY11" fmla="*/ 3743325 h 3762375"/>
                                  <a:gd name="connsiteX12" fmla="*/ 3225007 w 3943350"/>
                                  <a:gd name="connsiteY12" fmla="*/ 3632835 h 3762375"/>
                                  <a:gd name="connsiteX13" fmla="*/ 2944019 w 3943350"/>
                                  <a:gd name="connsiteY13" fmla="*/ 2385060 h 3762375"/>
                                  <a:gd name="connsiteX14" fmla="*/ 3905092 w 3943350"/>
                                  <a:gd name="connsiteY14" fmla="*/ 1541145 h 3762375"/>
                                  <a:gd name="connsiteX15" fmla="*/ 3846989 w 3943350"/>
                                  <a:gd name="connsiteY15" fmla="*/ 1362075 h 3762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943350" h="3762375">
                                    <a:moveTo>
                                      <a:pt x="3846989" y="1362075"/>
                                    </a:moveTo>
                                    <a:lnTo>
                                      <a:pt x="2573497" y="1243965"/>
                                    </a:lnTo>
                                    <a:lnTo>
                                      <a:pt x="2066767" y="68580"/>
                                    </a:lnTo>
                                    <a:cubicBezTo>
                                      <a:pt x="2031524" y="-13335"/>
                                      <a:pt x="1914367" y="-13335"/>
                                      <a:pt x="1879124" y="68580"/>
                                    </a:cubicBezTo>
                                    <a:lnTo>
                                      <a:pt x="1373347" y="1243965"/>
                                    </a:lnTo>
                                    <a:lnTo>
                                      <a:pt x="99854" y="1362075"/>
                                    </a:lnTo>
                                    <a:cubicBezTo>
                                      <a:pt x="10319" y="1370648"/>
                                      <a:pt x="-24923" y="1481138"/>
                                      <a:pt x="41752" y="1540193"/>
                                    </a:cubicBezTo>
                                    <a:lnTo>
                                      <a:pt x="1002824" y="2384108"/>
                                    </a:lnTo>
                                    <a:lnTo>
                                      <a:pt x="721837" y="3631883"/>
                                    </a:lnTo>
                                    <a:cubicBezTo>
                                      <a:pt x="701834" y="3719513"/>
                                      <a:pt x="796132" y="3788093"/>
                                      <a:pt x="873284" y="3742373"/>
                                    </a:cubicBezTo>
                                    <a:lnTo>
                                      <a:pt x="1973422" y="3089910"/>
                                    </a:lnTo>
                                    <a:lnTo>
                                      <a:pt x="3073559" y="3743325"/>
                                    </a:lnTo>
                                    <a:cubicBezTo>
                                      <a:pt x="3150712" y="3789045"/>
                                      <a:pt x="3245009" y="3720465"/>
                                      <a:pt x="3225007" y="3632835"/>
                                    </a:cubicBezTo>
                                    <a:lnTo>
                                      <a:pt x="2944019" y="2385060"/>
                                    </a:lnTo>
                                    <a:lnTo>
                                      <a:pt x="3905092" y="1541145"/>
                                    </a:lnTo>
                                    <a:cubicBezTo>
                                      <a:pt x="3972719" y="1481138"/>
                                      <a:pt x="3936524" y="1369695"/>
                                      <a:pt x="3846989" y="1362075"/>
                                    </a:cubicBezTo>
                                    <a:close/>
                                  </a:path>
                                </a:pathLst>
                              </a:custGeom>
                              <a:solidFill>
                                <a:srgbClr val="FFDC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5" name="Freeform: Shape 245"/>
                            <wps:cNvSpPr/>
                            <wps:spPr>
                              <a:xfrm>
                                <a:off x="840260" y="-6723"/>
                                <a:ext cx="657225" cy="828675"/>
                              </a:xfrm>
                              <a:custGeom>
                                <a:avLst/>
                                <a:gdLst>
                                  <a:gd name="connsiteX0" fmla="*/ 296073 w 657225"/>
                                  <a:gd name="connsiteY0" fmla="*/ 73398 h 828675"/>
                                  <a:gd name="connsiteX1" fmla="*/ 649450 w 657225"/>
                                  <a:gd name="connsiteY1" fmla="*/ 776343 h 828675"/>
                                  <a:gd name="connsiteX2" fmla="*/ 593253 w 657225"/>
                                  <a:gd name="connsiteY2" fmla="*/ 817300 h 828675"/>
                                  <a:gd name="connsiteX3" fmla="*/ 37945 w 657225"/>
                                  <a:gd name="connsiteY3" fmla="*/ 259135 h 828675"/>
                                  <a:gd name="connsiteX4" fmla="*/ 73188 w 657225"/>
                                  <a:gd name="connsiteY4" fmla="*/ 37203 h 828675"/>
                                  <a:gd name="connsiteX5" fmla="*/ 296073 w 657225"/>
                                  <a:gd name="connsiteY5" fmla="*/ 73398 h 828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7225" h="828675">
                                    <a:moveTo>
                                      <a:pt x="296073" y="73398"/>
                                    </a:moveTo>
                                    <a:cubicBezTo>
                                      <a:pt x="360843" y="163885"/>
                                      <a:pt x="544675" y="550600"/>
                                      <a:pt x="649450" y="776343"/>
                                    </a:cubicBezTo>
                                    <a:cubicBezTo>
                                      <a:pt x="665643" y="811585"/>
                                      <a:pt x="621828" y="843970"/>
                                      <a:pt x="593253" y="817300"/>
                                    </a:cubicBezTo>
                                    <a:cubicBezTo>
                                      <a:pt x="412278" y="645850"/>
                                      <a:pt x="102715" y="349623"/>
                                      <a:pt x="37945" y="259135"/>
                                    </a:cubicBezTo>
                                    <a:cubicBezTo>
                                      <a:pt x="-14442" y="187698"/>
                                      <a:pt x="1750" y="87685"/>
                                      <a:pt x="73188" y="37203"/>
                                    </a:cubicBezTo>
                                    <a:cubicBezTo>
                                      <a:pt x="144625" y="-14232"/>
                                      <a:pt x="244638" y="1960"/>
                                      <a:pt x="296073" y="73398"/>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6" name="Freeform: Shape 246"/>
                            <wps:cNvSpPr/>
                            <wps:spPr>
                              <a:xfrm>
                                <a:off x="3376456" y="-6723"/>
                                <a:ext cx="657225" cy="828675"/>
                              </a:xfrm>
                              <a:custGeom>
                                <a:avLst/>
                                <a:gdLst>
                                  <a:gd name="connsiteX0" fmla="*/ 364012 w 657225"/>
                                  <a:gd name="connsiteY0" fmla="*/ 73398 h 828675"/>
                                  <a:gd name="connsiteX1" fmla="*/ 10634 w 657225"/>
                                  <a:gd name="connsiteY1" fmla="*/ 776343 h 828675"/>
                                  <a:gd name="connsiteX2" fmla="*/ 66832 w 657225"/>
                                  <a:gd name="connsiteY2" fmla="*/ 817300 h 828675"/>
                                  <a:gd name="connsiteX3" fmla="*/ 622139 w 657225"/>
                                  <a:gd name="connsiteY3" fmla="*/ 259135 h 828675"/>
                                  <a:gd name="connsiteX4" fmla="*/ 585944 w 657225"/>
                                  <a:gd name="connsiteY4" fmla="*/ 37203 h 828675"/>
                                  <a:gd name="connsiteX5" fmla="*/ 364012 w 657225"/>
                                  <a:gd name="connsiteY5" fmla="*/ 73398 h 828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7225" h="828675">
                                    <a:moveTo>
                                      <a:pt x="364012" y="73398"/>
                                    </a:moveTo>
                                    <a:cubicBezTo>
                                      <a:pt x="299241" y="163885"/>
                                      <a:pt x="115409" y="550600"/>
                                      <a:pt x="10634" y="776343"/>
                                    </a:cubicBezTo>
                                    <a:cubicBezTo>
                                      <a:pt x="-5559" y="811585"/>
                                      <a:pt x="38257" y="843970"/>
                                      <a:pt x="66832" y="817300"/>
                                    </a:cubicBezTo>
                                    <a:cubicBezTo>
                                      <a:pt x="247807" y="645850"/>
                                      <a:pt x="557369" y="349623"/>
                                      <a:pt x="622139" y="259135"/>
                                    </a:cubicBezTo>
                                    <a:cubicBezTo>
                                      <a:pt x="673574" y="187698"/>
                                      <a:pt x="657382" y="88638"/>
                                      <a:pt x="585944" y="37203"/>
                                    </a:cubicBezTo>
                                    <a:cubicBezTo>
                                      <a:pt x="515459" y="-14232"/>
                                      <a:pt x="415447" y="1960"/>
                                      <a:pt x="364012" y="73398"/>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7" name="Freeform: Shape 247"/>
                            <wps:cNvSpPr/>
                            <wps:spPr>
                              <a:xfrm>
                                <a:off x="3942537" y="2581447"/>
                                <a:ext cx="933450" cy="438150"/>
                              </a:xfrm>
                              <a:custGeom>
                                <a:avLst/>
                                <a:gdLst>
                                  <a:gd name="connsiteX0" fmla="*/ 824726 w 933450"/>
                                  <a:gd name="connsiteY0" fmla="*/ 130321 h 438150"/>
                                  <a:gd name="connsiteX1" fmla="*/ 47486 w 933450"/>
                                  <a:gd name="connsiteY1" fmla="*/ 7448 h 438150"/>
                                  <a:gd name="connsiteX2" fmla="*/ 25578 w 933450"/>
                                  <a:gd name="connsiteY2" fmla="*/ 73171 h 438150"/>
                                  <a:gd name="connsiteX3" fmla="*/ 725666 w 933450"/>
                                  <a:gd name="connsiteY3" fmla="*/ 432263 h 438150"/>
                                  <a:gd name="connsiteX4" fmla="*/ 926643 w 933450"/>
                                  <a:gd name="connsiteY4" fmla="*/ 330346 h 438150"/>
                                  <a:gd name="connsiteX5" fmla="*/ 824726 w 933450"/>
                                  <a:gd name="connsiteY5" fmla="*/ 130321 h 438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3450" h="438150">
                                    <a:moveTo>
                                      <a:pt x="824726" y="130321"/>
                                    </a:moveTo>
                                    <a:cubicBezTo>
                                      <a:pt x="718998" y="96031"/>
                                      <a:pt x="294183" y="38881"/>
                                      <a:pt x="47486" y="7448"/>
                                    </a:cubicBezTo>
                                    <a:cubicBezTo>
                                      <a:pt x="8433" y="2686"/>
                                      <a:pt x="-8712" y="55073"/>
                                      <a:pt x="25578" y="73171"/>
                                    </a:cubicBezTo>
                                    <a:cubicBezTo>
                                      <a:pt x="243701" y="193186"/>
                                      <a:pt x="619938" y="397973"/>
                                      <a:pt x="725666" y="432263"/>
                                    </a:cubicBezTo>
                                    <a:cubicBezTo>
                                      <a:pt x="809486" y="459886"/>
                                      <a:pt x="899021" y="414166"/>
                                      <a:pt x="926643" y="330346"/>
                                    </a:cubicBezTo>
                                    <a:cubicBezTo>
                                      <a:pt x="953313" y="247478"/>
                                      <a:pt x="907593" y="156991"/>
                                      <a:pt x="824726" y="130321"/>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8" name="Freeform: Shape 248"/>
                            <wps:cNvSpPr/>
                            <wps:spPr>
                              <a:xfrm>
                                <a:off x="-7490" y="2581447"/>
                                <a:ext cx="933450" cy="438150"/>
                              </a:xfrm>
                              <a:custGeom>
                                <a:avLst/>
                                <a:gdLst>
                                  <a:gd name="connsiteX0" fmla="*/ 117028 w 933450"/>
                                  <a:gd name="connsiteY0" fmla="*/ 130321 h 438150"/>
                                  <a:gd name="connsiteX1" fmla="*/ 894268 w 933450"/>
                                  <a:gd name="connsiteY1" fmla="*/ 7448 h 438150"/>
                                  <a:gd name="connsiteX2" fmla="*/ 916175 w 933450"/>
                                  <a:gd name="connsiteY2" fmla="*/ 73171 h 438150"/>
                                  <a:gd name="connsiteX3" fmla="*/ 216088 w 933450"/>
                                  <a:gd name="connsiteY3" fmla="*/ 432263 h 438150"/>
                                  <a:gd name="connsiteX4" fmla="*/ 15110 w 933450"/>
                                  <a:gd name="connsiteY4" fmla="*/ 330346 h 438150"/>
                                  <a:gd name="connsiteX5" fmla="*/ 117028 w 933450"/>
                                  <a:gd name="connsiteY5" fmla="*/ 130321 h 438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3450" h="438150">
                                    <a:moveTo>
                                      <a:pt x="117028" y="130321"/>
                                    </a:moveTo>
                                    <a:cubicBezTo>
                                      <a:pt x="222755" y="96031"/>
                                      <a:pt x="647570" y="38881"/>
                                      <a:pt x="894268" y="7448"/>
                                    </a:cubicBezTo>
                                    <a:cubicBezTo>
                                      <a:pt x="933320" y="2686"/>
                                      <a:pt x="950465" y="55073"/>
                                      <a:pt x="916175" y="73171"/>
                                    </a:cubicBezTo>
                                    <a:cubicBezTo>
                                      <a:pt x="698053" y="193186"/>
                                      <a:pt x="321815" y="397973"/>
                                      <a:pt x="216088" y="432263"/>
                                    </a:cubicBezTo>
                                    <a:cubicBezTo>
                                      <a:pt x="132268" y="459886"/>
                                      <a:pt x="42733" y="414166"/>
                                      <a:pt x="15110" y="330346"/>
                                    </a:cubicBezTo>
                                    <a:cubicBezTo>
                                      <a:pt x="-12512" y="246526"/>
                                      <a:pt x="34160" y="156991"/>
                                      <a:pt x="117028" y="130321"/>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9" name="Freeform: Shape 249"/>
                            <wps:cNvSpPr/>
                            <wps:spPr>
                              <a:xfrm>
                                <a:off x="2276951" y="3695224"/>
                                <a:ext cx="323850" cy="971550"/>
                              </a:xfrm>
                              <a:custGeom>
                                <a:avLst/>
                                <a:gdLst>
                                  <a:gd name="connsiteX0" fmla="*/ 7144 w 323850"/>
                                  <a:gd name="connsiteY0" fmla="*/ 812959 h 971550"/>
                                  <a:gd name="connsiteX1" fmla="*/ 131921 w 323850"/>
                                  <a:gd name="connsiteY1" fmla="*/ 35719 h 971550"/>
                                  <a:gd name="connsiteX2" fmla="*/ 201454 w 323850"/>
                                  <a:gd name="connsiteY2" fmla="*/ 35719 h 971550"/>
                                  <a:gd name="connsiteX3" fmla="*/ 326231 w 323850"/>
                                  <a:gd name="connsiteY3" fmla="*/ 812959 h 971550"/>
                                  <a:gd name="connsiteX4" fmla="*/ 167164 w 323850"/>
                                  <a:gd name="connsiteY4" fmla="*/ 972026 h 971550"/>
                                  <a:gd name="connsiteX5" fmla="*/ 7144 w 323850"/>
                                  <a:gd name="connsiteY5" fmla="*/ 812959 h 971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23850" h="971550">
                                    <a:moveTo>
                                      <a:pt x="7144" y="812959"/>
                                    </a:moveTo>
                                    <a:cubicBezTo>
                                      <a:pt x="7144" y="701516"/>
                                      <a:pt x="84296" y="280511"/>
                                      <a:pt x="131921" y="35719"/>
                                    </a:cubicBezTo>
                                    <a:cubicBezTo>
                                      <a:pt x="139541" y="-2381"/>
                                      <a:pt x="193834" y="-2381"/>
                                      <a:pt x="201454" y="35719"/>
                                    </a:cubicBezTo>
                                    <a:cubicBezTo>
                                      <a:pt x="248126" y="280511"/>
                                      <a:pt x="326231" y="701516"/>
                                      <a:pt x="326231" y="812959"/>
                                    </a:cubicBezTo>
                                    <a:cubicBezTo>
                                      <a:pt x="326231" y="900589"/>
                                      <a:pt x="254794" y="972026"/>
                                      <a:pt x="167164" y="972026"/>
                                    </a:cubicBezTo>
                                    <a:cubicBezTo>
                                      <a:pt x="78581" y="972979"/>
                                      <a:pt x="7144" y="901541"/>
                                      <a:pt x="7144" y="812959"/>
                                    </a:cubicBezTo>
                                    <a:close/>
                                  </a:path>
                                </a:pathLst>
                              </a:custGeom>
                              <a:solidFill>
                                <a:srgbClr val="FFF08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0" name="Freeform: Shape 250"/>
                            <wps:cNvSpPr/>
                            <wps:spPr>
                              <a:xfrm>
                                <a:off x="464978" y="38100"/>
                                <a:ext cx="2257425" cy="3762375"/>
                              </a:xfrm>
                              <a:custGeom>
                                <a:avLst/>
                                <a:gdLst>
                                  <a:gd name="connsiteX0" fmla="*/ 2251552 w 2257425"/>
                                  <a:gd name="connsiteY0" fmla="*/ 496253 h 3762375"/>
                                  <a:gd name="connsiteX1" fmla="*/ 2067719 w 2257425"/>
                                  <a:gd name="connsiteY1" fmla="*/ 68580 h 3762375"/>
                                  <a:gd name="connsiteX2" fmla="*/ 1880077 w 2257425"/>
                                  <a:gd name="connsiteY2" fmla="*/ 68580 h 3762375"/>
                                  <a:gd name="connsiteX3" fmla="*/ 1373347 w 2257425"/>
                                  <a:gd name="connsiteY3" fmla="*/ 1243965 h 3762375"/>
                                  <a:gd name="connsiteX4" fmla="*/ 99854 w 2257425"/>
                                  <a:gd name="connsiteY4" fmla="*/ 1362075 h 3762375"/>
                                  <a:gd name="connsiteX5" fmla="*/ 41752 w 2257425"/>
                                  <a:gd name="connsiteY5" fmla="*/ 1540193 h 3762375"/>
                                  <a:gd name="connsiteX6" fmla="*/ 1002824 w 2257425"/>
                                  <a:gd name="connsiteY6" fmla="*/ 2384108 h 3762375"/>
                                  <a:gd name="connsiteX7" fmla="*/ 721837 w 2257425"/>
                                  <a:gd name="connsiteY7" fmla="*/ 3631883 h 3762375"/>
                                  <a:gd name="connsiteX8" fmla="*/ 873284 w 2257425"/>
                                  <a:gd name="connsiteY8" fmla="*/ 3742373 h 3762375"/>
                                  <a:gd name="connsiteX9" fmla="*/ 1019969 w 2257425"/>
                                  <a:gd name="connsiteY9" fmla="*/ 3655695 h 3762375"/>
                                  <a:gd name="connsiteX10" fmla="*/ 2251552 w 2257425"/>
                                  <a:gd name="connsiteY10" fmla="*/ 496253 h 3762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257425" h="3762375">
                                    <a:moveTo>
                                      <a:pt x="2251552" y="496253"/>
                                    </a:moveTo>
                                    <a:lnTo>
                                      <a:pt x="2067719" y="68580"/>
                                    </a:lnTo>
                                    <a:cubicBezTo>
                                      <a:pt x="2032477" y="-13335"/>
                                      <a:pt x="1915319" y="-13335"/>
                                      <a:pt x="1880077" y="68580"/>
                                    </a:cubicBezTo>
                                    <a:lnTo>
                                      <a:pt x="1373347" y="1243965"/>
                                    </a:lnTo>
                                    <a:lnTo>
                                      <a:pt x="99854" y="1362075"/>
                                    </a:lnTo>
                                    <a:cubicBezTo>
                                      <a:pt x="10319" y="1370648"/>
                                      <a:pt x="-24923" y="1481138"/>
                                      <a:pt x="41752" y="1540193"/>
                                    </a:cubicBezTo>
                                    <a:lnTo>
                                      <a:pt x="1002824" y="2384108"/>
                                    </a:lnTo>
                                    <a:lnTo>
                                      <a:pt x="721837" y="3631883"/>
                                    </a:lnTo>
                                    <a:cubicBezTo>
                                      <a:pt x="701834" y="3719513"/>
                                      <a:pt x="796132" y="3788093"/>
                                      <a:pt x="873284" y="3742373"/>
                                    </a:cubicBezTo>
                                    <a:lnTo>
                                      <a:pt x="1019969" y="3655695"/>
                                    </a:lnTo>
                                    <a:cubicBezTo>
                                      <a:pt x="1259999" y="2102168"/>
                                      <a:pt x="1934369" y="961073"/>
                                      <a:pt x="2251552" y="496253"/>
                                    </a:cubicBezTo>
                                    <a:close/>
                                  </a:path>
                                </a:pathLst>
                              </a:custGeom>
                              <a:solidFill>
                                <a:srgbClr val="FFC85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inline>
            </w:drawing>
          </mc:Choice>
          <mc:Fallback>
            <w:pict>
              <v:group w14:anchorId="61C1C461" id="Group 2" o:spid="_x0000_s1026" alt="decorative element" style="width:540pt;height:121.9pt;mso-position-horizontal-relative:char;mso-position-vertical-relative:line" coordsize="68580,15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">
                <v:rect id="Rectangle 8" o:spid="_x0000_s1027" style="position:absolute;width:68580;height:15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" fillcolor="#5b9bd5" stroked="f" strokeweight="2pt"/>
                <v:rect id="Rectangle 234" o:spid="_x0000_s1028" style="position:absolute;top:13933;width:68580;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" fillcolor="#333f50" stroked="f" strokeweight="2pt">
                  <v:textbox>
                    <w:txbxContent>
                      <w:p w14:paraId="30194D26" w14:textId="77777777" w:rsidR="00EC4501" w:rsidRDefault="00EC4501" w:rsidP="00EC4501">
                        <w:pPr>
                          <w:jc w:val="center"/>
                        </w:pPr>
                      </w:p>
                    </w:txbxContent>
                  </v:textbox>
                </v:rect>
                <v:shapetype id="_x0000_t202" coordsize="21600,21600" o:spt="202" path="m,l,21600r21600,l21600,xe">
                  <v:stroke joinstyle="miter"/>
                  <v:path gradientshapeok="t" o:connecttype="rect"/>
                </v:shapetype>
                <v:shape id="Text Box 9" o:spid="_x0000_s1029" type="#_x0000_t202" style="position:absolute;left:11756;top:345;width:45033;height:12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" filled="f" stroked="f">
                  <v:textbox>
                    <w:txbxContent>
                      <w:p w14:paraId="5B388241" w14:textId="4DA8B352" w:rsidR="00EC4501" w:rsidRPr="00D60E68" w:rsidRDefault="00D60E68" w:rsidP="00D60E68">
                        <w:pPr>
                          <w:pStyle w:val="Tabletext"/>
                          <w:jc w:val="center"/>
                          <w:rPr>
                            <w:rStyle w:val="Strong"/>
                            <w:sz w:val="96"/>
                            <w:szCs w:val="96"/>
                          </w:rPr>
                        </w:pPr>
                        <w:r w:rsidRPr="00D60E68">
                          <w:rPr>
                            <w:rStyle w:val="Strong"/>
                            <w:sz w:val="96"/>
                            <w:szCs w:val="96"/>
                          </w:rPr>
                          <w:t>Choice Board</w:t>
                        </w:r>
                      </w:p>
                      <w:p w14:paraId="5BF44168" w14:textId="6FD441A8" w:rsidR="00D60E68" w:rsidRDefault="00D60E68" w:rsidP="00D60E68">
                        <w:pPr>
                          <w:jc w:val="center"/>
                          <w:rPr>
                            <w:b/>
                            <w:bCs/>
                            <w:sz w:val="40"/>
                            <w:szCs w:val="40"/>
                            <w:u w:val="single"/>
                          </w:rPr>
                        </w:pPr>
                        <w:r w:rsidRPr="008167D4">
                          <w:rPr>
                            <w:b/>
                            <w:bCs/>
                            <w:sz w:val="40"/>
                            <w:szCs w:val="40"/>
                            <w:u w:val="single"/>
                          </w:rPr>
                          <w:t xml:space="preserve">Genre: </w:t>
                        </w:r>
                        <w:r w:rsidR="00B85691">
                          <w:rPr>
                            <w:b/>
                            <w:bCs/>
                            <w:sz w:val="40"/>
                            <w:szCs w:val="40"/>
                            <w:u w:val="single"/>
                          </w:rPr>
                          <w:t>News Article</w:t>
                        </w:r>
                        <w:r w:rsidR="005C3DD7">
                          <w:rPr>
                            <w:b/>
                            <w:bCs/>
                            <w:sz w:val="40"/>
                            <w:szCs w:val="40"/>
                            <w:u w:val="single"/>
                          </w:rPr>
                          <w:t xml:space="preserve"> </w:t>
                        </w:r>
                      </w:p>
                      <w:p w14:paraId="4A006A58" w14:textId="77777777" w:rsidR="00B85691" w:rsidRDefault="00B85691" w:rsidP="00D60E68">
                        <w:pPr>
                          <w:jc w:val="center"/>
                          <w:rPr>
                            <w:b/>
                            <w:bCs/>
                            <w:sz w:val="40"/>
                            <w:szCs w:val="40"/>
                            <w:u w:val="single"/>
                          </w:rPr>
                        </w:pPr>
                      </w:p>
                      <w:p w14:paraId="4ACECC25" w14:textId="77777777" w:rsidR="00B85691" w:rsidRPr="008167D4" w:rsidRDefault="00B85691" w:rsidP="00D60E68">
                        <w:pPr>
                          <w:jc w:val="center"/>
                          <w:rPr>
                            <w:b/>
                            <w:bCs/>
                            <w:sz w:val="40"/>
                            <w:szCs w:val="40"/>
                            <w:u w:val="single"/>
                          </w:rPr>
                        </w:pPr>
                      </w:p>
                      <w:p w14:paraId="3859D7E1" w14:textId="2B39445D" w:rsidR="00D60E68" w:rsidRDefault="00D60E68" w:rsidP="00D60E68">
                        <w:pPr>
                          <w:jc w:val="center"/>
                          <w:rPr>
                            <w:sz w:val="40"/>
                            <w:szCs w:val="40"/>
                          </w:rPr>
                        </w:pPr>
                        <w:r>
                          <w:rPr>
                            <w:sz w:val="40"/>
                            <w:szCs w:val="40"/>
                          </w:rPr>
                          <w:t>G</w:t>
                        </w:r>
                      </w:p>
                      <w:p w14:paraId="1EEA9791" w14:textId="77777777" w:rsidR="00D60E68" w:rsidRPr="00D60E68" w:rsidRDefault="00D60E68" w:rsidP="00D60E68">
                        <w:pPr>
                          <w:jc w:val="center"/>
                          <w:rPr>
                            <w:sz w:val="40"/>
                            <w:szCs w:val="40"/>
                          </w:rPr>
                        </w:pPr>
                      </w:p>
                    </w:txbxContent>
                  </v:textbox>
                </v:shape>
                <v:group id="Group 251" o:spid="_x0000_s1030" style="position:absolute;left:1524;top:3864;width:65493;height:7341" coordsize="65496,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group id="Graphic 3" o:spid="_x0000_s1031" style="position:absolute;width:7670;height:7340" coordorigin="-74,-67" coordsize="48834,4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Shape 235" o:spid="_x0000_s1032" style="position:absolute;left:4649;top:381;width:39434;height:37623;visibility:visible;mso-wrap-style:square;v-text-anchor:middle" coordsize="3943350,376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" path="m3846989,1362075l2573497,1243965,2066767,68580v-35243,-81915,-152400,-81915,-187643,l1373347,1243965,99854,1362075v-89535,8573,-124777,119063,-58102,178118l1002824,2384108,721837,3631883v-20003,87630,74295,156210,151447,110490l1973422,3089910r1100137,653415c3150712,3789045,3245009,3720465,3225007,3632835l2944019,2385060r961073,-843915c3972719,1481138,3936524,1369695,3846989,1362075xe" fillcolor="#ffdc64" stroked="f">
                      <v:stroke joinstyle="miter"/>
                      <v:path arrowok="t" o:connecttype="custom" o:connectlocs="3846989,1362075;2573497,1243965;2066767,68580;1879124,68580;1373347,1243965;99854,1362075;41752,1540193;1002824,2384108;721837,3631883;873284,3742373;1973422,3089910;3073559,3743325;3225007,3632835;2944019,2385060;3905092,1541145;3846989,1362075" o:connectangles="0,0,0,0,0,0,0,0,0,0,0,0,0,0,0,0"/>
                    </v:shape>
                    <v:shape id="Freeform: Shape 236" o:spid="_x0000_s1033" style="position:absolute;left:8402;top:-67;width:6572;height:8286;visibility:visible;mso-wrap-style:square;v-text-anchor:middle" coordsize="65722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" path="m296073,73398v64770,90487,248602,477202,353377,702945c665643,811585,621828,843970,593253,817300,412278,645850,102715,349623,37945,259135,-14442,187698,1750,87685,73188,37203,144625,-14232,244638,1960,296073,73398xe" fillcolor="#fff082" stroked="f">
                      <v:stroke joinstyle="miter"/>
                      <v:path arrowok="t" o:connecttype="custom" o:connectlocs="296073,73398;649450,776343;593253,817300;37945,259135;73188,37203;296073,73398" o:connectangles="0,0,0,0,0,0"/>
                    </v:shape>
                    <v:shape id="Freeform: Shape 238" o:spid="_x0000_s1034" style="position:absolute;left:33764;top:-67;width:6572;height:8286;visibility:visible;mso-wrap-style:square;v-text-anchor:middle" coordsize="65722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" path="m364012,73398c299241,163885,115409,550600,10634,776343v-16193,35242,27623,67627,56198,40957c247807,645850,557369,349623,622139,259135,673574,187698,657382,88638,585944,37203,515459,-14232,415447,1960,364012,73398xe" fillcolor="#fff082" stroked="f">
                      <v:stroke joinstyle="miter"/>
                      <v:path arrowok="t" o:connecttype="custom" o:connectlocs="364012,73398;10634,776343;66832,817300;622139,259135;585944,37203;364012,73398" o:connectangles="0,0,0,0,0,0"/>
                    </v:shape>
                    <v:shape id="Freeform: Shape 239" o:spid="_x0000_s1035" style="position:absolute;left:39425;top:25814;width:9334;height:4381;visibility:visible;mso-wrap-style:square;v-text-anchor:middle" coordsize="93345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" path="m824726,130321c718998,96031,294183,38881,47486,7448,8433,2686,-8712,55073,25578,73171,243701,193186,619938,397973,725666,432263v83820,27623,173355,-18097,200977,-101917c953313,247478,907593,156991,824726,130321xe" fillcolor="#fff082" stroked="f">
                      <v:stroke joinstyle="miter"/>
                      <v:path arrowok="t" o:connecttype="custom" o:connectlocs="824726,130321;47486,7448;25578,73171;725666,432263;926643,330346;824726,130321" o:connectangles="0,0,0,0,0,0"/>
                    </v:shape>
                    <v:shape id="Freeform: Shape 240" o:spid="_x0000_s1036" style="position:absolute;left:-74;top:25814;width:9333;height:4381;visibility:visible;mso-wrap-style:square;v-text-anchor:middle" coordsize="93345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" path="m117028,130321c222755,96031,647570,38881,894268,7448v39052,-4762,56197,47625,21907,65723c698053,193186,321815,397973,216088,432263,132268,459886,42733,414166,15110,330346,-12512,246526,34160,156991,117028,130321xe" fillcolor="#fff082" stroked="f">
                      <v:stroke joinstyle="miter"/>
                      <v:path arrowok="t" o:connecttype="custom" o:connectlocs="117028,130321;894268,7448;916175,73171;216088,432263;15110,330346;117028,130321" o:connectangles="0,0,0,0,0,0"/>
                    </v:shape>
                    <v:shape id="Freeform: Shape 241" o:spid="_x0000_s1037" style="position:absolute;left:22769;top:36952;width:3239;height:9715;visibility:visible;mso-wrap-style:square;v-text-anchor:middle" coordsize="323850,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" path="m7144,812959c7144,701516,84296,280511,131921,35719v7620,-38100,61913,-38100,69533,c248126,280511,326231,701516,326231,812959v,87630,-71437,159067,-159067,159067c78581,972979,7144,901541,7144,812959xe" fillcolor="#fff082" stroked="f">
                      <v:stroke joinstyle="miter"/>
                      <v:path arrowok="t" o:connecttype="custom" o:connectlocs="7144,812959;131921,35719;201454,35719;326231,812959;167164,972026;7144,812959" o:connectangles="0,0,0,0,0,0"/>
                    </v:shape>
                    <v:shape id="Freeform: Shape 242" o:spid="_x0000_s1038" style="position:absolute;left:4649;top:381;width:22575;height:37623;visibility:visible;mso-wrap-style:square;v-text-anchor:middle" coordsize="2257425,376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" path="m2251552,496253l2067719,68580v-35242,-81915,-152400,-81915,-187642,l1373347,1243965,99854,1362075v-89535,8573,-124777,119063,-58102,178118l1002824,2384108,721837,3631883v-20003,87630,74295,156210,151447,110490l1019969,3655695c1259999,2102168,1934369,961073,2251552,496253xe" fillcolor="#ffc850" stroked="f">
                      <v:stroke joinstyle="miter"/>
                      <v:path arrowok="t" o:connecttype="custom" o:connectlocs="2251552,496253;2067719,68580;1880077,68580;1373347,1243965;99854,1362075;41752,1540193;1002824,2384108;721837,3631883;873284,3742373;1019969,3655695;2251552,496253" o:connectangles="0,0,0,0,0,0,0,0,0,0,0"/>
                    </v:shape>
                  </v:group>
                  <v:group id="Graphic 3" o:spid="_x0000_s1039" style="position:absolute;left:57822;width:7674;height:7343" coordorigin="-74,-67" coordsize="48834,4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Shape 244" o:spid="_x0000_s1040" style="position:absolute;left:4649;top:381;width:39434;height:37623;visibility:visible;mso-wrap-style:square;v-text-anchor:middle" coordsize="3943350,376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" path="m3846989,1362075l2573497,1243965,2066767,68580v-35243,-81915,-152400,-81915,-187643,l1373347,1243965,99854,1362075v-89535,8573,-124777,119063,-58102,178118l1002824,2384108,721837,3631883v-20003,87630,74295,156210,151447,110490l1973422,3089910r1100137,653415c3150712,3789045,3245009,3720465,3225007,3632835l2944019,2385060r961073,-843915c3972719,1481138,3936524,1369695,3846989,1362075xe" fillcolor="#ffdc64" stroked="f">
                      <v:stroke joinstyle="miter"/>
                      <v:path arrowok="t" o:connecttype="custom" o:connectlocs="3846989,1362075;2573497,1243965;2066767,68580;1879124,68580;1373347,1243965;99854,1362075;41752,1540193;1002824,2384108;721837,3631883;873284,3742373;1973422,3089910;3073559,3743325;3225007,3632835;2944019,2385060;3905092,1541145;3846989,1362075" o:connectangles="0,0,0,0,0,0,0,0,0,0,0,0,0,0,0,0"/>
                    </v:shape>
                    <v:shape id="Freeform: Shape 245" o:spid="_x0000_s1041" style="position:absolute;left:8402;top:-67;width:6572;height:8286;visibility:visible;mso-wrap-style:square;v-text-anchor:middle" coordsize="65722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" path="m296073,73398v64770,90487,248602,477202,353377,702945c665643,811585,621828,843970,593253,817300,412278,645850,102715,349623,37945,259135,-14442,187698,1750,87685,73188,37203,144625,-14232,244638,1960,296073,73398xe" fillcolor="#fff082" stroked="f">
                      <v:stroke joinstyle="miter"/>
                      <v:path arrowok="t" o:connecttype="custom" o:connectlocs="296073,73398;649450,776343;593253,817300;37945,259135;73188,37203;296073,73398" o:connectangles="0,0,0,0,0,0"/>
                    </v:shape>
                    <v:shape id="Freeform: Shape 246" o:spid="_x0000_s1042" style="position:absolute;left:33764;top:-67;width:6572;height:8286;visibility:visible;mso-wrap-style:square;v-text-anchor:middle" coordsize="65722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" path="m364012,73398c299241,163885,115409,550600,10634,776343v-16193,35242,27623,67627,56198,40957c247807,645850,557369,349623,622139,259135,673574,187698,657382,88638,585944,37203,515459,-14232,415447,1960,364012,73398xe" fillcolor="#fff082" stroked="f">
                      <v:stroke joinstyle="miter"/>
                      <v:path arrowok="t" o:connecttype="custom" o:connectlocs="364012,73398;10634,776343;66832,817300;622139,259135;585944,37203;364012,73398" o:connectangles="0,0,0,0,0,0"/>
                    </v:shape>
                    <v:shape id="Freeform: Shape 247" o:spid="_x0000_s1043" style="position:absolute;left:39425;top:25814;width:9334;height:4381;visibility:visible;mso-wrap-style:square;v-text-anchor:middle" coordsize="93345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" path="m824726,130321c718998,96031,294183,38881,47486,7448,8433,2686,-8712,55073,25578,73171,243701,193186,619938,397973,725666,432263v83820,27623,173355,-18097,200977,-101917c953313,247478,907593,156991,824726,130321xe" fillcolor="#fff082" stroked="f">
                      <v:stroke joinstyle="miter"/>
                      <v:path arrowok="t" o:connecttype="custom" o:connectlocs="824726,130321;47486,7448;25578,73171;725666,432263;926643,330346;824726,130321" o:connectangles="0,0,0,0,0,0"/>
                    </v:shape>
                    <v:shape id="Freeform: Shape 248" o:spid="_x0000_s1044" style="position:absolute;left:-74;top:25814;width:9333;height:4381;visibility:visible;mso-wrap-style:square;v-text-anchor:middle" coordsize="93345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" path="m117028,130321c222755,96031,647570,38881,894268,7448v39052,-4762,56197,47625,21907,65723c698053,193186,321815,397973,216088,432263,132268,459886,42733,414166,15110,330346,-12512,246526,34160,156991,117028,130321xe" fillcolor="#fff082" stroked="f">
                      <v:stroke joinstyle="miter"/>
                      <v:path arrowok="t" o:connecttype="custom" o:connectlocs="117028,130321;894268,7448;916175,73171;216088,432263;15110,330346;117028,130321" o:connectangles="0,0,0,0,0,0"/>
                    </v:shape>
                    <v:shape id="Freeform: Shape 249" o:spid="_x0000_s1045" style="position:absolute;left:22769;top:36952;width:3239;height:9715;visibility:visible;mso-wrap-style:square;v-text-anchor:middle" coordsize="323850,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" path="m7144,812959c7144,701516,84296,280511,131921,35719v7620,-38100,61913,-38100,69533,c248126,280511,326231,701516,326231,812959v,87630,-71437,159067,-159067,159067c78581,972979,7144,901541,7144,812959xe" fillcolor="#fff082" stroked="f">
                      <v:stroke joinstyle="miter"/>
                      <v:path arrowok="t" o:connecttype="custom" o:connectlocs="7144,812959;131921,35719;201454,35719;326231,812959;167164,972026;7144,812959" o:connectangles="0,0,0,0,0,0"/>
                    </v:shape>
                    <v:shape id="Freeform: Shape 250" o:spid="_x0000_s1046" style="position:absolute;left:4649;top:381;width:22575;height:37623;visibility:visible;mso-wrap-style:square;v-text-anchor:middle" coordsize="2257425,376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" path="m2251552,496253l2067719,68580v-35242,-81915,-152400,-81915,-187642,l1373347,1243965,99854,1362075v-89535,8573,-124777,119063,-58102,178118l1002824,2384108,721837,3631883v-20003,87630,74295,156210,151447,110490l1019969,3655695c1259999,2102168,1934369,961073,2251552,496253xe" fillcolor="#ffc850" stroked="f">
                      <v:stroke joinstyle="miter"/>
                      <v:path arrowok="t" o:connecttype="custom" o:connectlocs="2251552,496253;2067719,68580;1880077,68580;1373347,1243965;99854,1362075;41752,1540193;1002824,2384108;721837,3631883;873284,3742373;1019969,3655695;2251552,496253" o:connectangles="0,0,0,0,0,0,0,0,0,0,0"/>
                    </v:shape>
                  </v:group>
                </v:group>
                <w10:anchorlock/>
              </v:group>
            </w:pict>
          </mc:Fallback>
        </mc:AlternateContent>
      </w:r>
    </w:p>
    <w:p w14:paraId="0C422CEA" w14:textId="6633B8A1" w:rsidR="001B6D6B" w:rsidRDefault="001B6D6B" w:rsidP="006A7E9B">
      <w:pPr>
        <w:pStyle w:val="Acknowledgement"/>
        <w:rPr>
          <w:b/>
          <w:bCs/>
        </w:rPr>
      </w:pPr>
    </w:p>
    <w:tbl>
      <w:tblPr>
        <w:tblStyle w:val="TableGrid"/>
        <w:tblW w:w="10817" w:type="dxa"/>
        <w:tblLook w:val="04A0" w:firstRow="1" w:lastRow="0" w:firstColumn="1" w:lastColumn="0" w:noHBand="0" w:noVBand="1"/>
      </w:tblPr>
      <w:tblGrid>
        <w:gridCol w:w="3605"/>
        <w:gridCol w:w="3606"/>
        <w:gridCol w:w="3606"/>
      </w:tblGrid>
      <w:tr w:rsidR="00D60E68" w14:paraId="2C7CF4C4" w14:textId="77777777" w:rsidTr="00D33156">
        <w:trPr>
          <w:trHeight w:val="3599"/>
        </w:trPr>
        <w:tc>
          <w:tcPr>
            <w:tcW w:w="3605" w:type="dxa"/>
          </w:tcPr>
          <w:p w14:paraId="554713F8" w14:textId="40299ABB" w:rsidR="0071444F" w:rsidRPr="00B85691" w:rsidRDefault="005C3DD7" w:rsidP="0071444F">
            <w:pPr>
              <w:pStyle w:val="ListParagraph"/>
              <w:numPr>
                <w:ilvl w:val="0"/>
                <w:numId w:val="10"/>
              </w:numPr>
              <w:rPr>
                <w:b/>
                <w:bCs/>
                <w:sz w:val="32"/>
                <w:szCs w:val="32"/>
              </w:rPr>
            </w:pPr>
            <w:r>
              <w:rPr>
                <w:rFonts w:ascii="Bahnschrift Condensed" w:hAnsi="Bahnschrift Condensed"/>
                <w:b/>
                <w:bCs/>
                <w:sz w:val="32"/>
                <w:szCs w:val="32"/>
                <w:u w:val="single"/>
              </w:rPr>
              <w:t>Build Your Own Glossary</w:t>
            </w:r>
          </w:p>
          <w:p w14:paraId="48FA35F3" w14:textId="7D74F89A" w:rsidR="00B85691" w:rsidRPr="005C3DD7" w:rsidRDefault="00B85691" w:rsidP="00B85691">
            <w:pPr>
              <w:rPr>
                <w:rFonts w:asciiTheme="majorHAnsi" w:hAnsiTheme="majorHAnsi" w:cstheme="majorHAnsi"/>
                <w:sz w:val="24"/>
                <w:szCs w:val="24"/>
              </w:rPr>
            </w:pPr>
            <w:r w:rsidRPr="005C3DD7">
              <w:rPr>
                <w:rFonts w:asciiTheme="majorHAnsi" w:hAnsiTheme="majorHAnsi" w:cstheme="majorHAnsi"/>
                <w:sz w:val="24"/>
                <w:szCs w:val="24"/>
              </w:rPr>
              <w:t xml:space="preserve">Here are 5 words from the article: </w:t>
            </w:r>
            <w:r w:rsidR="005C3DD7" w:rsidRPr="005C3DD7">
              <w:rPr>
                <w:rFonts w:asciiTheme="majorHAnsi" w:hAnsiTheme="majorHAnsi" w:cstheme="majorHAnsi"/>
                <w:sz w:val="24"/>
                <w:szCs w:val="24"/>
              </w:rPr>
              <w:t>digital, consoles, unleash, instinct, stroll</w:t>
            </w:r>
          </w:p>
          <w:p w14:paraId="4F2CAC66" w14:textId="3EF7BFD2" w:rsidR="00D60E68" w:rsidRPr="0071444F" w:rsidRDefault="005C3DD7" w:rsidP="00D60E68">
            <w:pPr>
              <w:rPr>
                <w:rFonts w:ascii="Arial Nova" w:hAnsi="Arial Nova"/>
                <w:sz w:val="28"/>
                <w:szCs w:val="28"/>
              </w:rPr>
            </w:pPr>
            <w:r>
              <w:rPr>
                <w:rFonts w:ascii="Arial Nova" w:hAnsi="Arial Nova"/>
                <w:sz w:val="24"/>
                <w:szCs w:val="24"/>
              </w:rPr>
              <w:t xml:space="preserve">First, list these 5 words in alphabetical order, then provide a short definition for each of these words according to the context of the sentence they are used in. </w:t>
            </w:r>
            <w:r w:rsidR="0071444F" w:rsidRPr="0071444F">
              <w:rPr>
                <w:rFonts w:ascii="Arial Nova" w:hAnsi="Arial Nova"/>
                <w:sz w:val="28"/>
                <w:szCs w:val="28"/>
              </w:rPr>
              <w:t xml:space="preserve"> </w:t>
            </w:r>
          </w:p>
        </w:tc>
        <w:tc>
          <w:tcPr>
            <w:tcW w:w="3606" w:type="dxa"/>
          </w:tcPr>
          <w:p w14:paraId="05AF4BF6" w14:textId="06E9D38D" w:rsidR="00D60E68" w:rsidRDefault="00D60E68" w:rsidP="0071444F">
            <w:pPr>
              <w:jc w:val="center"/>
              <w:rPr>
                <w:rFonts w:ascii="Chiller" w:hAnsi="Chiller"/>
                <w:b/>
                <w:bCs/>
                <w:sz w:val="32"/>
                <w:szCs w:val="32"/>
                <w:u w:val="single"/>
              </w:rPr>
            </w:pPr>
            <w:r w:rsidRPr="00D60E68">
              <w:rPr>
                <w:b/>
                <w:bCs/>
                <w:sz w:val="32"/>
                <w:szCs w:val="32"/>
              </w:rPr>
              <w:t>2.</w:t>
            </w:r>
            <w:r w:rsidR="0071444F">
              <w:rPr>
                <w:b/>
                <w:bCs/>
                <w:sz w:val="32"/>
                <w:szCs w:val="32"/>
              </w:rPr>
              <w:t xml:space="preserve"> </w:t>
            </w:r>
            <w:r w:rsidR="0071444F" w:rsidRPr="00C763A2">
              <w:rPr>
                <w:rFonts w:ascii="Chiller" w:hAnsi="Chiller"/>
                <w:b/>
                <w:bCs/>
                <w:sz w:val="32"/>
                <w:szCs w:val="32"/>
                <w:u w:val="single"/>
              </w:rPr>
              <w:t>All Booked Up!</w:t>
            </w:r>
          </w:p>
          <w:p w14:paraId="53658DAE" w14:textId="024DBAAF" w:rsidR="005A66B6" w:rsidRPr="00D33156" w:rsidRDefault="00B85691" w:rsidP="005A66B6">
            <w:pPr>
              <w:rPr>
                <w:rFonts w:cstheme="minorHAnsi"/>
                <w:sz w:val="24"/>
                <w:szCs w:val="24"/>
              </w:rPr>
            </w:pPr>
            <w:r w:rsidRPr="00D33156">
              <w:rPr>
                <w:rFonts w:cstheme="minorHAnsi"/>
                <w:b/>
                <w:bCs/>
                <w:sz w:val="24"/>
                <w:szCs w:val="24"/>
              </w:rPr>
              <w:t>Independent Reading</w:t>
            </w:r>
            <w:r w:rsidRPr="00D33156">
              <w:rPr>
                <w:rFonts w:cstheme="minorHAnsi"/>
                <w:sz w:val="24"/>
                <w:szCs w:val="24"/>
              </w:rPr>
              <w:t xml:space="preserve"> – Go to HISD@HOME and log on to </w:t>
            </w:r>
            <w:proofErr w:type="spellStart"/>
            <w:r w:rsidRPr="00D33156">
              <w:rPr>
                <w:rFonts w:cstheme="minorHAnsi"/>
                <w:sz w:val="24"/>
                <w:szCs w:val="24"/>
              </w:rPr>
              <w:t>MyON</w:t>
            </w:r>
            <w:proofErr w:type="spellEnd"/>
            <w:r w:rsidRPr="00D33156">
              <w:rPr>
                <w:rFonts w:cstheme="minorHAnsi"/>
                <w:sz w:val="24"/>
                <w:szCs w:val="24"/>
              </w:rPr>
              <w:t xml:space="preserve"> </w:t>
            </w:r>
          </w:p>
          <w:p w14:paraId="7FDEA0FD" w14:textId="1E741298" w:rsidR="005A66B6" w:rsidRPr="00D33156" w:rsidRDefault="00B85691" w:rsidP="00B85691">
            <w:pPr>
              <w:rPr>
                <w:rFonts w:cstheme="minorHAnsi"/>
                <w:sz w:val="28"/>
                <w:szCs w:val="28"/>
              </w:rPr>
            </w:pPr>
            <w:r w:rsidRPr="00D33156">
              <w:rPr>
                <w:rFonts w:cstheme="minorHAnsi"/>
                <w:sz w:val="24"/>
                <w:szCs w:val="24"/>
              </w:rPr>
              <w:t xml:space="preserve">Go to “Library” and choose a book of your choice. Read for 20 – 30 min. per day. </w:t>
            </w:r>
            <w:r w:rsidR="00D33156" w:rsidRPr="00D33156">
              <w:rPr>
                <w:rFonts w:cstheme="minorHAnsi"/>
                <w:sz w:val="24"/>
                <w:szCs w:val="24"/>
              </w:rPr>
              <w:t>Record your minutes.</w:t>
            </w:r>
          </w:p>
        </w:tc>
        <w:tc>
          <w:tcPr>
            <w:tcW w:w="3606" w:type="dxa"/>
          </w:tcPr>
          <w:p w14:paraId="6866192C" w14:textId="19398E2D" w:rsidR="00D60E68" w:rsidRPr="005C3DD7" w:rsidRDefault="005C3DD7" w:rsidP="008F1D20">
            <w:pPr>
              <w:pStyle w:val="ListParagraph"/>
              <w:numPr>
                <w:ilvl w:val="0"/>
                <w:numId w:val="12"/>
              </w:numPr>
              <w:jc w:val="center"/>
              <w:rPr>
                <w:rFonts w:ascii="Elephant" w:hAnsi="Elephant"/>
                <w:b/>
                <w:bCs/>
                <w:sz w:val="28"/>
                <w:szCs w:val="28"/>
                <w:u w:val="single"/>
              </w:rPr>
            </w:pPr>
            <w:r w:rsidRPr="005C3DD7">
              <w:rPr>
                <w:rFonts w:ascii="Elephant" w:hAnsi="Elephant"/>
                <w:b/>
                <w:bCs/>
                <w:sz w:val="28"/>
                <w:szCs w:val="28"/>
                <w:u w:val="single"/>
              </w:rPr>
              <w:t>Author’s Purpose</w:t>
            </w:r>
          </w:p>
          <w:p w14:paraId="1748AB60" w14:textId="604165B2" w:rsidR="005C3DD7" w:rsidRDefault="005C3DD7" w:rsidP="005A66B6">
            <w:pPr>
              <w:jc w:val="both"/>
              <w:rPr>
                <w:sz w:val="24"/>
                <w:szCs w:val="24"/>
              </w:rPr>
            </w:pPr>
            <w:r>
              <w:rPr>
                <w:sz w:val="24"/>
                <w:szCs w:val="24"/>
              </w:rPr>
              <w:t xml:space="preserve">Listen to and watch the video that has been provided in the article entitled, “We Are Born to Play”. What is the </w:t>
            </w:r>
            <w:r w:rsidRPr="005C3DD7">
              <w:rPr>
                <w:b/>
                <w:bCs/>
                <w:sz w:val="24"/>
                <w:szCs w:val="24"/>
              </w:rPr>
              <w:t>author’s purpose</w:t>
            </w:r>
            <w:r>
              <w:rPr>
                <w:sz w:val="24"/>
                <w:szCs w:val="24"/>
              </w:rPr>
              <w:t xml:space="preserve"> for including this video in the article for readers to watch?</w:t>
            </w:r>
          </w:p>
          <w:p w14:paraId="47E74AE9" w14:textId="77777777" w:rsidR="005C3DD7" w:rsidRDefault="005C3DD7" w:rsidP="005A66B6">
            <w:pPr>
              <w:jc w:val="both"/>
              <w:rPr>
                <w:sz w:val="24"/>
                <w:szCs w:val="24"/>
              </w:rPr>
            </w:pPr>
          </w:p>
          <w:p w14:paraId="1AD3053F" w14:textId="6F728441" w:rsidR="008F72FD" w:rsidRPr="000F3CEB" w:rsidRDefault="000F3CEB" w:rsidP="005A66B6">
            <w:pPr>
              <w:jc w:val="both"/>
              <w:rPr>
                <w:sz w:val="24"/>
                <w:szCs w:val="24"/>
              </w:rPr>
            </w:pPr>
            <w:r w:rsidRPr="000F3CEB">
              <w:rPr>
                <w:sz w:val="24"/>
                <w:szCs w:val="24"/>
              </w:rPr>
              <w:t xml:space="preserve"> </w:t>
            </w:r>
          </w:p>
        </w:tc>
      </w:tr>
      <w:tr w:rsidR="00D60E68" w14:paraId="162A4FAD" w14:textId="77777777" w:rsidTr="008F72FD">
        <w:trPr>
          <w:trHeight w:val="3383"/>
        </w:trPr>
        <w:tc>
          <w:tcPr>
            <w:tcW w:w="3605" w:type="dxa"/>
          </w:tcPr>
          <w:p w14:paraId="5EDA11BA" w14:textId="6EE6E283" w:rsidR="00D60E68" w:rsidRPr="002F05ED" w:rsidRDefault="002F05ED" w:rsidP="002F05ED">
            <w:pPr>
              <w:pStyle w:val="ListParagraph"/>
              <w:numPr>
                <w:ilvl w:val="0"/>
                <w:numId w:val="12"/>
              </w:numPr>
              <w:jc w:val="center"/>
              <w:rPr>
                <w:rFonts w:ascii="Jokerman" w:hAnsi="Jokerman"/>
                <w:b/>
                <w:bCs/>
                <w:sz w:val="24"/>
                <w:szCs w:val="24"/>
                <w:u w:val="single"/>
              </w:rPr>
            </w:pPr>
            <w:r w:rsidRPr="002F05ED">
              <w:rPr>
                <w:rFonts w:ascii="Jokerman" w:hAnsi="Jokerman"/>
                <w:b/>
                <w:bCs/>
                <w:sz w:val="24"/>
                <w:szCs w:val="24"/>
                <w:u w:val="single"/>
              </w:rPr>
              <w:t>Cool Inventions</w:t>
            </w:r>
          </w:p>
          <w:p w14:paraId="50C6C37E" w14:textId="4B64B20C" w:rsidR="002F05ED" w:rsidRPr="002F05ED" w:rsidRDefault="002F05ED" w:rsidP="002F05ED">
            <w:pPr>
              <w:rPr>
                <w:sz w:val="24"/>
                <w:szCs w:val="24"/>
              </w:rPr>
            </w:pPr>
            <w:r>
              <w:rPr>
                <w:sz w:val="24"/>
                <w:szCs w:val="24"/>
              </w:rPr>
              <w:t xml:space="preserve"> If you had to invent a video game for the theme park, </w:t>
            </w:r>
            <w:r w:rsidRPr="002F05ED">
              <w:rPr>
                <w:b/>
                <w:bCs/>
                <w:sz w:val="24"/>
                <w:szCs w:val="24"/>
              </w:rPr>
              <w:t>what</w:t>
            </w:r>
            <w:r>
              <w:rPr>
                <w:sz w:val="24"/>
                <w:szCs w:val="24"/>
              </w:rPr>
              <w:t xml:space="preserve"> would it be? </w:t>
            </w:r>
            <w:r w:rsidRPr="002F05ED">
              <w:rPr>
                <w:b/>
                <w:bCs/>
                <w:sz w:val="24"/>
                <w:szCs w:val="24"/>
              </w:rPr>
              <w:t>How</w:t>
            </w:r>
            <w:r>
              <w:rPr>
                <w:sz w:val="24"/>
                <w:szCs w:val="24"/>
              </w:rPr>
              <w:t xml:space="preserve"> will it work? </w:t>
            </w:r>
            <w:r w:rsidRPr="002F05ED">
              <w:rPr>
                <w:b/>
                <w:bCs/>
                <w:sz w:val="24"/>
                <w:szCs w:val="24"/>
              </w:rPr>
              <w:t>What</w:t>
            </w:r>
            <w:r>
              <w:rPr>
                <w:sz w:val="24"/>
                <w:szCs w:val="24"/>
              </w:rPr>
              <w:t xml:space="preserve"> would be the </w:t>
            </w:r>
            <w:r w:rsidRPr="002F05ED">
              <w:rPr>
                <w:b/>
                <w:bCs/>
                <w:sz w:val="24"/>
                <w:szCs w:val="24"/>
              </w:rPr>
              <w:t xml:space="preserve">name </w:t>
            </w:r>
            <w:r>
              <w:rPr>
                <w:sz w:val="24"/>
                <w:szCs w:val="24"/>
              </w:rPr>
              <w:t xml:space="preserve">of your video game? Draw a cool picture or make a model of how your game would look. Be sure to be creative in your design. </w:t>
            </w:r>
            <w:r w:rsidR="000E632A">
              <w:rPr>
                <w:sz w:val="24"/>
                <w:szCs w:val="24"/>
              </w:rPr>
              <w:t xml:space="preserve">Take a photo of it. </w:t>
            </w:r>
          </w:p>
        </w:tc>
        <w:tc>
          <w:tcPr>
            <w:tcW w:w="3606" w:type="dxa"/>
          </w:tcPr>
          <w:p w14:paraId="4679E040" w14:textId="77777777" w:rsidR="00D60E68" w:rsidRDefault="00D60E68" w:rsidP="0071444F">
            <w:pPr>
              <w:jc w:val="center"/>
              <w:rPr>
                <w:rFonts w:ascii="Franklin Gothic Heavy" w:hAnsi="Franklin Gothic Heavy"/>
                <w:b/>
                <w:bCs/>
                <w:sz w:val="32"/>
                <w:szCs w:val="32"/>
                <w:u w:val="single"/>
              </w:rPr>
            </w:pPr>
            <w:r w:rsidRPr="00D60E68">
              <w:rPr>
                <w:b/>
                <w:bCs/>
                <w:sz w:val="32"/>
                <w:szCs w:val="32"/>
              </w:rPr>
              <w:t>5.</w:t>
            </w:r>
            <w:r w:rsidR="0071444F">
              <w:rPr>
                <w:b/>
                <w:bCs/>
                <w:sz w:val="32"/>
                <w:szCs w:val="32"/>
              </w:rPr>
              <w:t xml:space="preserve">      </w:t>
            </w:r>
            <w:r w:rsidR="0071444F" w:rsidRPr="0071444F">
              <w:rPr>
                <w:rFonts w:ascii="Franklin Gothic Heavy" w:hAnsi="Franklin Gothic Heavy"/>
                <w:b/>
                <w:bCs/>
                <w:sz w:val="32"/>
                <w:szCs w:val="32"/>
                <w:u w:val="single"/>
              </w:rPr>
              <w:t>S</w:t>
            </w:r>
            <w:r w:rsidR="0071444F">
              <w:rPr>
                <w:rFonts w:ascii="Franklin Gothic Heavy" w:hAnsi="Franklin Gothic Heavy"/>
                <w:b/>
                <w:bCs/>
                <w:sz w:val="32"/>
                <w:szCs w:val="32"/>
                <w:u w:val="single"/>
              </w:rPr>
              <w:t xml:space="preserve"> </w:t>
            </w:r>
            <w:r w:rsidR="0071444F" w:rsidRPr="0071444F">
              <w:rPr>
                <w:rFonts w:ascii="Franklin Gothic Heavy" w:hAnsi="Franklin Gothic Heavy"/>
                <w:b/>
                <w:bCs/>
                <w:sz w:val="32"/>
                <w:szCs w:val="32"/>
                <w:u w:val="single"/>
              </w:rPr>
              <w:t>E</w:t>
            </w:r>
            <w:r w:rsidR="0071444F">
              <w:rPr>
                <w:rFonts w:ascii="Franklin Gothic Heavy" w:hAnsi="Franklin Gothic Heavy"/>
                <w:b/>
                <w:bCs/>
                <w:sz w:val="32"/>
                <w:szCs w:val="32"/>
                <w:u w:val="single"/>
              </w:rPr>
              <w:t xml:space="preserve"> </w:t>
            </w:r>
            <w:r w:rsidR="0071444F" w:rsidRPr="0071444F">
              <w:rPr>
                <w:rFonts w:ascii="Franklin Gothic Heavy" w:hAnsi="Franklin Gothic Heavy"/>
                <w:b/>
                <w:bCs/>
                <w:sz w:val="32"/>
                <w:szCs w:val="32"/>
                <w:u w:val="single"/>
              </w:rPr>
              <w:t>L</w:t>
            </w:r>
          </w:p>
          <w:p w14:paraId="74468CC4" w14:textId="101AC2C5" w:rsidR="00EF4891" w:rsidRPr="00E94081" w:rsidRDefault="00EF4891" w:rsidP="00EF4891">
            <w:pPr>
              <w:rPr>
                <w:rFonts w:ascii="Bahnschrift Condensed" w:hAnsi="Bahnschrift Condensed"/>
                <w:sz w:val="32"/>
                <w:szCs w:val="32"/>
              </w:rPr>
            </w:pPr>
            <w:r w:rsidRPr="00EF4891">
              <w:rPr>
                <w:rFonts w:ascii="Bahnschrift Condensed" w:hAnsi="Bahnschrift Condensed"/>
                <w:sz w:val="32"/>
                <w:szCs w:val="32"/>
              </w:rPr>
              <w:t>Check-In (What’s your number?)</w:t>
            </w:r>
            <w:r>
              <w:rPr>
                <w:rFonts w:ascii="Bahnschrift Condensed" w:hAnsi="Bahnschrift Condensed"/>
                <w:sz w:val="32"/>
                <w:szCs w:val="32"/>
              </w:rPr>
              <w:t xml:space="preserve">    On a scale of 1 – 10, how are you feeling? In 3 – 5 sentences, express your thoughts and feelings. </w:t>
            </w:r>
          </w:p>
        </w:tc>
        <w:tc>
          <w:tcPr>
            <w:tcW w:w="3606" w:type="dxa"/>
          </w:tcPr>
          <w:p w14:paraId="59F229C6" w14:textId="665EE769" w:rsidR="00D60E68" w:rsidRDefault="00D60E68" w:rsidP="00C763A2">
            <w:pPr>
              <w:jc w:val="center"/>
              <w:rPr>
                <w:rFonts w:ascii="Constantia" w:hAnsi="Constantia"/>
                <w:b/>
                <w:bCs/>
                <w:sz w:val="32"/>
                <w:szCs w:val="32"/>
                <w:u w:val="single"/>
              </w:rPr>
            </w:pPr>
            <w:r w:rsidRPr="00D60E68">
              <w:rPr>
                <w:b/>
                <w:bCs/>
                <w:sz w:val="32"/>
                <w:szCs w:val="32"/>
              </w:rPr>
              <w:t>6</w:t>
            </w:r>
            <w:r w:rsidRPr="00C763A2">
              <w:rPr>
                <w:b/>
                <w:bCs/>
                <w:sz w:val="32"/>
                <w:szCs w:val="32"/>
              </w:rPr>
              <w:t>.</w:t>
            </w:r>
            <w:r w:rsidR="00C763A2" w:rsidRPr="00C763A2">
              <w:rPr>
                <w:b/>
                <w:bCs/>
                <w:sz w:val="32"/>
                <w:szCs w:val="32"/>
              </w:rPr>
              <w:t xml:space="preserve"> </w:t>
            </w:r>
            <w:r w:rsidR="005C3DD7">
              <w:rPr>
                <w:rFonts w:ascii="Constantia" w:hAnsi="Constantia"/>
                <w:b/>
                <w:bCs/>
                <w:sz w:val="32"/>
                <w:szCs w:val="32"/>
                <w:u w:val="single"/>
              </w:rPr>
              <w:t>Central Idea</w:t>
            </w:r>
          </w:p>
          <w:p w14:paraId="51932CCB" w14:textId="78C25023" w:rsidR="00EF4891" w:rsidRPr="005C3DD7" w:rsidRDefault="005C3DD7" w:rsidP="00EF4891">
            <w:pPr>
              <w:rPr>
                <w:rFonts w:ascii="Constantia" w:hAnsi="Constantia" w:cstheme="minorHAnsi"/>
                <w:sz w:val="28"/>
                <w:szCs w:val="28"/>
              </w:rPr>
            </w:pPr>
            <w:r w:rsidRPr="005C3DD7">
              <w:rPr>
                <w:rFonts w:ascii="Constantia" w:hAnsi="Constantia" w:cstheme="minorHAnsi"/>
                <w:sz w:val="28"/>
                <w:szCs w:val="28"/>
              </w:rPr>
              <w:t xml:space="preserve">Read the entire article. What is the </w:t>
            </w:r>
            <w:r w:rsidRPr="002F05ED">
              <w:rPr>
                <w:rFonts w:ascii="Constantia" w:hAnsi="Constantia" w:cstheme="minorHAnsi"/>
                <w:b/>
                <w:bCs/>
                <w:sz w:val="28"/>
                <w:szCs w:val="28"/>
              </w:rPr>
              <w:t>central idea</w:t>
            </w:r>
            <w:r w:rsidRPr="005C3DD7">
              <w:rPr>
                <w:rFonts w:ascii="Constantia" w:hAnsi="Constantia" w:cstheme="minorHAnsi"/>
                <w:sz w:val="28"/>
                <w:szCs w:val="28"/>
              </w:rPr>
              <w:t xml:space="preserve"> of this article? Provide </w:t>
            </w:r>
            <w:r w:rsidRPr="002F05ED">
              <w:rPr>
                <w:rFonts w:ascii="Constantia" w:hAnsi="Constantia" w:cstheme="minorHAnsi"/>
                <w:b/>
                <w:bCs/>
                <w:sz w:val="28"/>
                <w:szCs w:val="28"/>
              </w:rPr>
              <w:t>3 supporting evidences</w:t>
            </w:r>
            <w:r w:rsidRPr="005C3DD7">
              <w:rPr>
                <w:rFonts w:ascii="Constantia" w:hAnsi="Constantia" w:cstheme="minorHAnsi"/>
                <w:sz w:val="28"/>
                <w:szCs w:val="28"/>
              </w:rPr>
              <w:t xml:space="preserve"> from the article</w:t>
            </w:r>
            <w:r w:rsidR="002F05ED">
              <w:rPr>
                <w:rFonts w:ascii="Constantia" w:hAnsi="Constantia" w:cstheme="minorHAnsi"/>
                <w:sz w:val="28"/>
                <w:szCs w:val="28"/>
              </w:rPr>
              <w:t>,</w:t>
            </w:r>
            <w:r w:rsidRPr="005C3DD7">
              <w:rPr>
                <w:rFonts w:ascii="Constantia" w:hAnsi="Constantia" w:cstheme="minorHAnsi"/>
                <w:sz w:val="28"/>
                <w:szCs w:val="28"/>
              </w:rPr>
              <w:t xml:space="preserve"> </w:t>
            </w:r>
          </w:p>
        </w:tc>
      </w:tr>
      <w:tr w:rsidR="00D60E68" w14:paraId="25183D67" w14:textId="77777777" w:rsidTr="008F72FD">
        <w:trPr>
          <w:trHeight w:val="70"/>
        </w:trPr>
        <w:tc>
          <w:tcPr>
            <w:tcW w:w="3605" w:type="dxa"/>
          </w:tcPr>
          <w:p w14:paraId="539550B8" w14:textId="7073AC6E" w:rsidR="002F05ED" w:rsidRPr="00C763A2" w:rsidRDefault="00D60E68" w:rsidP="002F05ED">
            <w:pPr>
              <w:jc w:val="center"/>
              <w:rPr>
                <w:b/>
                <w:bCs/>
                <w:sz w:val="24"/>
                <w:szCs w:val="24"/>
              </w:rPr>
            </w:pPr>
            <w:r w:rsidRPr="00D60E68">
              <w:rPr>
                <w:b/>
                <w:bCs/>
                <w:sz w:val="32"/>
                <w:szCs w:val="32"/>
              </w:rPr>
              <w:t>7.</w:t>
            </w:r>
            <w:r w:rsidR="00C763A2">
              <w:rPr>
                <w:b/>
                <w:bCs/>
                <w:sz w:val="32"/>
                <w:szCs w:val="32"/>
              </w:rPr>
              <w:t xml:space="preserve"> </w:t>
            </w:r>
            <w:r w:rsidR="002F05ED">
              <w:rPr>
                <w:b/>
                <w:bCs/>
                <w:sz w:val="32"/>
                <w:szCs w:val="32"/>
              </w:rPr>
              <w:t xml:space="preserve"> </w:t>
            </w:r>
            <w:r w:rsidR="002F05ED">
              <w:rPr>
                <w:rFonts w:ascii="Jokerman" w:hAnsi="Jokerman"/>
                <w:b/>
                <w:bCs/>
                <w:sz w:val="24"/>
                <w:szCs w:val="24"/>
                <w:u w:val="single"/>
              </w:rPr>
              <w:t>Fishing for Facts</w:t>
            </w:r>
          </w:p>
          <w:p w14:paraId="703F50D9" w14:textId="22468D8B" w:rsidR="00D60E68" w:rsidRPr="00D60E68" w:rsidRDefault="002F05ED" w:rsidP="002F05ED">
            <w:pPr>
              <w:jc w:val="center"/>
              <w:rPr>
                <w:b/>
                <w:bCs/>
                <w:sz w:val="32"/>
                <w:szCs w:val="32"/>
              </w:rPr>
            </w:pPr>
            <w:r>
              <w:rPr>
                <w:sz w:val="24"/>
                <w:szCs w:val="24"/>
              </w:rPr>
              <w:t xml:space="preserve">In the article, the author describes the theme park.  I am not able to travel to Japan for the opening of the new theme park. Please provide </w:t>
            </w:r>
            <w:r w:rsidRPr="002F05ED">
              <w:rPr>
                <w:b/>
                <w:bCs/>
                <w:sz w:val="24"/>
                <w:szCs w:val="24"/>
              </w:rPr>
              <w:t>3 fascinating facts</w:t>
            </w:r>
            <w:r>
              <w:rPr>
                <w:sz w:val="24"/>
                <w:szCs w:val="24"/>
              </w:rPr>
              <w:t xml:space="preserve"> to share with me to make me feel as if I were there at the opening events. </w:t>
            </w:r>
          </w:p>
        </w:tc>
        <w:tc>
          <w:tcPr>
            <w:tcW w:w="3606" w:type="dxa"/>
          </w:tcPr>
          <w:p w14:paraId="414B2133" w14:textId="534CF999" w:rsidR="00D60E68" w:rsidRDefault="00D60E68" w:rsidP="00C763A2">
            <w:pPr>
              <w:jc w:val="center"/>
              <w:rPr>
                <w:rFonts w:ascii="Harrington" w:hAnsi="Harrington"/>
                <w:b/>
                <w:bCs/>
                <w:sz w:val="32"/>
                <w:szCs w:val="32"/>
                <w:u w:val="single"/>
              </w:rPr>
            </w:pPr>
            <w:bookmarkStart w:id="0" w:name="_Hlk36596996"/>
            <w:r w:rsidRPr="00D60E68">
              <w:rPr>
                <w:b/>
                <w:bCs/>
                <w:sz w:val="32"/>
                <w:szCs w:val="32"/>
              </w:rPr>
              <w:t>8.</w:t>
            </w:r>
            <w:r w:rsidR="00C763A2">
              <w:rPr>
                <w:b/>
                <w:bCs/>
                <w:sz w:val="32"/>
                <w:szCs w:val="32"/>
              </w:rPr>
              <w:t xml:space="preserve">  </w:t>
            </w:r>
            <w:r w:rsidR="000F3CEB">
              <w:rPr>
                <w:rFonts w:ascii="Harrington" w:hAnsi="Harrington"/>
                <w:b/>
                <w:bCs/>
                <w:sz w:val="32"/>
                <w:szCs w:val="32"/>
                <w:u w:val="single"/>
              </w:rPr>
              <w:t>Exit Ticket</w:t>
            </w:r>
          </w:p>
          <w:p w14:paraId="4BA173F6" w14:textId="77777777" w:rsidR="000F3CEB" w:rsidRDefault="000F3CEB" w:rsidP="00E94081">
            <w:pPr>
              <w:rPr>
                <w:b/>
                <w:bCs/>
                <w:sz w:val="28"/>
                <w:szCs w:val="28"/>
              </w:rPr>
            </w:pPr>
            <w:r w:rsidRPr="000F3CEB">
              <w:rPr>
                <w:b/>
                <w:bCs/>
                <w:sz w:val="28"/>
                <w:szCs w:val="28"/>
              </w:rPr>
              <w:t>Social Studies</w:t>
            </w:r>
          </w:p>
          <w:p w14:paraId="480D8D17" w14:textId="1129E869" w:rsidR="008F72FD" w:rsidRPr="000F3CEB" w:rsidRDefault="000F3CEB" w:rsidP="00E94081">
            <w:pPr>
              <w:rPr>
                <w:sz w:val="28"/>
                <w:szCs w:val="28"/>
              </w:rPr>
            </w:pPr>
            <w:r w:rsidRPr="000F3CEB">
              <w:rPr>
                <w:sz w:val="28"/>
                <w:szCs w:val="28"/>
              </w:rPr>
              <w:t xml:space="preserve">Where is </w:t>
            </w:r>
            <w:proofErr w:type="gramStart"/>
            <w:r w:rsidR="002F05ED">
              <w:rPr>
                <w:b/>
                <w:bCs/>
                <w:sz w:val="28"/>
                <w:szCs w:val="28"/>
              </w:rPr>
              <w:t xml:space="preserve">Japan </w:t>
            </w:r>
            <w:r w:rsidRPr="000F3CEB">
              <w:rPr>
                <w:sz w:val="28"/>
                <w:szCs w:val="28"/>
              </w:rPr>
              <w:t xml:space="preserve"> located</w:t>
            </w:r>
            <w:proofErr w:type="gramEnd"/>
            <w:r w:rsidRPr="000F3CEB">
              <w:rPr>
                <w:sz w:val="28"/>
                <w:szCs w:val="28"/>
              </w:rPr>
              <w:t xml:space="preserve">? Use the </w:t>
            </w:r>
            <w:r w:rsidRPr="00F636F2">
              <w:rPr>
                <w:b/>
                <w:bCs/>
                <w:sz w:val="28"/>
                <w:szCs w:val="28"/>
              </w:rPr>
              <w:t>“World/Globe” icon</w:t>
            </w:r>
            <w:r w:rsidRPr="000F3CEB">
              <w:rPr>
                <w:sz w:val="28"/>
                <w:szCs w:val="28"/>
              </w:rPr>
              <w:t xml:space="preserve"> on the right side of the article</w:t>
            </w:r>
            <w:r w:rsidR="00F636F2">
              <w:rPr>
                <w:sz w:val="28"/>
                <w:szCs w:val="28"/>
              </w:rPr>
              <w:t>, click,</w:t>
            </w:r>
            <w:r w:rsidRPr="000F3CEB">
              <w:rPr>
                <w:sz w:val="28"/>
                <w:szCs w:val="28"/>
              </w:rPr>
              <w:t xml:space="preserve"> and read the information. </w:t>
            </w:r>
            <w:r w:rsidR="00821B85" w:rsidRPr="000F3CEB">
              <w:rPr>
                <w:sz w:val="28"/>
                <w:szCs w:val="28"/>
              </w:rPr>
              <w:t xml:space="preserve"> </w:t>
            </w:r>
            <w:bookmarkEnd w:id="0"/>
          </w:p>
        </w:tc>
        <w:tc>
          <w:tcPr>
            <w:tcW w:w="3606" w:type="dxa"/>
          </w:tcPr>
          <w:p w14:paraId="1622EF63" w14:textId="3471FDA4" w:rsidR="00D60E68" w:rsidRDefault="00D60E68" w:rsidP="00C763A2">
            <w:pPr>
              <w:jc w:val="center"/>
              <w:rPr>
                <w:rFonts w:ascii="Tempus Sans ITC" w:hAnsi="Tempus Sans ITC"/>
                <w:b/>
                <w:bCs/>
                <w:sz w:val="32"/>
                <w:szCs w:val="32"/>
                <w:u w:val="single"/>
              </w:rPr>
            </w:pPr>
            <w:r w:rsidRPr="00D60E68">
              <w:rPr>
                <w:b/>
                <w:bCs/>
                <w:sz w:val="32"/>
                <w:szCs w:val="32"/>
              </w:rPr>
              <w:t>9.</w:t>
            </w:r>
            <w:r w:rsidR="00C763A2">
              <w:rPr>
                <w:b/>
                <w:bCs/>
                <w:sz w:val="32"/>
                <w:szCs w:val="32"/>
              </w:rPr>
              <w:t xml:space="preserve"> </w:t>
            </w:r>
            <w:r w:rsidR="000F3CEB">
              <w:rPr>
                <w:rFonts w:ascii="Tempus Sans ITC" w:hAnsi="Tempus Sans ITC"/>
                <w:b/>
                <w:bCs/>
                <w:sz w:val="32"/>
                <w:szCs w:val="32"/>
                <w:u w:val="single"/>
              </w:rPr>
              <w:t>Quiz -to be graded</w:t>
            </w:r>
          </w:p>
          <w:p w14:paraId="4AEA99B9" w14:textId="1448046F" w:rsidR="00821B85" w:rsidRPr="000F3CEB" w:rsidRDefault="000F3CEB" w:rsidP="00821B85">
            <w:pPr>
              <w:jc w:val="both"/>
              <w:rPr>
                <w:rFonts w:cstheme="minorHAnsi"/>
                <w:sz w:val="28"/>
                <w:szCs w:val="28"/>
              </w:rPr>
            </w:pPr>
            <w:r w:rsidRPr="00D33156">
              <w:rPr>
                <w:rFonts w:cstheme="minorHAnsi"/>
                <w:sz w:val="24"/>
                <w:szCs w:val="24"/>
              </w:rPr>
              <w:t xml:space="preserve">Scroll down to the end of the article. There you will find a </w:t>
            </w:r>
            <w:r w:rsidRPr="00D33156">
              <w:rPr>
                <w:rFonts w:cstheme="minorHAnsi"/>
                <w:b/>
                <w:bCs/>
                <w:sz w:val="24"/>
                <w:szCs w:val="24"/>
              </w:rPr>
              <w:t>“Quiz”</w:t>
            </w:r>
            <w:r w:rsidRPr="00D33156">
              <w:rPr>
                <w:rFonts w:cstheme="minorHAnsi"/>
                <w:sz w:val="24"/>
                <w:szCs w:val="24"/>
              </w:rPr>
              <w:t xml:space="preserve"> that has </w:t>
            </w:r>
            <w:r w:rsidRPr="00D33156">
              <w:rPr>
                <w:rFonts w:cstheme="minorHAnsi"/>
                <w:b/>
                <w:bCs/>
                <w:sz w:val="24"/>
                <w:szCs w:val="24"/>
              </w:rPr>
              <w:t>3 questions</w:t>
            </w:r>
            <w:r w:rsidRPr="00D33156">
              <w:rPr>
                <w:rFonts w:cstheme="minorHAnsi"/>
                <w:sz w:val="24"/>
                <w:szCs w:val="24"/>
              </w:rPr>
              <w:t>. Please click on the correct answer. Use the information from the article to help you</w:t>
            </w:r>
            <w:r w:rsidRPr="000F3CEB">
              <w:rPr>
                <w:rFonts w:cstheme="minorHAnsi"/>
                <w:sz w:val="28"/>
                <w:szCs w:val="28"/>
              </w:rPr>
              <w:t xml:space="preserve">. </w:t>
            </w:r>
            <w:r w:rsidR="00821B85" w:rsidRPr="000F3CEB">
              <w:rPr>
                <w:rFonts w:cstheme="minorHAnsi"/>
                <w:sz w:val="28"/>
                <w:szCs w:val="28"/>
              </w:rPr>
              <w:t xml:space="preserve"> </w:t>
            </w:r>
          </w:p>
        </w:tc>
      </w:tr>
    </w:tbl>
    <w:p w14:paraId="1E8E2EBA" w14:textId="69272B0E" w:rsidR="00BD21DE" w:rsidRPr="005A66B6" w:rsidRDefault="00BD21DE" w:rsidP="008F72FD">
      <w:pPr>
        <w:pStyle w:val="Tabletext"/>
        <w:jc w:val="center"/>
        <w:rPr>
          <w:rStyle w:val="Strong"/>
          <w:sz w:val="72"/>
          <w:szCs w:val="72"/>
        </w:rPr>
      </w:pPr>
      <w:r w:rsidRPr="005A66B6">
        <w:rPr>
          <w:rStyle w:val="Strong"/>
          <w:sz w:val="72"/>
          <w:szCs w:val="72"/>
        </w:rPr>
        <w:lastRenderedPageBreak/>
        <w:t>Choice Board</w:t>
      </w:r>
    </w:p>
    <w:p w14:paraId="33B9F987" w14:textId="6E68533A" w:rsidR="004D524C" w:rsidRDefault="00BD21DE" w:rsidP="004D524C">
      <w:pPr>
        <w:jc w:val="center"/>
        <w:rPr>
          <w:b/>
          <w:bCs/>
          <w:i/>
          <w:iCs/>
          <w:sz w:val="52"/>
          <w:szCs w:val="52"/>
        </w:rPr>
      </w:pPr>
      <w:r w:rsidRPr="00BD21DE">
        <w:rPr>
          <w:b/>
          <w:bCs/>
          <w:i/>
          <w:iCs/>
          <w:sz w:val="52"/>
          <w:szCs w:val="52"/>
        </w:rPr>
        <w:t>Directions</w:t>
      </w:r>
      <w:r w:rsidR="000E632A">
        <w:rPr>
          <w:b/>
          <w:bCs/>
          <w:i/>
          <w:iCs/>
          <w:sz w:val="52"/>
          <w:szCs w:val="52"/>
        </w:rPr>
        <w:t xml:space="preserve"> – Week of 5/4/20</w:t>
      </w:r>
    </w:p>
    <w:p w14:paraId="752A77CB" w14:textId="6566CC56" w:rsidR="004D524C" w:rsidRPr="004D524C" w:rsidRDefault="00BD21DE" w:rsidP="004D524C">
      <w:pPr>
        <w:rPr>
          <w:b/>
          <w:bCs/>
          <w:i/>
          <w:iCs/>
          <w:sz w:val="28"/>
          <w:szCs w:val="28"/>
        </w:rPr>
      </w:pPr>
      <w:r w:rsidRPr="004D524C">
        <w:rPr>
          <w:b/>
          <w:bCs/>
          <w:sz w:val="28"/>
          <w:szCs w:val="28"/>
          <w:u w:val="single"/>
        </w:rPr>
        <w:t xml:space="preserve">Genre: </w:t>
      </w:r>
      <w:r w:rsidR="000F3CEB" w:rsidRPr="004D524C">
        <w:rPr>
          <w:b/>
          <w:bCs/>
          <w:sz w:val="28"/>
          <w:szCs w:val="28"/>
          <w:u w:val="single"/>
        </w:rPr>
        <w:t xml:space="preserve">News Article </w:t>
      </w:r>
      <w:r w:rsidRPr="004D524C">
        <w:rPr>
          <w:b/>
          <w:bCs/>
          <w:sz w:val="28"/>
          <w:szCs w:val="28"/>
          <w:u w:val="single"/>
        </w:rPr>
        <w:t xml:space="preserve">                                                                              </w:t>
      </w:r>
    </w:p>
    <w:p w14:paraId="08D77545" w14:textId="4743695B" w:rsidR="00EE225E" w:rsidRPr="005602AF" w:rsidRDefault="00BD21DE" w:rsidP="004D524C">
      <w:pPr>
        <w:rPr>
          <w:sz w:val="28"/>
          <w:szCs w:val="28"/>
        </w:rPr>
      </w:pPr>
      <w:r w:rsidRPr="004D524C">
        <w:rPr>
          <w:sz w:val="28"/>
          <w:szCs w:val="28"/>
        </w:rPr>
        <w:t xml:space="preserve">You have been assigned </w:t>
      </w:r>
      <w:r w:rsidR="000F3CEB" w:rsidRPr="004D524C">
        <w:rPr>
          <w:sz w:val="28"/>
          <w:szCs w:val="28"/>
        </w:rPr>
        <w:t xml:space="preserve">to read a news article. The </w:t>
      </w:r>
      <w:r w:rsidR="005602AF">
        <w:rPr>
          <w:sz w:val="28"/>
          <w:szCs w:val="28"/>
        </w:rPr>
        <w:t xml:space="preserve">title of the </w:t>
      </w:r>
      <w:r w:rsidR="000F3CEB" w:rsidRPr="004D524C">
        <w:rPr>
          <w:sz w:val="28"/>
          <w:szCs w:val="28"/>
        </w:rPr>
        <w:t xml:space="preserve">article is </w:t>
      </w:r>
      <w:r w:rsidR="000E632A" w:rsidRPr="006065CD">
        <w:rPr>
          <w:b/>
          <w:bCs/>
          <w:sz w:val="28"/>
          <w:szCs w:val="28"/>
        </w:rPr>
        <w:t xml:space="preserve">“Step </w:t>
      </w:r>
      <w:proofErr w:type="gramStart"/>
      <w:r w:rsidR="000E632A" w:rsidRPr="006065CD">
        <w:rPr>
          <w:b/>
          <w:bCs/>
          <w:sz w:val="28"/>
          <w:szCs w:val="28"/>
        </w:rPr>
        <w:t>Into</w:t>
      </w:r>
      <w:proofErr w:type="gramEnd"/>
      <w:r w:rsidR="000E632A" w:rsidRPr="006065CD">
        <w:rPr>
          <w:b/>
          <w:bCs/>
          <w:sz w:val="28"/>
          <w:szCs w:val="28"/>
        </w:rPr>
        <w:t xml:space="preserve"> a Video Game”</w:t>
      </w:r>
      <w:r w:rsidR="006065CD">
        <w:rPr>
          <w:b/>
          <w:bCs/>
          <w:sz w:val="28"/>
          <w:szCs w:val="28"/>
        </w:rPr>
        <w:t>.</w:t>
      </w:r>
      <w:r w:rsidR="005602AF">
        <w:rPr>
          <w:b/>
          <w:bCs/>
          <w:sz w:val="28"/>
          <w:szCs w:val="28"/>
        </w:rPr>
        <w:t xml:space="preserve"> </w:t>
      </w:r>
      <w:r w:rsidR="005602AF" w:rsidRPr="005602AF">
        <w:rPr>
          <w:sz w:val="28"/>
          <w:szCs w:val="28"/>
        </w:rPr>
        <w:t xml:space="preserve">Click on the link below to access the article. </w:t>
      </w:r>
    </w:p>
    <w:p w14:paraId="178040ED" w14:textId="0031DDBA" w:rsidR="000E632A" w:rsidRDefault="000E632A" w:rsidP="004D524C">
      <w:pPr>
        <w:rPr>
          <w:sz w:val="28"/>
          <w:szCs w:val="28"/>
        </w:rPr>
      </w:pPr>
      <w:hyperlink r:id="rId11" w:history="1">
        <w:r w:rsidRPr="000E632A">
          <w:rPr>
            <w:color w:val="0000FF"/>
            <w:u w:val="single"/>
          </w:rPr>
          <w:t>https://www.myon.com/news/articles.html?s=Step%20into%20a%20Video%20Game</w:t>
        </w:r>
      </w:hyperlink>
      <w:bookmarkStart w:id="1" w:name="_GoBack"/>
      <w:bookmarkEnd w:id="1"/>
    </w:p>
    <w:p w14:paraId="32174875" w14:textId="129594EE" w:rsidR="004D524C" w:rsidRPr="004D524C" w:rsidRDefault="003606C9" w:rsidP="004D524C">
      <w:pPr>
        <w:rPr>
          <w:sz w:val="24"/>
          <w:szCs w:val="24"/>
        </w:rPr>
      </w:pPr>
      <w:r w:rsidRPr="004D524C">
        <w:rPr>
          <w:sz w:val="24"/>
          <w:szCs w:val="24"/>
        </w:rPr>
        <w:t>1.</w:t>
      </w:r>
      <w:r w:rsidR="00BD21DE" w:rsidRPr="004D524C">
        <w:rPr>
          <w:sz w:val="24"/>
          <w:szCs w:val="24"/>
        </w:rPr>
        <w:t xml:space="preserve">Your task is to </w:t>
      </w:r>
      <w:r w:rsidR="003C67DD" w:rsidRPr="004D524C">
        <w:rPr>
          <w:sz w:val="24"/>
          <w:szCs w:val="24"/>
        </w:rPr>
        <w:t xml:space="preserve">go to </w:t>
      </w:r>
      <w:proofErr w:type="spellStart"/>
      <w:r w:rsidR="003C67DD" w:rsidRPr="004D524C">
        <w:rPr>
          <w:b/>
          <w:bCs/>
          <w:sz w:val="24"/>
          <w:szCs w:val="24"/>
        </w:rPr>
        <w:t>MyON</w:t>
      </w:r>
      <w:proofErr w:type="spellEnd"/>
      <w:r w:rsidR="008167D4" w:rsidRPr="004D524C">
        <w:rPr>
          <w:b/>
          <w:bCs/>
          <w:sz w:val="24"/>
          <w:szCs w:val="24"/>
        </w:rPr>
        <w:t xml:space="preserve"> </w:t>
      </w:r>
      <w:r w:rsidR="003C67DD" w:rsidRPr="004D524C">
        <w:rPr>
          <w:sz w:val="24"/>
          <w:szCs w:val="24"/>
        </w:rPr>
        <w:t xml:space="preserve">on the </w:t>
      </w:r>
      <w:r w:rsidR="003C67DD" w:rsidRPr="004D524C">
        <w:rPr>
          <w:b/>
          <w:bCs/>
          <w:sz w:val="24"/>
          <w:szCs w:val="24"/>
        </w:rPr>
        <w:t>HISD@HOME</w:t>
      </w:r>
      <w:r w:rsidR="003C67DD" w:rsidRPr="004D524C">
        <w:rPr>
          <w:sz w:val="24"/>
          <w:szCs w:val="24"/>
        </w:rPr>
        <w:t xml:space="preserve"> at houstonisd.org or just type it in. </w:t>
      </w:r>
    </w:p>
    <w:p w14:paraId="6630CF41" w14:textId="39558400" w:rsidR="004D524C" w:rsidRPr="004D524C" w:rsidRDefault="004D524C" w:rsidP="004D524C">
      <w:pPr>
        <w:pStyle w:val="ListParagraph"/>
        <w:numPr>
          <w:ilvl w:val="0"/>
          <w:numId w:val="34"/>
        </w:numPr>
        <w:rPr>
          <w:sz w:val="24"/>
          <w:szCs w:val="24"/>
        </w:rPr>
      </w:pPr>
      <w:r w:rsidRPr="004D524C">
        <w:rPr>
          <w:sz w:val="24"/>
          <w:szCs w:val="24"/>
        </w:rPr>
        <w:t xml:space="preserve">Go to </w:t>
      </w:r>
      <w:r w:rsidRPr="004D524C">
        <w:rPr>
          <w:b/>
          <w:bCs/>
          <w:sz w:val="24"/>
          <w:szCs w:val="24"/>
        </w:rPr>
        <w:t>HISD@HOME</w:t>
      </w:r>
    </w:p>
    <w:p w14:paraId="7360D5C7" w14:textId="1A9FB844" w:rsidR="003606C9" w:rsidRPr="004D524C" w:rsidRDefault="003606C9" w:rsidP="003606C9">
      <w:pPr>
        <w:pStyle w:val="ListParagraph"/>
        <w:numPr>
          <w:ilvl w:val="0"/>
          <w:numId w:val="34"/>
        </w:numPr>
        <w:rPr>
          <w:sz w:val="24"/>
          <w:szCs w:val="24"/>
        </w:rPr>
      </w:pPr>
      <w:r w:rsidRPr="004D524C">
        <w:rPr>
          <w:sz w:val="24"/>
          <w:szCs w:val="24"/>
        </w:rPr>
        <w:t xml:space="preserve">On the left side there is a menu bar. Click on </w:t>
      </w:r>
      <w:r w:rsidRPr="004D524C">
        <w:rPr>
          <w:b/>
          <w:bCs/>
          <w:sz w:val="24"/>
          <w:szCs w:val="24"/>
        </w:rPr>
        <w:t>Elementary Students</w:t>
      </w:r>
      <w:r w:rsidR="004D524C" w:rsidRPr="004D524C">
        <w:rPr>
          <w:sz w:val="24"/>
          <w:szCs w:val="24"/>
        </w:rPr>
        <w:t xml:space="preserve">. </w:t>
      </w:r>
    </w:p>
    <w:p w14:paraId="7C6CC94A" w14:textId="50DF9CD8" w:rsidR="004D524C" w:rsidRPr="004D524C" w:rsidRDefault="004D524C" w:rsidP="003606C9">
      <w:pPr>
        <w:pStyle w:val="ListParagraph"/>
        <w:numPr>
          <w:ilvl w:val="0"/>
          <w:numId w:val="34"/>
        </w:numPr>
        <w:rPr>
          <w:sz w:val="24"/>
          <w:szCs w:val="24"/>
        </w:rPr>
      </w:pPr>
      <w:r w:rsidRPr="004D524C">
        <w:rPr>
          <w:sz w:val="24"/>
          <w:szCs w:val="24"/>
        </w:rPr>
        <w:t>Scroll all the way down to the bottom of the page and click on the “</w:t>
      </w:r>
      <w:proofErr w:type="spellStart"/>
      <w:r w:rsidRPr="004D524C">
        <w:rPr>
          <w:sz w:val="24"/>
          <w:szCs w:val="24"/>
        </w:rPr>
        <w:t>MyOn</w:t>
      </w:r>
      <w:proofErr w:type="spellEnd"/>
      <w:r w:rsidRPr="004D524C">
        <w:rPr>
          <w:sz w:val="24"/>
          <w:szCs w:val="24"/>
        </w:rPr>
        <w:t>” icon.</w:t>
      </w:r>
    </w:p>
    <w:p w14:paraId="07F6876D" w14:textId="5B6F93C9" w:rsidR="004D524C" w:rsidRPr="004D524C" w:rsidRDefault="004D524C" w:rsidP="003606C9">
      <w:pPr>
        <w:pStyle w:val="ListParagraph"/>
        <w:numPr>
          <w:ilvl w:val="0"/>
          <w:numId w:val="34"/>
        </w:numPr>
        <w:rPr>
          <w:sz w:val="24"/>
          <w:szCs w:val="24"/>
        </w:rPr>
      </w:pPr>
      <w:r w:rsidRPr="004D524C">
        <w:rPr>
          <w:sz w:val="24"/>
          <w:szCs w:val="24"/>
        </w:rPr>
        <w:t xml:space="preserve">This is also where you can access Imagine Learning and other digital resources. </w:t>
      </w:r>
    </w:p>
    <w:p w14:paraId="5D8FBAB3" w14:textId="19A7A6BB" w:rsidR="009C423A" w:rsidRPr="004D524C" w:rsidRDefault="009C423A" w:rsidP="00BD21DE">
      <w:pPr>
        <w:rPr>
          <w:sz w:val="24"/>
          <w:szCs w:val="24"/>
        </w:rPr>
      </w:pPr>
      <w:r w:rsidRPr="004D524C">
        <w:rPr>
          <w:sz w:val="24"/>
          <w:szCs w:val="24"/>
        </w:rPr>
        <w:t xml:space="preserve">2. On the bar at the top you will see the word “NEWS”, click there to access this news article. </w:t>
      </w:r>
      <w:r w:rsidR="000E632A">
        <w:rPr>
          <w:sz w:val="24"/>
          <w:szCs w:val="24"/>
        </w:rPr>
        <w:t xml:space="preserve">You can type the name of the article into the “search” box. </w:t>
      </w:r>
    </w:p>
    <w:p w14:paraId="0C2541B9" w14:textId="77777777" w:rsidR="009C423A" w:rsidRPr="004D524C" w:rsidRDefault="009C423A" w:rsidP="00BD21DE">
      <w:pPr>
        <w:rPr>
          <w:sz w:val="24"/>
          <w:szCs w:val="24"/>
        </w:rPr>
      </w:pPr>
      <w:r w:rsidRPr="004D524C">
        <w:rPr>
          <w:sz w:val="24"/>
          <w:szCs w:val="24"/>
        </w:rPr>
        <w:t>3. Please feel free to choose one of the others to read for your enjoyment or independent</w:t>
      </w:r>
      <w:r>
        <w:rPr>
          <w:sz w:val="28"/>
          <w:szCs w:val="28"/>
        </w:rPr>
        <w:t xml:space="preserve"> </w:t>
      </w:r>
      <w:r w:rsidRPr="004D524C">
        <w:rPr>
          <w:sz w:val="24"/>
          <w:szCs w:val="24"/>
        </w:rPr>
        <w:t xml:space="preserve">reading assignment.  </w:t>
      </w:r>
    </w:p>
    <w:p w14:paraId="30F4EFD6" w14:textId="77777777" w:rsidR="009C423A" w:rsidRPr="004D524C" w:rsidRDefault="009C423A" w:rsidP="00BD21DE">
      <w:pPr>
        <w:rPr>
          <w:sz w:val="24"/>
          <w:szCs w:val="24"/>
        </w:rPr>
      </w:pPr>
      <w:r w:rsidRPr="004D524C">
        <w:rPr>
          <w:sz w:val="24"/>
          <w:szCs w:val="24"/>
        </w:rPr>
        <w:t xml:space="preserve">4. </w:t>
      </w:r>
      <w:r w:rsidR="008167D4" w:rsidRPr="004D524C">
        <w:rPr>
          <w:sz w:val="24"/>
          <w:szCs w:val="24"/>
        </w:rPr>
        <w:t xml:space="preserve">You are expected to read the </w:t>
      </w:r>
      <w:r w:rsidRPr="004D524C">
        <w:rPr>
          <w:sz w:val="24"/>
          <w:szCs w:val="24"/>
        </w:rPr>
        <w:t>news article</w:t>
      </w:r>
      <w:r w:rsidR="008167D4" w:rsidRPr="004D524C">
        <w:rPr>
          <w:sz w:val="24"/>
          <w:szCs w:val="24"/>
        </w:rPr>
        <w:t xml:space="preserve"> in its entirety. </w:t>
      </w:r>
      <w:r w:rsidRPr="004D524C">
        <w:rPr>
          <w:sz w:val="24"/>
          <w:szCs w:val="24"/>
        </w:rPr>
        <w:t xml:space="preserve">There is a </w:t>
      </w:r>
      <w:r w:rsidRPr="004D524C">
        <w:rPr>
          <w:b/>
          <w:bCs/>
          <w:sz w:val="24"/>
          <w:szCs w:val="24"/>
        </w:rPr>
        <w:t>“Quiz”</w:t>
      </w:r>
      <w:r w:rsidRPr="004D524C">
        <w:rPr>
          <w:sz w:val="24"/>
          <w:szCs w:val="24"/>
        </w:rPr>
        <w:t xml:space="preserve"> at the end. Take the “Quiz” on the computer and write them on your answer board for #9. </w:t>
      </w:r>
    </w:p>
    <w:p w14:paraId="63A845A1" w14:textId="237A3DE5" w:rsidR="00BD21DE" w:rsidRPr="004D524C" w:rsidRDefault="009C423A" w:rsidP="00BD21DE">
      <w:pPr>
        <w:rPr>
          <w:sz w:val="24"/>
          <w:szCs w:val="24"/>
        </w:rPr>
      </w:pPr>
      <w:r w:rsidRPr="004D524C">
        <w:rPr>
          <w:sz w:val="24"/>
          <w:szCs w:val="24"/>
        </w:rPr>
        <w:t>5.</w:t>
      </w:r>
      <w:r w:rsidR="000E632A">
        <w:rPr>
          <w:sz w:val="24"/>
          <w:szCs w:val="24"/>
        </w:rPr>
        <w:t xml:space="preserve"> </w:t>
      </w:r>
      <w:r w:rsidR="008167D4" w:rsidRPr="000E632A">
        <w:rPr>
          <w:b/>
          <w:bCs/>
          <w:sz w:val="24"/>
          <w:szCs w:val="24"/>
        </w:rPr>
        <w:t>Please read the task board first</w:t>
      </w:r>
      <w:r w:rsidR="008167D4" w:rsidRPr="004D524C">
        <w:rPr>
          <w:sz w:val="24"/>
          <w:szCs w:val="24"/>
        </w:rPr>
        <w:t xml:space="preserve"> before you begin reading the </w:t>
      </w:r>
      <w:r w:rsidR="003C67DD" w:rsidRPr="004D524C">
        <w:rPr>
          <w:sz w:val="24"/>
          <w:szCs w:val="24"/>
        </w:rPr>
        <w:t>news article</w:t>
      </w:r>
      <w:r w:rsidR="008167D4" w:rsidRPr="004D524C">
        <w:rPr>
          <w:sz w:val="24"/>
          <w:szCs w:val="24"/>
        </w:rPr>
        <w:t xml:space="preserve">. By reading the task board first, this will allow you to see exactly what is required of you to do. The information from your </w:t>
      </w:r>
      <w:r w:rsidR="003C67DD" w:rsidRPr="004D524C">
        <w:rPr>
          <w:sz w:val="24"/>
          <w:szCs w:val="24"/>
        </w:rPr>
        <w:t>news article</w:t>
      </w:r>
      <w:r w:rsidR="008167D4" w:rsidRPr="004D524C">
        <w:rPr>
          <w:sz w:val="24"/>
          <w:szCs w:val="24"/>
        </w:rPr>
        <w:t xml:space="preserve"> will assist you in completing your Choice Board. </w:t>
      </w:r>
    </w:p>
    <w:p w14:paraId="6E44174D" w14:textId="54811E80" w:rsidR="00BD21DE" w:rsidRPr="004D524C" w:rsidRDefault="00BD21DE" w:rsidP="00BD21DE">
      <w:pPr>
        <w:rPr>
          <w:sz w:val="24"/>
          <w:szCs w:val="24"/>
        </w:rPr>
      </w:pPr>
      <w:r w:rsidRPr="004D524C">
        <w:rPr>
          <w:b/>
          <w:bCs/>
          <w:sz w:val="24"/>
          <w:szCs w:val="24"/>
        </w:rPr>
        <w:t>Expectations:</w:t>
      </w:r>
      <w:r w:rsidRPr="004D524C">
        <w:rPr>
          <w:sz w:val="24"/>
          <w:szCs w:val="24"/>
        </w:rPr>
        <w:t xml:space="preserve"> This “Choice Board” is intended to be a weekly assignment. You, the student, are responsible for completing each task, nos. 1 – 9. Please read each task carefully and use the forms on the next few pages to complete each task accordingly.  Make sure that you understand what you are supposed to do. Take your time and think each one through. This is your grade and your responsibility! Use the “Checklist” to ensure that </w:t>
      </w:r>
      <w:proofErr w:type="gramStart"/>
      <w:r w:rsidRPr="004D524C">
        <w:rPr>
          <w:b/>
          <w:bCs/>
          <w:sz w:val="24"/>
          <w:szCs w:val="24"/>
        </w:rPr>
        <w:t>all</w:t>
      </w:r>
      <w:r w:rsidRPr="004D524C">
        <w:rPr>
          <w:sz w:val="24"/>
          <w:szCs w:val="24"/>
        </w:rPr>
        <w:t xml:space="preserve"> of</w:t>
      </w:r>
      <w:proofErr w:type="gramEnd"/>
      <w:r w:rsidRPr="004D524C">
        <w:rPr>
          <w:sz w:val="24"/>
          <w:szCs w:val="24"/>
        </w:rPr>
        <w:t xml:space="preserve"> your </w:t>
      </w:r>
      <w:r w:rsidR="00D91C02" w:rsidRPr="004D524C">
        <w:rPr>
          <w:sz w:val="24"/>
          <w:szCs w:val="24"/>
        </w:rPr>
        <w:t>tasks</w:t>
      </w:r>
      <w:r w:rsidRPr="004D524C">
        <w:rPr>
          <w:sz w:val="24"/>
          <w:szCs w:val="24"/>
        </w:rPr>
        <w:t xml:space="preserve"> are complete. </w:t>
      </w:r>
    </w:p>
    <w:p w14:paraId="0F1E6B6F" w14:textId="0BB2E196" w:rsidR="008167D4" w:rsidRPr="004D524C" w:rsidRDefault="008167D4" w:rsidP="00BD21DE">
      <w:pPr>
        <w:rPr>
          <w:sz w:val="24"/>
          <w:szCs w:val="24"/>
        </w:rPr>
      </w:pPr>
      <w:r w:rsidRPr="004D524C">
        <w:rPr>
          <w:b/>
          <w:bCs/>
          <w:i/>
          <w:iCs/>
          <w:sz w:val="24"/>
          <w:szCs w:val="24"/>
        </w:rPr>
        <w:t>Due Date:</w:t>
      </w:r>
      <w:r w:rsidRPr="004D524C">
        <w:rPr>
          <w:sz w:val="24"/>
          <w:szCs w:val="24"/>
        </w:rPr>
        <w:t xml:space="preserve"> Friday, </w:t>
      </w:r>
      <w:r w:rsidR="000E632A">
        <w:rPr>
          <w:sz w:val="24"/>
          <w:szCs w:val="24"/>
        </w:rPr>
        <w:t>May 8</w:t>
      </w:r>
      <w:r w:rsidRPr="004D524C">
        <w:rPr>
          <w:sz w:val="24"/>
          <w:szCs w:val="24"/>
        </w:rPr>
        <w:t xml:space="preserve">, 2020 by </w:t>
      </w:r>
      <w:r w:rsidR="000E632A">
        <w:rPr>
          <w:sz w:val="24"/>
          <w:szCs w:val="24"/>
        </w:rPr>
        <w:t>3: 00 p.m.</w:t>
      </w:r>
    </w:p>
    <w:p w14:paraId="3D10157B" w14:textId="6AC791BD" w:rsidR="008167D4" w:rsidRPr="004D524C" w:rsidRDefault="008167D4" w:rsidP="00BD21DE">
      <w:pPr>
        <w:rPr>
          <w:sz w:val="24"/>
          <w:szCs w:val="24"/>
        </w:rPr>
      </w:pPr>
      <w:r w:rsidRPr="004D524C">
        <w:rPr>
          <w:b/>
          <w:bCs/>
          <w:i/>
          <w:iCs/>
          <w:sz w:val="24"/>
          <w:szCs w:val="24"/>
        </w:rPr>
        <w:t>Note:</w:t>
      </w:r>
      <w:r w:rsidRPr="004D524C">
        <w:rPr>
          <w:sz w:val="24"/>
          <w:szCs w:val="24"/>
        </w:rPr>
        <w:t xml:space="preserve"> All assignments will be submitted through </w:t>
      </w:r>
      <w:r w:rsidR="000E632A">
        <w:rPr>
          <w:sz w:val="24"/>
          <w:szCs w:val="24"/>
        </w:rPr>
        <w:t>Class DOJO Google Classroom</w:t>
      </w:r>
    </w:p>
    <w:p w14:paraId="21A807FE" w14:textId="0C79D683" w:rsidR="005A66B6" w:rsidRPr="004D524C" w:rsidRDefault="005A66B6" w:rsidP="00BD21DE">
      <w:pPr>
        <w:rPr>
          <w:sz w:val="24"/>
          <w:szCs w:val="24"/>
        </w:rPr>
      </w:pPr>
      <w:r w:rsidRPr="004D524C">
        <w:rPr>
          <w:b/>
          <w:bCs/>
          <w:sz w:val="24"/>
          <w:szCs w:val="24"/>
        </w:rPr>
        <w:t>Teacher Contacts:</w:t>
      </w:r>
      <w:r w:rsidRPr="004D524C">
        <w:rPr>
          <w:sz w:val="24"/>
          <w:szCs w:val="24"/>
        </w:rPr>
        <w:t xml:space="preserve"> Phone (346) 800 – 2</w:t>
      </w:r>
      <w:r w:rsidR="00B60463" w:rsidRPr="004D524C">
        <w:rPr>
          <w:sz w:val="24"/>
          <w:szCs w:val="24"/>
        </w:rPr>
        <w:t>7</w:t>
      </w:r>
      <w:r w:rsidRPr="004D524C">
        <w:rPr>
          <w:sz w:val="24"/>
          <w:szCs w:val="24"/>
        </w:rPr>
        <w:t>0</w:t>
      </w:r>
      <w:r w:rsidR="00B60463" w:rsidRPr="004D524C">
        <w:rPr>
          <w:sz w:val="24"/>
          <w:szCs w:val="24"/>
        </w:rPr>
        <w:t>5</w:t>
      </w:r>
      <w:r w:rsidRPr="004D524C">
        <w:rPr>
          <w:sz w:val="24"/>
          <w:szCs w:val="24"/>
        </w:rPr>
        <w:t xml:space="preserve"> or via ClassDojo</w:t>
      </w:r>
    </w:p>
    <w:p w14:paraId="0CE887E6" w14:textId="77777777" w:rsidR="008F72FD" w:rsidRDefault="008F72FD" w:rsidP="000169F7">
      <w:pPr>
        <w:pStyle w:val="ListParagraph"/>
        <w:ind w:left="990"/>
        <w:rPr>
          <w:rFonts w:ascii="Bahnschrift Condensed" w:hAnsi="Bahnschrift Condensed"/>
          <w:b/>
          <w:bCs/>
          <w:sz w:val="72"/>
          <w:szCs w:val="72"/>
        </w:rPr>
      </w:pPr>
    </w:p>
    <w:p w14:paraId="16183E94" w14:textId="4FBE1F14" w:rsidR="000169F7" w:rsidRPr="000E632A" w:rsidRDefault="000169F7" w:rsidP="000E632A">
      <w:pPr>
        <w:rPr>
          <w:rFonts w:ascii="Bahnschrift Condensed" w:hAnsi="Bahnschrift Condensed"/>
          <w:b/>
          <w:bCs/>
          <w:sz w:val="52"/>
          <w:szCs w:val="52"/>
        </w:rPr>
      </w:pPr>
      <w:r w:rsidRPr="000E632A">
        <w:rPr>
          <w:rFonts w:ascii="Bahnschrift Condensed" w:hAnsi="Bahnschrift Condensed"/>
          <w:b/>
          <w:bCs/>
          <w:sz w:val="52"/>
          <w:szCs w:val="52"/>
        </w:rPr>
        <w:lastRenderedPageBreak/>
        <w:t>Name: _____________________________</w:t>
      </w:r>
      <w:r w:rsidR="000E632A">
        <w:rPr>
          <w:rFonts w:ascii="Bahnschrift Condensed" w:hAnsi="Bahnschrift Condensed"/>
          <w:b/>
          <w:bCs/>
          <w:sz w:val="52"/>
          <w:szCs w:val="52"/>
        </w:rPr>
        <w:t>_______</w:t>
      </w:r>
    </w:p>
    <w:p w14:paraId="120DEE19" w14:textId="2FD43952" w:rsidR="0038117B" w:rsidRDefault="004D524C" w:rsidP="000E632A">
      <w:pPr>
        <w:rPr>
          <w:rFonts w:ascii="Bahnschrift Condensed" w:hAnsi="Bahnschrift Condensed"/>
          <w:b/>
          <w:bCs/>
          <w:sz w:val="52"/>
          <w:szCs w:val="52"/>
        </w:rPr>
      </w:pPr>
      <w:r w:rsidRPr="000E632A">
        <w:rPr>
          <w:rFonts w:ascii="Bahnschrift Condensed" w:hAnsi="Bahnschrift Condensed"/>
          <w:b/>
          <w:bCs/>
          <w:sz w:val="52"/>
          <w:szCs w:val="52"/>
        </w:rPr>
        <w:t>Article</w:t>
      </w:r>
      <w:r w:rsidR="0038117B" w:rsidRPr="000E632A">
        <w:rPr>
          <w:rFonts w:ascii="Bahnschrift Condensed" w:hAnsi="Bahnschrift Condensed"/>
          <w:b/>
          <w:bCs/>
          <w:sz w:val="52"/>
          <w:szCs w:val="52"/>
        </w:rPr>
        <w:t xml:space="preserve"> Title: ____________________</w:t>
      </w:r>
      <w:r w:rsidR="000E632A">
        <w:rPr>
          <w:rFonts w:ascii="Bahnschrift Condensed" w:hAnsi="Bahnschrift Condensed"/>
          <w:b/>
          <w:bCs/>
          <w:sz w:val="52"/>
          <w:szCs w:val="52"/>
        </w:rPr>
        <w:t>___________</w:t>
      </w:r>
    </w:p>
    <w:p w14:paraId="28C747FF" w14:textId="77777777" w:rsidR="000E632A" w:rsidRDefault="000E632A" w:rsidP="000E632A">
      <w:pPr>
        <w:rPr>
          <w:rFonts w:ascii="Bahnschrift Condensed" w:hAnsi="Bahnschrift Condensed"/>
          <w:b/>
          <w:bCs/>
          <w:sz w:val="36"/>
          <w:szCs w:val="36"/>
        </w:rPr>
      </w:pPr>
      <w:r>
        <w:rPr>
          <w:rFonts w:ascii="Bahnschrift Condensed" w:hAnsi="Bahnschrift Condensed"/>
          <w:b/>
          <w:bCs/>
          <w:sz w:val="36"/>
          <w:szCs w:val="36"/>
        </w:rPr>
        <w:t xml:space="preserve">Don’t forget to place your words in alphabetical order. </w:t>
      </w:r>
    </w:p>
    <w:p w14:paraId="30E42BDA" w14:textId="3AC62184" w:rsidR="00771C50" w:rsidRPr="00D2670B" w:rsidRDefault="000E632A" w:rsidP="00D2670B">
      <w:pPr>
        <w:pStyle w:val="ListParagraph"/>
        <w:numPr>
          <w:ilvl w:val="0"/>
          <w:numId w:val="35"/>
        </w:numPr>
        <w:jc w:val="center"/>
        <w:rPr>
          <w:rFonts w:ascii="Bahnschrift Condensed" w:hAnsi="Bahnschrift Condensed"/>
          <w:b/>
          <w:bCs/>
          <w:sz w:val="36"/>
          <w:szCs w:val="36"/>
        </w:rPr>
      </w:pPr>
      <w:r w:rsidRPr="00D2670B">
        <w:rPr>
          <w:rFonts w:ascii="Bahnschrift Condensed" w:hAnsi="Bahnschrift Condensed"/>
          <w:b/>
          <w:bCs/>
          <w:sz w:val="56"/>
          <w:szCs w:val="56"/>
        </w:rPr>
        <w:t>Build Your Own Glossary</w:t>
      </w:r>
      <w:r w:rsidR="003A5DED" w:rsidRPr="003A5DED">
        <w:rPr>
          <w:rFonts w:ascii="Elephant" w:hAnsi="Elephant"/>
          <w:noProof/>
        </w:rPr>
        <w:drawing>
          <wp:inline distT="0" distB="0" distL="0" distR="0" wp14:anchorId="1C546B49" wp14:editId="1A6AADBA">
            <wp:extent cx="914400" cy="914400"/>
            <wp:effectExtent l="0" t="0" r="0" b="0"/>
            <wp:docPr id="17" name="Graphic 17" descr="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ewspaper.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rot="474713">
                      <a:off x="0" y="0"/>
                      <a:ext cx="914400" cy="914400"/>
                    </a:xfrm>
                    <a:prstGeom prst="rect">
                      <a:avLst/>
                    </a:prstGeom>
                  </pic:spPr>
                </pic:pic>
              </a:graphicData>
            </a:graphic>
          </wp:inline>
        </w:drawing>
      </w:r>
    </w:p>
    <w:p w14:paraId="081AA5BD" w14:textId="489553DB" w:rsidR="00346331" w:rsidRDefault="00346331" w:rsidP="00346331">
      <w:pPr>
        <w:pStyle w:val="ListParagraph"/>
        <w:rPr>
          <w:rFonts w:ascii="Bahnschrift Condensed" w:hAnsi="Bahnschrift Condensed"/>
          <w:b/>
          <w:bCs/>
          <w:sz w:val="48"/>
          <w:szCs w:val="48"/>
          <w:u w:val="single"/>
        </w:rPr>
      </w:pPr>
      <w:r>
        <w:rPr>
          <w:rFonts w:ascii="Bahnschrift Condensed" w:hAnsi="Bahnschrift Condensed"/>
          <w:b/>
          <w:bCs/>
          <w:sz w:val="48"/>
          <w:szCs w:val="48"/>
        </w:rPr>
        <w:t xml:space="preserve">                    </w:t>
      </w:r>
      <w:r w:rsidRPr="00346331">
        <w:rPr>
          <w:rFonts w:ascii="Bahnschrift Condensed" w:hAnsi="Bahnschrift Condensed"/>
          <w:b/>
          <w:bCs/>
          <w:sz w:val="48"/>
          <w:szCs w:val="48"/>
          <w:u w:val="single"/>
        </w:rPr>
        <w:t xml:space="preserve">Word </w:t>
      </w:r>
      <w:r>
        <w:rPr>
          <w:rFonts w:ascii="Bahnschrift Condensed" w:hAnsi="Bahnschrift Condensed"/>
          <w:b/>
          <w:bCs/>
          <w:sz w:val="48"/>
          <w:szCs w:val="48"/>
        </w:rPr>
        <w:tab/>
      </w:r>
      <w:r>
        <w:rPr>
          <w:rFonts w:ascii="Bahnschrift Condensed" w:hAnsi="Bahnschrift Condensed"/>
          <w:b/>
          <w:bCs/>
          <w:sz w:val="48"/>
          <w:szCs w:val="48"/>
        </w:rPr>
        <w:tab/>
      </w:r>
      <w:r>
        <w:rPr>
          <w:rFonts w:ascii="Bahnschrift Condensed" w:hAnsi="Bahnschrift Condensed"/>
          <w:b/>
          <w:bCs/>
          <w:sz w:val="48"/>
          <w:szCs w:val="48"/>
        </w:rPr>
        <w:tab/>
      </w:r>
      <w:r>
        <w:rPr>
          <w:rFonts w:ascii="Bahnschrift Condensed" w:hAnsi="Bahnschrift Condensed"/>
          <w:b/>
          <w:bCs/>
          <w:sz w:val="48"/>
          <w:szCs w:val="48"/>
        </w:rPr>
        <w:tab/>
      </w:r>
      <w:r>
        <w:rPr>
          <w:rFonts w:ascii="Bahnschrift Condensed" w:hAnsi="Bahnschrift Condensed"/>
          <w:b/>
          <w:bCs/>
          <w:sz w:val="48"/>
          <w:szCs w:val="48"/>
        </w:rPr>
        <w:tab/>
      </w:r>
      <w:r w:rsidRPr="00346331">
        <w:rPr>
          <w:rFonts w:ascii="Bahnschrift Condensed" w:hAnsi="Bahnschrift Condensed"/>
          <w:b/>
          <w:bCs/>
          <w:sz w:val="48"/>
          <w:szCs w:val="48"/>
          <w:u w:val="single"/>
        </w:rPr>
        <w:t>Definition</w:t>
      </w:r>
    </w:p>
    <w:p w14:paraId="4F0C53AC" w14:textId="6C2B1BA3" w:rsidR="00346331" w:rsidRDefault="00346331" w:rsidP="00346331">
      <w:pPr>
        <w:pStyle w:val="ListParagraph"/>
        <w:numPr>
          <w:ilvl w:val="0"/>
          <w:numId w:val="14"/>
        </w:numPr>
        <w:rPr>
          <w:rFonts w:ascii="Bahnschrift Condensed" w:hAnsi="Bahnschrift Condensed"/>
          <w:b/>
          <w:bCs/>
          <w:sz w:val="48"/>
          <w:szCs w:val="48"/>
          <w:u w:val="single"/>
        </w:rPr>
      </w:pPr>
      <w:r>
        <w:rPr>
          <w:rFonts w:ascii="Bahnschrift Condensed" w:hAnsi="Bahnschrift Condensed"/>
          <w:b/>
          <w:bCs/>
          <w:sz w:val="48"/>
          <w:szCs w:val="48"/>
          <w:u w:val="single"/>
        </w:rPr>
        <w:t xml:space="preserve">___________________     </w:t>
      </w:r>
      <w:r w:rsidR="00B60463">
        <w:rPr>
          <w:rFonts w:ascii="Bahnschrift Condensed" w:hAnsi="Bahnschrift Condensed"/>
          <w:b/>
          <w:bCs/>
          <w:sz w:val="48"/>
          <w:szCs w:val="48"/>
          <w:u w:val="single"/>
        </w:rPr>
        <w:t xml:space="preserve">   </w:t>
      </w:r>
      <w:r>
        <w:rPr>
          <w:rFonts w:ascii="Bahnschrift Condensed" w:hAnsi="Bahnschrift Condensed"/>
          <w:b/>
          <w:bCs/>
          <w:sz w:val="48"/>
          <w:szCs w:val="48"/>
          <w:u w:val="single"/>
        </w:rPr>
        <w:t>_______________________________</w:t>
      </w:r>
      <w:r w:rsidR="00346277">
        <w:rPr>
          <w:rFonts w:ascii="Bahnschrift Condensed" w:hAnsi="Bahnschrift Condensed"/>
          <w:b/>
          <w:bCs/>
          <w:sz w:val="48"/>
          <w:szCs w:val="48"/>
          <w:u w:val="single"/>
        </w:rPr>
        <w:t>___</w:t>
      </w:r>
    </w:p>
    <w:p w14:paraId="044DC7DB" w14:textId="0716BF66" w:rsidR="00346331" w:rsidRDefault="00346331" w:rsidP="00346331">
      <w:pPr>
        <w:pStyle w:val="ListParagraph"/>
        <w:numPr>
          <w:ilvl w:val="0"/>
          <w:numId w:val="14"/>
        </w:numPr>
        <w:rPr>
          <w:rFonts w:ascii="Bahnschrift Condensed" w:hAnsi="Bahnschrift Condensed"/>
          <w:b/>
          <w:bCs/>
          <w:sz w:val="48"/>
          <w:szCs w:val="48"/>
          <w:u w:val="single"/>
        </w:rPr>
      </w:pPr>
      <w:r>
        <w:rPr>
          <w:rFonts w:ascii="Bahnschrift Condensed" w:hAnsi="Bahnschrift Condensed"/>
          <w:b/>
          <w:bCs/>
          <w:sz w:val="48"/>
          <w:szCs w:val="48"/>
          <w:u w:val="single"/>
        </w:rPr>
        <w:t xml:space="preserve">___________________        __________________________________ </w:t>
      </w:r>
    </w:p>
    <w:p w14:paraId="0EB94F0D" w14:textId="579BE26B" w:rsidR="00346331" w:rsidRDefault="00346331" w:rsidP="00346331">
      <w:pPr>
        <w:pStyle w:val="ListParagraph"/>
        <w:numPr>
          <w:ilvl w:val="0"/>
          <w:numId w:val="14"/>
        </w:numPr>
        <w:rPr>
          <w:rFonts w:ascii="Bahnschrift Condensed" w:hAnsi="Bahnschrift Condensed"/>
          <w:b/>
          <w:bCs/>
          <w:sz w:val="48"/>
          <w:szCs w:val="48"/>
          <w:u w:val="single"/>
        </w:rPr>
      </w:pPr>
      <w:r>
        <w:rPr>
          <w:rFonts w:ascii="Bahnschrift Condensed" w:hAnsi="Bahnschrift Condensed"/>
          <w:b/>
          <w:bCs/>
          <w:sz w:val="48"/>
          <w:szCs w:val="48"/>
          <w:u w:val="single"/>
        </w:rPr>
        <w:t xml:space="preserve">___________________        __________________________________ </w:t>
      </w:r>
    </w:p>
    <w:p w14:paraId="124A18BD" w14:textId="109971D1" w:rsidR="00346331" w:rsidRDefault="00346331" w:rsidP="00346331">
      <w:pPr>
        <w:pStyle w:val="ListParagraph"/>
        <w:numPr>
          <w:ilvl w:val="0"/>
          <w:numId w:val="14"/>
        </w:numPr>
        <w:rPr>
          <w:rFonts w:ascii="Bahnschrift Condensed" w:hAnsi="Bahnschrift Condensed"/>
          <w:b/>
          <w:bCs/>
          <w:sz w:val="48"/>
          <w:szCs w:val="48"/>
          <w:u w:val="single"/>
        </w:rPr>
      </w:pPr>
      <w:r>
        <w:rPr>
          <w:rFonts w:ascii="Bahnschrift Condensed" w:hAnsi="Bahnschrift Condensed"/>
          <w:b/>
          <w:bCs/>
          <w:sz w:val="48"/>
          <w:szCs w:val="48"/>
          <w:u w:val="single"/>
        </w:rPr>
        <w:t>___________________        __________________________________</w:t>
      </w:r>
    </w:p>
    <w:p w14:paraId="13589C54" w14:textId="254FC36C" w:rsidR="00346277" w:rsidRPr="00B16813" w:rsidRDefault="00346277" w:rsidP="00B16813">
      <w:pPr>
        <w:pStyle w:val="ListParagraph"/>
        <w:numPr>
          <w:ilvl w:val="0"/>
          <w:numId w:val="14"/>
        </w:numPr>
        <w:rPr>
          <w:rFonts w:ascii="Bahnschrift Condensed" w:hAnsi="Bahnschrift Condensed"/>
          <w:b/>
          <w:bCs/>
          <w:sz w:val="48"/>
          <w:szCs w:val="48"/>
          <w:u w:val="single"/>
        </w:rPr>
      </w:pPr>
      <w:r>
        <w:rPr>
          <w:rFonts w:ascii="Bahnschrift Condensed" w:hAnsi="Bahnschrift Condensed"/>
          <w:b/>
          <w:bCs/>
          <w:sz w:val="48"/>
          <w:szCs w:val="48"/>
          <w:u w:val="single"/>
        </w:rPr>
        <w:t>___________________        __________________________________</w:t>
      </w:r>
    </w:p>
    <w:p w14:paraId="77EDAC8E" w14:textId="4E04DA9B" w:rsidR="00346277" w:rsidRDefault="00346277" w:rsidP="00346277">
      <w:pPr>
        <w:jc w:val="center"/>
        <w:rPr>
          <w:rFonts w:ascii="Chiller" w:hAnsi="Chiller"/>
          <w:b/>
          <w:bCs/>
          <w:sz w:val="56"/>
          <w:szCs w:val="56"/>
          <w:u w:val="single"/>
        </w:rPr>
      </w:pPr>
      <w:r w:rsidRPr="00346277">
        <w:rPr>
          <w:b/>
          <w:bCs/>
          <w:sz w:val="56"/>
          <w:szCs w:val="56"/>
        </w:rPr>
        <w:t xml:space="preserve">2. </w:t>
      </w:r>
      <w:r w:rsidRPr="00346277">
        <w:rPr>
          <w:rFonts w:ascii="Chiller" w:hAnsi="Chiller"/>
          <w:b/>
          <w:bCs/>
          <w:sz w:val="56"/>
          <w:szCs w:val="56"/>
          <w:u w:val="single"/>
        </w:rPr>
        <w:t>All Booked Up!</w:t>
      </w:r>
      <w:r w:rsidR="00B16813">
        <w:rPr>
          <w:rFonts w:ascii="Chiller" w:hAnsi="Chiller"/>
          <w:b/>
          <w:bCs/>
          <w:sz w:val="56"/>
          <w:szCs w:val="56"/>
          <w:u w:val="single"/>
        </w:rPr>
        <w:t xml:space="preserve">     </w:t>
      </w:r>
      <w:r w:rsidR="00B16813">
        <w:rPr>
          <w:rFonts w:ascii="Bahnschrift Condensed" w:hAnsi="Bahnschrift Condensed"/>
          <w:noProof/>
          <w:sz w:val="32"/>
          <w:szCs w:val="32"/>
        </w:rPr>
        <w:drawing>
          <wp:inline distT="0" distB="0" distL="0" distR="0" wp14:anchorId="2B435A15" wp14:editId="51E38F13">
            <wp:extent cx="914400" cy="914400"/>
            <wp:effectExtent l="19050" t="0" r="0" b="0"/>
            <wp:docPr id="10" name="Graphic 10"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ooks.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rot="20435258">
                      <a:off x="0" y="0"/>
                      <a:ext cx="914400" cy="914400"/>
                    </a:xfrm>
                    <a:prstGeom prst="rect">
                      <a:avLst/>
                    </a:prstGeom>
                  </pic:spPr>
                </pic:pic>
              </a:graphicData>
            </a:graphic>
          </wp:inline>
        </w:drawing>
      </w:r>
    </w:p>
    <w:tbl>
      <w:tblPr>
        <w:tblStyle w:val="TableGrid"/>
        <w:tblW w:w="0" w:type="auto"/>
        <w:tblLook w:val="04A0" w:firstRow="1" w:lastRow="0" w:firstColumn="1" w:lastColumn="0" w:noHBand="0" w:noVBand="1"/>
      </w:tblPr>
      <w:tblGrid>
        <w:gridCol w:w="3596"/>
        <w:gridCol w:w="3597"/>
        <w:gridCol w:w="3597"/>
      </w:tblGrid>
      <w:tr w:rsidR="00346277" w14:paraId="7A1256A5" w14:textId="77777777" w:rsidTr="00346277">
        <w:tc>
          <w:tcPr>
            <w:tcW w:w="3596" w:type="dxa"/>
          </w:tcPr>
          <w:p w14:paraId="157B854D" w14:textId="2468AA12" w:rsidR="00346277" w:rsidRDefault="00346277" w:rsidP="00346277">
            <w:pPr>
              <w:jc w:val="center"/>
              <w:rPr>
                <w:rFonts w:ascii="Chiller" w:hAnsi="Chiller"/>
                <w:b/>
                <w:bCs/>
                <w:sz w:val="56"/>
                <w:szCs w:val="56"/>
                <w:u w:val="single"/>
              </w:rPr>
            </w:pPr>
            <w:r>
              <w:rPr>
                <w:rFonts w:ascii="Chiller" w:hAnsi="Chiller"/>
                <w:b/>
                <w:bCs/>
                <w:sz w:val="56"/>
                <w:szCs w:val="56"/>
                <w:u w:val="single"/>
              </w:rPr>
              <w:t xml:space="preserve">Date </w:t>
            </w:r>
          </w:p>
        </w:tc>
        <w:tc>
          <w:tcPr>
            <w:tcW w:w="3597" w:type="dxa"/>
          </w:tcPr>
          <w:p w14:paraId="3EB58B60" w14:textId="5E329735" w:rsidR="00346277" w:rsidRDefault="00346277" w:rsidP="00346277">
            <w:pPr>
              <w:jc w:val="center"/>
              <w:rPr>
                <w:rFonts w:ascii="Chiller" w:hAnsi="Chiller"/>
                <w:b/>
                <w:bCs/>
                <w:sz w:val="56"/>
                <w:szCs w:val="56"/>
                <w:u w:val="single"/>
              </w:rPr>
            </w:pPr>
            <w:r>
              <w:rPr>
                <w:rFonts w:ascii="Chiller" w:hAnsi="Chiller"/>
                <w:b/>
                <w:bCs/>
                <w:sz w:val="56"/>
                <w:szCs w:val="56"/>
                <w:u w:val="single"/>
              </w:rPr>
              <w:t>Name of Book</w:t>
            </w:r>
          </w:p>
        </w:tc>
        <w:tc>
          <w:tcPr>
            <w:tcW w:w="3597" w:type="dxa"/>
          </w:tcPr>
          <w:p w14:paraId="55B0C8C0" w14:textId="71AD5F1A" w:rsidR="00346277" w:rsidRDefault="00346277" w:rsidP="00346277">
            <w:pPr>
              <w:jc w:val="center"/>
              <w:rPr>
                <w:rFonts w:ascii="Chiller" w:hAnsi="Chiller"/>
                <w:b/>
                <w:bCs/>
                <w:sz w:val="56"/>
                <w:szCs w:val="56"/>
                <w:u w:val="single"/>
              </w:rPr>
            </w:pPr>
            <w:r>
              <w:rPr>
                <w:rFonts w:ascii="Chiller" w:hAnsi="Chiller"/>
                <w:b/>
                <w:bCs/>
                <w:sz w:val="56"/>
                <w:szCs w:val="56"/>
                <w:u w:val="single"/>
              </w:rPr>
              <w:t>#of Minutes Read</w:t>
            </w:r>
          </w:p>
        </w:tc>
      </w:tr>
      <w:tr w:rsidR="00346277" w14:paraId="2CFE0509" w14:textId="77777777" w:rsidTr="00346277">
        <w:tc>
          <w:tcPr>
            <w:tcW w:w="3596" w:type="dxa"/>
          </w:tcPr>
          <w:p w14:paraId="2C930389" w14:textId="77777777" w:rsidR="00346277" w:rsidRDefault="00346277" w:rsidP="00346277">
            <w:pPr>
              <w:jc w:val="center"/>
              <w:rPr>
                <w:rFonts w:ascii="Chiller" w:hAnsi="Chiller"/>
                <w:b/>
                <w:bCs/>
                <w:sz w:val="56"/>
                <w:szCs w:val="56"/>
                <w:u w:val="single"/>
              </w:rPr>
            </w:pPr>
          </w:p>
        </w:tc>
        <w:tc>
          <w:tcPr>
            <w:tcW w:w="3597" w:type="dxa"/>
          </w:tcPr>
          <w:p w14:paraId="1EFB6188" w14:textId="77777777" w:rsidR="00346277" w:rsidRDefault="00346277" w:rsidP="00346277">
            <w:pPr>
              <w:jc w:val="center"/>
              <w:rPr>
                <w:rFonts w:ascii="Chiller" w:hAnsi="Chiller"/>
                <w:b/>
                <w:bCs/>
                <w:sz w:val="56"/>
                <w:szCs w:val="56"/>
                <w:u w:val="single"/>
              </w:rPr>
            </w:pPr>
          </w:p>
        </w:tc>
        <w:tc>
          <w:tcPr>
            <w:tcW w:w="3597" w:type="dxa"/>
          </w:tcPr>
          <w:p w14:paraId="2CD9722D" w14:textId="77777777" w:rsidR="00346277" w:rsidRDefault="00346277" w:rsidP="00346277">
            <w:pPr>
              <w:jc w:val="center"/>
              <w:rPr>
                <w:rFonts w:ascii="Chiller" w:hAnsi="Chiller"/>
                <w:b/>
                <w:bCs/>
                <w:sz w:val="56"/>
                <w:szCs w:val="56"/>
                <w:u w:val="single"/>
              </w:rPr>
            </w:pPr>
          </w:p>
        </w:tc>
      </w:tr>
      <w:tr w:rsidR="00346277" w14:paraId="68755FE8" w14:textId="77777777" w:rsidTr="00346277">
        <w:tc>
          <w:tcPr>
            <w:tcW w:w="3596" w:type="dxa"/>
          </w:tcPr>
          <w:p w14:paraId="2813F832" w14:textId="77777777" w:rsidR="00346277" w:rsidRDefault="00346277" w:rsidP="00346277">
            <w:pPr>
              <w:jc w:val="center"/>
              <w:rPr>
                <w:rFonts w:ascii="Chiller" w:hAnsi="Chiller"/>
                <w:b/>
                <w:bCs/>
                <w:sz w:val="56"/>
                <w:szCs w:val="56"/>
                <w:u w:val="single"/>
              </w:rPr>
            </w:pPr>
          </w:p>
        </w:tc>
        <w:tc>
          <w:tcPr>
            <w:tcW w:w="3597" w:type="dxa"/>
          </w:tcPr>
          <w:p w14:paraId="21256C69" w14:textId="77777777" w:rsidR="00346277" w:rsidRDefault="00346277" w:rsidP="00346277">
            <w:pPr>
              <w:jc w:val="center"/>
              <w:rPr>
                <w:rFonts w:ascii="Chiller" w:hAnsi="Chiller"/>
                <w:b/>
                <w:bCs/>
                <w:sz w:val="56"/>
                <w:szCs w:val="56"/>
                <w:u w:val="single"/>
              </w:rPr>
            </w:pPr>
          </w:p>
        </w:tc>
        <w:tc>
          <w:tcPr>
            <w:tcW w:w="3597" w:type="dxa"/>
          </w:tcPr>
          <w:p w14:paraId="33BCAE3E" w14:textId="77777777" w:rsidR="00346277" w:rsidRDefault="00346277" w:rsidP="00346277">
            <w:pPr>
              <w:jc w:val="center"/>
              <w:rPr>
                <w:rFonts w:ascii="Chiller" w:hAnsi="Chiller"/>
                <w:b/>
                <w:bCs/>
                <w:sz w:val="56"/>
                <w:szCs w:val="56"/>
                <w:u w:val="single"/>
              </w:rPr>
            </w:pPr>
          </w:p>
        </w:tc>
      </w:tr>
    </w:tbl>
    <w:p w14:paraId="332A46DF" w14:textId="77777777" w:rsidR="00346277" w:rsidRPr="00BD21DE" w:rsidRDefault="00346277" w:rsidP="00B60463">
      <w:pPr>
        <w:rPr>
          <w:b/>
          <w:bCs/>
          <w:sz w:val="36"/>
          <w:szCs w:val="36"/>
        </w:rPr>
      </w:pPr>
    </w:p>
    <w:p w14:paraId="003A38F2" w14:textId="77777777" w:rsidR="00B60463" w:rsidRPr="00B60463" w:rsidRDefault="00B60463" w:rsidP="004E65E6">
      <w:pPr>
        <w:rPr>
          <w:rFonts w:ascii="Elephant" w:hAnsi="Elephant"/>
          <w:b/>
          <w:bCs/>
          <w:sz w:val="40"/>
          <w:szCs w:val="40"/>
        </w:rPr>
      </w:pPr>
    </w:p>
    <w:p w14:paraId="5237E00D" w14:textId="76CE9545" w:rsidR="00D2670B" w:rsidRPr="00D2670B" w:rsidRDefault="00D2670B" w:rsidP="00D2670B">
      <w:pPr>
        <w:ind w:left="360"/>
        <w:jc w:val="center"/>
        <w:rPr>
          <w:rFonts w:ascii="Elephant" w:hAnsi="Elephant"/>
          <w:b/>
          <w:bCs/>
          <w:sz w:val="56"/>
          <w:szCs w:val="56"/>
          <w:u w:val="single"/>
        </w:rPr>
      </w:pPr>
      <w:r w:rsidRPr="00D2670B">
        <w:rPr>
          <w:rFonts w:ascii="Elephant" w:hAnsi="Elephant"/>
          <w:b/>
          <w:bCs/>
          <w:sz w:val="56"/>
          <w:szCs w:val="56"/>
        </w:rPr>
        <w:lastRenderedPageBreak/>
        <w:t>3.</w:t>
      </w:r>
      <w:r>
        <w:rPr>
          <w:rFonts w:ascii="Elephant" w:hAnsi="Elephant"/>
          <w:b/>
          <w:bCs/>
          <w:sz w:val="56"/>
          <w:szCs w:val="56"/>
          <w:u w:val="single"/>
        </w:rPr>
        <w:t xml:space="preserve"> </w:t>
      </w:r>
      <w:r w:rsidRPr="00D2670B">
        <w:rPr>
          <w:rFonts w:ascii="Elephant" w:hAnsi="Elephant"/>
          <w:b/>
          <w:bCs/>
          <w:sz w:val="56"/>
          <w:szCs w:val="56"/>
          <w:u w:val="single"/>
        </w:rPr>
        <w:t>Author’s Purpose</w:t>
      </w:r>
      <w:r w:rsidRPr="00D2670B">
        <w:rPr>
          <w:rFonts w:ascii="Elephant" w:hAnsi="Elephant"/>
          <w:b/>
          <w:bCs/>
          <w:sz w:val="56"/>
          <w:szCs w:val="56"/>
          <w:u w:val="single"/>
        </w:rPr>
        <w:t xml:space="preserve">  </w:t>
      </w:r>
      <w:r w:rsidRPr="00D2670B">
        <w:rPr>
          <w:noProof/>
        </w:rPr>
        <w:drawing>
          <wp:inline distT="0" distB="0" distL="0" distR="0" wp14:anchorId="16A2A65A" wp14:editId="0C9FBCA6">
            <wp:extent cx="914400" cy="914400"/>
            <wp:effectExtent l="0" t="0" r="0" b="0"/>
            <wp:docPr id="7" name="Graphic 7" descr="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deocamera.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inline>
        </w:drawing>
      </w:r>
    </w:p>
    <w:p w14:paraId="449B2166" w14:textId="0881D723" w:rsidR="00D2670B" w:rsidRDefault="00D2670B" w:rsidP="00D2670B">
      <w:pPr>
        <w:jc w:val="both"/>
        <w:rPr>
          <w:sz w:val="44"/>
          <w:szCs w:val="44"/>
        </w:rPr>
      </w:pPr>
      <w:r w:rsidRPr="00D2670B">
        <w:rPr>
          <w:sz w:val="44"/>
          <w:szCs w:val="44"/>
        </w:rPr>
        <w:t xml:space="preserve">Listen to and watch the video that has been provided in the article entitled, </w:t>
      </w:r>
      <w:r w:rsidRPr="00D2670B">
        <w:rPr>
          <w:b/>
          <w:bCs/>
          <w:sz w:val="44"/>
          <w:szCs w:val="44"/>
        </w:rPr>
        <w:t>“We Are Born to Play</w:t>
      </w:r>
      <w:r w:rsidRPr="00D2670B">
        <w:rPr>
          <w:sz w:val="44"/>
          <w:szCs w:val="44"/>
        </w:rPr>
        <w:t xml:space="preserve">”. What is the </w:t>
      </w:r>
      <w:r w:rsidRPr="00D2670B">
        <w:rPr>
          <w:b/>
          <w:bCs/>
          <w:sz w:val="44"/>
          <w:szCs w:val="44"/>
        </w:rPr>
        <w:t>author’s purpose</w:t>
      </w:r>
      <w:r w:rsidRPr="00D2670B">
        <w:rPr>
          <w:sz w:val="44"/>
          <w:szCs w:val="44"/>
        </w:rPr>
        <w:t xml:space="preserve"> for including this video in the article for readers to watch?</w:t>
      </w:r>
      <w:r>
        <w:rPr>
          <w:sz w:val="44"/>
          <w:szCs w:val="44"/>
        </w:rPr>
        <w:t xml:space="preserve"> Click the  </w:t>
      </w:r>
      <w:r>
        <w:rPr>
          <w:noProof/>
          <w:sz w:val="44"/>
          <w:szCs w:val="44"/>
        </w:rPr>
        <w:drawing>
          <wp:inline distT="0" distB="0" distL="0" distR="0" wp14:anchorId="04D491BD" wp14:editId="35341F60">
            <wp:extent cx="638175" cy="400050"/>
            <wp:effectExtent l="0" t="0" r="0" b="0"/>
            <wp:docPr id="5" name="Graphic 5" descr="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are.sv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8175" cy="400050"/>
                    </a:xfrm>
                    <a:prstGeom prst="rect">
                      <a:avLst/>
                    </a:prstGeom>
                  </pic:spPr>
                </pic:pic>
              </a:graphicData>
            </a:graphic>
          </wp:inline>
        </w:drawing>
      </w:r>
      <w:r>
        <w:rPr>
          <w:sz w:val="44"/>
          <w:szCs w:val="44"/>
        </w:rPr>
        <w:t xml:space="preserve">  on the </w:t>
      </w:r>
      <w:proofErr w:type="gramStart"/>
      <w:r>
        <w:rPr>
          <w:sz w:val="44"/>
          <w:szCs w:val="44"/>
        </w:rPr>
        <w:t>right side</w:t>
      </w:r>
      <w:proofErr w:type="gramEnd"/>
      <w:r>
        <w:rPr>
          <w:sz w:val="44"/>
          <w:szCs w:val="44"/>
        </w:rPr>
        <w:t xml:space="preserve"> menu bar to access the video. </w:t>
      </w:r>
    </w:p>
    <w:p w14:paraId="4C950D8A" w14:textId="77777777" w:rsidR="00361F67" w:rsidRDefault="00D2670B" w:rsidP="00361F67">
      <w:pPr>
        <w:jc w:val="both"/>
        <w:rPr>
          <w:sz w:val="44"/>
          <w:szCs w:val="44"/>
        </w:rPr>
      </w:pPr>
      <w:r>
        <w:rPr>
          <w:sz w:val="44"/>
          <w:szCs w:val="44"/>
        </w:rPr>
        <w:t>The author wrote this article to ______________________ the reader. Explain.</w:t>
      </w:r>
    </w:p>
    <w:p w14:paraId="222BD2F8" w14:textId="70594070" w:rsidR="00D2670B" w:rsidRPr="00361F67" w:rsidRDefault="00361F67" w:rsidP="00361F67">
      <w:pPr>
        <w:pStyle w:val="ListParagraph"/>
        <w:jc w:val="center"/>
        <w:rPr>
          <w:sz w:val="44"/>
          <w:szCs w:val="44"/>
        </w:rPr>
      </w:pPr>
      <w:r w:rsidRPr="00361F67">
        <w:rPr>
          <w:rFonts w:ascii="Jokerman" w:hAnsi="Jokerman"/>
          <w:b/>
          <w:bCs/>
          <w:sz w:val="56"/>
          <w:szCs w:val="56"/>
        </w:rPr>
        <w:t>4.</w:t>
      </w:r>
      <w:r w:rsidR="00D2670B" w:rsidRPr="00361F67">
        <w:rPr>
          <w:rFonts w:ascii="Jokerman" w:hAnsi="Jokerman"/>
          <w:b/>
          <w:bCs/>
          <w:sz w:val="56"/>
          <w:szCs w:val="56"/>
          <w:u w:val="single"/>
        </w:rPr>
        <w:t>Cool Inventions</w:t>
      </w:r>
      <w:r w:rsidRPr="00361F67">
        <w:rPr>
          <w:rFonts w:ascii="Jokerman" w:hAnsi="Jokerman"/>
          <w:b/>
          <w:bCs/>
          <w:sz w:val="56"/>
          <w:szCs w:val="56"/>
          <w:u w:val="single"/>
        </w:rPr>
        <w:t xml:space="preserve"> </w:t>
      </w:r>
      <w:r>
        <w:rPr>
          <w:noProof/>
          <w:sz w:val="44"/>
          <w:szCs w:val="44"/>
        </w:rPr>
        <w:drawing>
          <wp:inline distT="0" distB="0" distL="0" distR="0" wp14:anchorId="2B09EAB2" wp14:editId="068929F5">
            <wp:extent cx="914400" cy="914400"/>
            <wp:effectExtent l="0" t="0" r="0" b="0"/>
            <wp:docPr id="12" name="Graphic 12" descr="Game 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amecontroller.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inline>
        </w:drawing>
      </w:r>
    </w:p>
    <w:p w14:paraId="7885264F" w14:textId="0E4AED50" w:rsidR="00D2670B" w:rsidRPr="00361F67" w:rsidRDefault="00D2670B" w:rsidP="00361F67">
      <w:pPr>
        <w:jc w:val="both"/>
        <w:rPr>
          <w:sz w:val="36"/>
          <w:szCs w:val="36"/>
        </w:rPr>
      </w:pPr>
      <w:r w:rsidRPr="00361F67">
        <w:rPr>
          <w:sz w:val="40"/>
          <w:szCs w:val="40"/>
        </w:rPr>
        <w:t xml:space="preserve"> </w:t>
      </w:r>
      <w:r w:rsidR="00361F67" w:rsidRPr="00361F67">
        <w:rPr>
          <w:sz w:val="36"/>
          <w:szCs w:val="36"/>
        </w:rPr>
        <w:t>Pretend you are a gamester. You have been asked to i</w:t>
      </w:r>
      <w:r w:rsidRPr="00361F67">
        <w:rPr>
          <w:sz w:val="36"/>
          <w:szCs w:val="36"/>
        </w:rPr>
        <w:t>nvent a video game for the theme park</w:t>
      </w:r>
      <w:r w:rsidR="00361F67" w:rsidRPr="00361F67">
        <w:rPr>
          <w:sz w:val="36"/>
          <w:szCs w:val="36"/>
        </w:rPr>
        <w:t>.</w:t>
      </w:r>
      <w:r w:rsidRPr="00361F67">
        <w:rPr>
          <w:sz w:val="36"/>
          <w:szCs w:val="36"/>
        </w:rPr>
        <w:t xml:space="preserve"> </w:t>
      </w:r>
      <w:r w:rsidR="00361F67" w:rsidRPr="00361F67">
        <w:rPr>
          <w:b/>
          <w:bCs/>
          <w:sz w:val="36"/>
          <w:szCs w:val="36"/>
        </w:rPr>
        <w:t>W</w:t>
      </w:r>
      <w:r w:rsidRPr="00361F67">
        <w:rPr>
          <w:b/>
          <w:bCs/>
          <w:sz w:val="36"/>
          <w:szCs w:val="36"/>
        </w:rPr>
        <w:t>hat</w:t>
      </w:r>
      <w:r w:rsidRPr="00361F67">
        <w:rPr>
          <w:sz w:val="36"/>
          <w:szCs w:val="36"/>
        </w:rPr>
        <w:t xml:space="preserve"> would it be? </w:t>
      </w:r>
      <w:r w:rsidRPr="00361F67">
        <w:rPr>
          <w:b/>
          <w:bCs/>
          <w:sz w:val="36"/>
          <w:szCs w:val="36"/>
        </w:rPr>
        <w:t>How</w:t>
      </w:r>
      <w:r w:rsidRPr="00361F67">
        <w:rPr>
          <w:sz w:val="36"/>
          <w:szCs w:val="36"/>
        </w:rPr>
        <w:t xml:space="preserve"> will it work? </w:t>
      </w:r>
      <w:r w:rsidRPr="00361F67">
        <w:rPr>
          <w:b/>
          <w:bCs/>
          <w:sz w:val="36"/>
          <w:szCs w:val="36"/>
        </w:rPr>
        <w:t>What</w:t>
      </w:r>
      <w:r w:rsidRPr="00361F67">
        <w:rPr>
          <w:sz w:val="36"/>
          <w:szCs w:val="36"/>
        </w:rPr>
        <w:t xml:space="preserve"> would be the </w:t>
      </w:r>
      <w:r w:rsidRPr="00361F67">
        <w:rPr>
          <w:b/>
          <w:bCs/>
          <w:sz w:val="36"/>
          <w:szCs w:val="36"/>
        </w:rPr>
        <w:t xml:space="preserve">name </w:t>
      </w:r>
      <w:r w:rsidRPr="00361F67">
        <w:rPr>
          <w:sz w:val="36"/>
          <w:szCs w:val="36"/>
        </w:rPr>
        <w:t xml:space="preserve">of your video game? </w:t>
      </w:r>
      <w:r w:rsidRPr="00361F67">
        <w:rPr>
          <w:b/>
          <w:bCs/>
          <w:sz w:val="36"/>
          <w:szCs w:val="36"/>
        </w:rPr>
        <w:t xml:space="preserve">Draw </w:t>
      </w:r>
      <w:r w:rsidRPr="00361F67">
        <w:rPr>
          <w:sz w:val="36"/>
          <w:szCs w:val="36"/>
        </w:rPr>
        <w:t xml:space="preserve">a cool picture or </w:t>
      </w:r>
      <w:r w:rsidRPr="00361F67">
        <w:rPr>
          <w:b/>
          <w:bCs/>
          <w:sz w:val="36"/>
          <w:szCs w:val="36"/>
        </w:rPr>
        <w:t>make</w:t>
      </w:r>
      <w:r w:rsidRPr="00361F67">
        <w:rPr>
          <w:sz w:val="36"/>
          <w:szCs w:val="36"/>
        </w:rPr>
        <w:t xml:space="preserve"> a model of how your game would look. Be sure to be creative in your design. Take a photo of it</w:t>
      </w:r>
      <w:r w:rsidR="00361F67" w:rsidRPr="00361F67">
        <w:rPr>
          <w:sz w:val="36"/>
          <w:szCs w:val="36"/>
        </w:rPr>
        <w:t xml:space="preserve"> and upload it to me.</w:t>
      </w:r>
    </w:p>
    <w:p w14:paraId="1D1B4C76" w14:textId="558A2379" w:rsidR="00361F67" w:rsidRPr="00361F67" w:rsidRDefault="00361F67" w:rsidP="00361F67">
      <w:pPr>
        <w:jc w:val="both"/>
        <w:rPr>
          <w:sz w:val="36"/>
          <w:szCs w:val="36"/>
        </w:rPr>
      </w:pPr>
      <w:r w:rsidRPr="00361F67">
        <w:rPr>
          <w:sz w:val="36"/>
          <w:szCs w:val="36"/>
        </w:rPr>
        <w:t>Use your imagination: Look around your house and find objects to create it, crayons/markers to color it, or foil paper or construction paper to build it. There might be a prize for the “best” invention. I can’t wait!!!!!!</w:t>
      </w:r>
    </w:p>
    <w:p w14:paraId="6971EA56" w14:textId="77777777" w:rsidR="00D2670B" w:rsidRDefault="00D2670B" w:rsidP="00D2670B">
      <w:pPr>
        <w:rPr>
          <w:b/>
          <w:bCs/>
          <w:sz w:val="52"/>
          <w:szCs w:val="52"/>
        </w:rPr>
      </w:pPr>
    </w:p>
    <w:p w14:paraId="5B1FB5D2" w14:textId="5B871D0A" w:rsidR="009604D4" w:rsidRPr="004E65E6" w:rsidRDefault="00771C50" w:rsidP="00633F4B">
      <w:pPr>
        <w:jc w:val="center"/>
        <w:rPr>
          <w:b/>
          <w:bCs/>
          <w:sz w:val="52"/>
          <w:szCs w:val="52"/>
        </w:rPr>
      </w:pPr>
      <w:r>
        <w:rPr>
          <w:rFonts w:ascii="Bahnschrift Condensed" w:hAnsi="Bahnschrift Condensed"/>
          <w:noProof/>
          <w:sz w:val="48"/>
          <w:szCs w:val="48"/>
        </w:rPr>
        <w:lastRenderedPageBreak/>
        <w:drawing>
          <wp:inline distT="0" distB="0" distL="0" distR="0" wp14:anchorId="0F06A8C4" wp14:editId="7077C081">
            <wp:extent cx="836762" cy="914400"/>
            <wp:effectExtent l="0" t="0" r="0" b="0"/>
            <wp:docPr id="13" name="Graphic 13" descr="Smiling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ppyfaceoutline.svg"/>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838940" cy="916780"/>
                    </a:xfrm>
                    <a:prstGeom prst="rect">
                      <a:avLst/>
                    </a:prstGeom>
                  </pic:spPr>
                </pic:pic>
              </a:graphicData>
            </a:graphic>
          </wp:inline>
        </w:drawing>
      </w:r>
      <w:r w:rsidR="009604D4" w:rsidRPr="009604D4">
        <w:rPr>
          <w:b/>
          <w:bCs/>
          <w:sz w:val="52"/>
          <w:szCs w:val="52"/>
        </w:rPr>
        <w:t xml:space="preserve">5. </w:t>
      </w:r>
      <w:r w:rsidR="009604D4" w:rsidRPr="009604D4">
        <w:rPr>
          <w:rFonts w:ascii="Franklin Gothic Heavy" w:hAnsi="Franklin Gothic Heavy"/>
          <w:b/>
          <w:bCs/>
          <w:sz w:val="52"/>
          <w:szCs w:val="52"/>
          <w:u w:val="single"/>
        </w:rPr>
        <w:t>S</w:t>
      </w:r>
      <w:r w:rsidR="009604D4">
        <w:rPr>
          <w:rFonts w:ascii="Franklin Gothic Heavy" w:hAnsi="Franklin Gothic Heavy"/>
          <w:b/>
          <w:bCs/>
          <w:sz w:val="52"/>
          <w:szCs w:val="52"/>
          <w:u w:val="single"/>
        </w:rPr>
        <w:t xml:space="preserve">ocial </w:t>
      </w:r>
      <w:r w:rsidR="009604D4" w:rsidRPr="009604D4">
        <w:rPr>
          <w:rFonts w:ascii="Franklin Gothic Heavy" w:hAnsi="Franklin Gothic Heavy"/>
          <w:b/>
          <w:bCs/>
          <w:sz w:val="52"/>
          <w:szCs w:val="52"/>
          <w:u w:val="single"/>
        </w:rPr>
        <w:t>E</w:t>
      </w:r>
      <w:r w:rsidR="009604D4">
        <w:rPr>
          <w:rFonts w:ascii="Franklin Gothic Heavy" w:hAnsi="Franklin Gothic Heavy"/>
          <w:b/>
          <w:bCs/>
          <w:sz w:val="52"/>
          <w:szCs w:val="52"/>
          <w:u w:val="single"/>
        </w:rPr>
        <w:t>motional</w:t>
      </w:r>
      <w:r w:rsidR="009604D4" w:rsidRPr="009604D4">
        <w:rPr>
          <w:rFonts w:ascii="Franklin Gothic Heavy" w:hAnsi="Franklin Gothic Heavy"/>
          <w:b/>
          <w:bCs/>
          <w:sz w:val="52"/>
          <w:szCs w:val="52"/>
          <w:u w:val="single"/>
        </w:rPr>
        <w:t xml:space="preserve"> L</w:t>
      </w:r>
      <w:r w:rsidR="009604D4">
        <w:rPr>
          <w:rFonts w:ascii="Franklin Gothic Heavy" w:hAnsi="Franklin Gothic Heavy"/>
          <w:b/>
          <w:bCs/>
          <w:sz w:val="52"/>
          <w:szCs w:val="52"/>
          <w:u w:val="single"/>
        </w:rPr>
        <w:t>earning</w:t>
      </w:r>
      <w:r>
        <w:rPr>
          <w:rFonts w:ascii="Bahnschrift Condensed" w:hAnsi="Bahnschrift Condensed"/>
          <w:noProof/>
          <w:sz w:val="48"/>
          <w:szCs w:val="48"/>
        </w:rPr>
        <w:drawing>
          <wp:inline distT="0" distB="0" distL="0" distR="0" wp14:anchorId="7E3A92DE" wp14:editId="5193DD99">
            <wp:extent cx="939800" cy="879894"/>
            <wp:effectExtent l="0" t="0" r="0" b="0"/>
            <wp:docPr id="14" name="Graphic 14" descr="Confused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nfusedfaceoutline.svg"/>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61379" cy="900098"/>
                    </a:xfrm>
                    <a:prstGeom prst="rect">
                      <a:avLst/>
                    </a:prstGeom>
                  </pic:spPr>
                </pic:pic>
              </a:graphicData>
            </a:graphic>
          </wp:inline>
        </w:drawing>
      </w:r>
    </w:p>
    <w:p w14:paraId="3AB3C059" w14:textId="15DAE136" w:rsidR="009604D4" w:rsidRDefault="009604D4" w:rsidP="009604D4">
      <w:pPr>
        <w:jc w:val="center"/>
        <w:rPr>
          <w:rFonts w:ascii="Bahnschrift Condensed" w:hAnsi="Bahnschrift Condensed"/>
          <w:sz w:val="32"/>
          <w:szCs w:val="32"/>
        </w:rPr>
      </w:pPr>
      <w:r w:rsidRPr="00EF4891">
        <w:rPr>
          <w:rFonts w:ascii="Bahnschrift Condensed" w:hAnsi="Bahnschrift Condensed"/>
          <w:sz w:val="32"/>
          <w:szCs w:val="32"/>
        </w:rPr>
        <w:t>Check-In (What’s your number?)</w:t>
      </w:r>
      <w:r>
        <w:rPr>
          <w:rFonts w:ascii="Bahnschrift Condensed" w:hAnsi="Bahnschrift Condensed"/>
          <w:sz w:val="32"/>
          <w:szCs w:val="32"/>
        </w:rPr>
        <w:t xml:space="preserve">   </w:t>
      </w:r>
      <w:r w:rsidR="0038117B">
        <w:rPr>
          <w:rFonts w:ascii="Bahnschrift Condensed" w:hAnsi="Bahnschrift Condensed"/>
          <w:sz w:val="32"/>
          <w:szCs w:val="32"/>
        </w:rPr>
        <w:t>Circle one.</w:t>
      </w:r>
    </w:p>
    <w:p w14:paraId="14A74518" w14:textId="26D99B2A" w:rsidR="00587C72" w:rsidRDefault="009604D4" w:rsidP="009604D4">
      <w:pPr>
        <w:jc w:val="center"/>
        <w:rPr>
          <w:rFonts w:ascii="Bahnschrift Condensed" w:hAnsi="Bahnschrift Condensed"/>
          <w:sz w:val="32"/>
          <w:szCs w:val="32"/>
        </w:rPr>
      </w:pPr>
      <w:r>
        <w:rPr>
          <w:rFonts w:ascii="Bahnschrift Condensed" w:hAnsi="Bahnschrift Condensed"/>
          <w:sz w:val="32"/>
          <w:szCs w:val="32"/>
        </w:rPr>
        <w:t xml:space="preserve"> On a scale of 1 – 10, how are you feeling?</w:t>
      </w:r>
      <w:r w:rsidR="00587C72">
        <w:rPr>
          <w:rFonts w:ascii="Bahnschrift Condensed" w:hAnsi="Bahnschrift Condensed"/>
          <w:sz w:val="32"/>
          <w:szCs w:val="32"/>
        </w:rPr>
        <w:t xml:space="preserve">  1    2   3   4   5   6  </w:t>
      </w:r>
      <w:r w:rsidR="0038117B">
        <w:rPr>
          <w:rFonts w:ascii="Bahnschrift Condensed" w:hAnsi="Bahnschrift Condensed"/>
          <w:sz w:val="32"/>
          <w:szCs w:val="32"/>
        </w:rPr>
        <w:t xml:space="preserve"> </w:t>
      </w:r>
      <w:r w:rsidR="00587C72">
        <w:rPr>
          <w:rFonts w:ascii="Bahnschrift Condensed" w:hAnsi="Bahnschrift Condensed"/>
          <w:sz w:val="32"/>
          <w:szCs w:val="32"/>
        </w:rPr>
        <w:t>7    8   9   10</w:t>
      </w:r>
    </w:p>
    <w:p w14:paraId="1C47B5F3" w14:textId="01C2542C" w:rsidR="00587C72" w:rsidRDefault="009604D4" w:rsidP="00587C72">
      <w:pPr>
        <w:jc w:val="center"/>
        <w:rPr>
          <w:rFonts w:ascii="Bahnschrift Condensed" w:hAnsi="Bahnschrift Condensed"/>
          <w:sz w:val="32"/>
          <w:szCs w:val="32"/>
        </w:rPr>
      </w:pPr>
      <w:r>
        <w:rPr>
          <w:rFonts w:ascii="Bahnschrift Condensed" w:hAnsi="Bahnschrift Condensed"/>
          <w:sz w:val="32"/>
          <w:szCs w:val="32"/>
        </w:rPr>
        <w:t xml:space="preserve"> In 3 – 5 sentences, express your thoughts and feeling</w:t>
      </w:r>
      <w:r w:rsidR="00587C72">
        <w:rPr>
          <w:rFonts w:ascii="Bahnschrift Condensed" w:hAnsi="Bahnschrift Condensed"/>
          <w:sz w:val="32"/>
          <w:szCs w:val="32"/>
        </w:rPr>
        <w:t>s.</w:t>
      </w:r>
    </w:p>
    <w:p w14:paraId="16FD7262" w14:textId="55B103C2" w:rsidR="0010416E" w:rsidRDefault="00587C72" w:rsidP="0010416E">
      <w:pPr>
        <w:rPr>
          <w:b/>
          <w:bCs/>
          <w:sz w:val="32"/>
          <w:szCs w:val="32"/>
        </w:rPr>
      </w:pPr>
      <w:r>
        <w:rPr>
          <w:b/>
          <w:bCs/>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C66060" w14:textId="151C821C" w:rsidR="0010416E" w:rsidRPr="0010416E" w:rsidRDefault="0010416E" w:rsidP="0010416E">
      <w:pPr>
        <w:jc w:val="center"/>
        <w:rPr>
          <w:rFonts w:ascii="Constantia" w:hAnsi="Constantia"/>
          <w:b/>
          <w:bCs/>
          <w:sz w:val="56"/>
          <w:szCs w:val="56"/>
          <w:u w:val="single"/>
        </w:rPr>
      </w:pPr>
      <w:r w:rsidRPr="0010416E">
        <w:rPr>
          <w:b/>
          <w:bCs/>
          <w:sz w:val="56"/>
          <w:szCs w:val="56"/>
        </w:rPr>
        <w:t xml:space="preserve">6. </w:t>
      </w:r>
      <w:r w:rsidRPr="0010416E">
        <w:rPr>
          <w:rFonts w:ascii="Constantia" w:hAnsi="Constantia"/>
          <w:b/>
          <w:bCs/>
          <w:sz w:val="56"/>
          <w:szCs w:val="56"/>
          <w:u w:val="single"/>
        </w:rPr>
        <w:t>Central Idea</w:t>
      </w:r>
      <w:r>
        <w:rPr>
          <w:rFonts w:ascii="Constantia" w:hAnsi="Constantia"/>
          <w:b/>
          <w:bCs/>
          <w:sz w:val="56"/>
          <w:szCs w:val="56"/>
          <w:u w:val="single"/>
        </w:rPr>
        <w:t xml:space="preserve"> </w:t>
      </w:r>
      <w:r w:rsidRPr="0010416E">
        <w:rPr>
          <w:rFonts w:ascii="Constantia" w:hAnsi="Constantia"/>
          <w:b/>
          <w:bCs/>
          <w:noProof/>
          <w:sz w:val="56"/>
          <w:szCs w:val="56"/>
        </w:rPr>
        <w:drawing>
          <wp:inline distT="0" distB="0" distL="0" distR="0" wp14:anchorId="01B83861" wp14:editId="20617422">
            <wp:extent cx="914400" cy="914400"/>
            <wp:effectExtent l="0" t="0" r="0" b="0"/>
            <wp:docPr id="15" name="Graphic 15" descr="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ierarchy.svg"/>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p w14:paraId="55A70E4F" w14:textId="77777777" w:rsidR="0010416E" w:rsidRPr="0010416E" w:rsidRDefault="0010416E" w:rsidP="0010416E">
      <w:pPr>
        <w:rPr>
          <w:rFonts w:ascii="Constantia" w:hAnsi="Constantia" w:cstheme="minorHAnsi"/>
          <w:sz w:val="32"/>
          <w:szCs w:val="32"/>
        </w:rPr>
      </w:pPr>
      <w:r w:rsidRPr="0010416E">
        <w:rPr>
          <w:rFonts w:ascii="Constantia" w:hAnsi="Constantia" w:cstheme="minorHAnsi"/>
          <w:sz w:val="32"/>
          <w:szCs w:val="32"/>
        </w:rPr>
        <w:t xml:space="preserve">Read the entire article. What is the </w:t>
      </w:r>
      <w:r w:rsidRPr="0010416E">
        <w:rPr>
          <w:rFonts w:ascii="Constantia" w:hAnsi="Constantia" w:cstheme="minorHAnsi"/>
          <w:b/>
          <w:bCs/>
          <w:sz w:val="32"/>
          <w:szCs w:val="32"/>
        </w:rPr>
        <w:t>central idea</w:t>
      </w:r>
      <w:r w:rsidRPr="0010416E">
        <w:rPr>
          <w:rFonts w:ascii="Constantia" w:hAnsi="Constantia" w:cstheme="minorHAnsi"/>
          <w:sz w:val="32"/>
          <w:szCs w:val="32"/>
        </w:rPr>
        <w:t xml:space="preserve"> of this article? Provide </w:t>
      </w:r>
      <w:r w:rsidRPr="0010416E">
        <w:rPr>
          <w:rFonts w:ascii="Constantia" w:hAnsi="Constantia" w:cstheme="minorHAnsi"/>
          <w:b/>
          <w:bCs/>
          <w:sz w:val="32"/>
          <w:szCs w:val="32"/>
        </w:rPr>
        <w:t>3 supporting evidences</w:t>
      </w:r>
      <w:r w:rsidRPr="0010416E">
        <w:rPr>
          <w:rFonts w:ascii="Constantia" w:hAnsi="Constantia" w:cstheme="minorHAnsi"/>
          <w:sz w:val="32"/>
          <w:szCs w:val="32"/>
        </w:rPr>
        <w:t xml:space="preserve"> from the article, </w:t>
      </w:r>
    </w:p>
    <w:p w14:paraId="25ADC2D0" w14:textId="169C3982" w:rsidR="0010416E" w:rsidRDefault="0010416E" w:rsidP="0010416E">
      <w:pPr>
        <w:rPr>
          <w:rFonts w:ascii="Constantia" w:hAnsi="Constantia" w:cstheme="minorHAnsi"/>
          <w:sz w:val="28"/>
          <w:szCs w:val="28"/>
        </w:rPr>
      </w:pPr>
      <w:r w:rsidRPr="0010416E">
        <w:rPr>
          <w:rFonts w:ascii="Constantia" w:hAnsi="Constantia" w:cstheme="minorHAnsi"/>
          <w:sz w:val="32"/>
          <w:szCs w:val="32"/>
        </w:rPr>
        <w:t xml:space="preserve">The </w:t>
      </w:r>
      <w:r w:rsidRPr="0010416E">
        <w:rPr>
          <w:rFonts w:ascii="Constantia" w:hAnsi="Constantia" w:cstheme="minorHAnsi"/>
          <w:b/>
          <w:bCs/>
          <w:sz w:val="32"/>
          <w:szCs w:val="32"/>
        </w:rPr>
        <w:t>central idea</w:t>
      </w:r>
      <w:r w:rsidRPr="0010416E">
        <w:rPr>
          <w:rFonts w:ascii="Constantia" w:hAnsi="Constantia" w:cstheme="minorHAnsi"/>
          <w:sz w:val="32"/>
          <w:szCs w:val="32"/>
        </w:rPr>
        <w:t xml:space="preserve"> of this article is:</w:t>
      </w:r>
      <w:r>
        <w:rPr>
          <w:rFonts w:ascii="Constantia" w:hAnsi="Constantia" w:cstheme="minorHAnsi"/>
          <w:sz w:val="28"/>
          <w:szCs w:val="28"/>
        </w:rPr>
        <w:t xml:space="preserve"> __________________________________________________________________________________________________________________________________________________________</w:t>
      </w:r>
    </w:p>
    <w:p w14:paraId="1DAD8D88" w14:textId="7A63DE5D" w:rsidR="0010416E" w:rsidRPr="0010416E" w:rsidRDefault="0010416E" w:rsidP="0010416E">
      <w:pPr>
        <w:rPr>
          <w:rFonts w:ascii="Constantia" w:hAnsi="Constantia" w:cstheme="minorHAnsi"/>
          <w:sz w:val="32"/>
          <w:szCs w:val="32"/>
        </w:rPr>
      </w:pPr>
      <w:r w:rsidRPr="0010416E">
        <w:rPr>
          <w:rFonts w:ascii="Constantia" w:hAnsi="Constantia" w:cstheme="minorHAnsi"/>
          <w:sz w:val="32"/>
          <w:szCs w:val="32"/>
        </w:rPr>
        <w:t xml:space="preserve">Three (3) </w:t>
      </w:r>
      <w:r w:rsidRPr="0010416E">
        <w:rPr>
          <w:rFonts w:ascii="Constantia" w:hAnsi="Constantia" w:cstheme="minorHAnsi"/>
          <w:b/>
          <w:bCs/>
          <w:sz w:val="32"/>
          <w:szCs w:val="32"/>
        </w:rPr>
        <w:t>supporting evidences</w:t>
      </w:r>
      <w:r w:rsidRPr="0010416E">
        <w:rPr>
          <w:rFonts w:ascii="Constantia" w:hAnsi="Constantia" w:cstheme="minorHAnsi"/>
          <w:sz w:val="32"/>
          <w:szCs w:val="32"/>
        </w:rPr>
        <w:t xml:space="preserve">: </w:t>
      </w:r>
    </w:p>
    <w:p w14:paraId="6456820E" w14:textId="6DD63BA5" w:rsidR="0010416E" w:rsidRDefault="0010416E" w:rsidP="0010416E">
      <w:pPr>
        <w:pStyle w:val="ListParagraph"/>
        <w:numPr>
          <w:ilvl w:val="0"/>
          <w:numId w:val="40"/>
        </w:numPr>
        <w:rPr>
          <w:rFonts w:ascii="Constantia" w:hAnsi="Constantia" w:cstheme="minorHAnsi"/>
          <w:sz w:val="28"/>
          <w:szCs w:val="28"/>
        </w:rPr>
      </w:pPr>
      <w:r>
        <w:rPr>
          <w:rFonts w:ascii="Constantia" w:hAnsi="Constantia" w:cstheme="minorHAnsi"/>
          <w:sz w:val="28"/>
          <w:szCs w:val="28"/>
        </w:rPr>
        <w:t>________________________________________________________________________</w:t>
      </w:r>
    </w:p>
    <w:p w14:paraId="4EBB08B3" w14:textId="0F0069CA" w:rsidR="0010416E" w:rsidRDefault="0010416E" w:rsidP="0010416E">
      <w:pPr>
        <w:pStyle w:val="ListParagraph"/>
        <w:numPr>
          <w:ilvl w:val="0"/>
          <w:numId w:val="40"/>
        </w:numPr>
        <w:rPr>
          <w:rFonts w:ascii="Constantia" w:hAnsi="Constantia" w:cstheme="minorHAnsi"/>
          <w:sz w:val="28"/>
          <w:szCs w:val="28"/>
        </w:rPr>
      </w:pPr>
      <w:r>
        <w:rPr>
          <w:rFonts w:ascii="Constantia" w:hAnsi="Constantia" w:cstheme="minorHAnsi"/>
          <w:sz w:val="28"/>
          <w:szCs w:val="28"/>
        </w:rPr>
        <w:t>________________________________________________________________________</w:t>
      </w:r>
    </w:p>
    <w:p w14:paraId="1DE73144" w14:textId="2C3FA286" w:rsidR="0010416E" w:rsidRPr="0010416E" w:rsidRDefault="0010416E" w:rsidP="0010416E">
      <w:pPr>
        <w:pStyle w:val="ListParagraph"/>
        <w:numPr>
          <w:ilvl w:val="0"/>
          <w:numId w:val="40"/>
        </w:numPr>
        <w:rPr>
          <w:rFonts w:ascii="Constantia" w:hAnsi="Constantia" w:cstheme="minorHAnsi"/>
          <w:sz w:val="28"/>
          <w:szCs w:val="28"/>
        </w:rPr>
      </w:pPr>
      <w:r>
        <w:rPr>
          <w:rFonts w:ascii="Constantia" w:hAnsi="Constantia" w:cstheme="minorHAnsi"/>
          <w:sz w:val="28"/>
          <w:szCs w:val="28"/>
        </w:rPr>
        <w:t>________________________________________________________________________</w:t>
      </w:r>
    </w:p>
    <w:p w14:paraId="1E5E5226" w14:textId="77777777" w:rsidR="006065CD" w:rsidRDefault="006065CD" w:rsidP="0010416E">
      <w:pPr>
        <w:jc w:val="center"/>
        <w:rPr>
          <w:b/>
          <w:bCs/>
          <w:sz w:val="44"/>
          <w:szCs w:val="44"/>
        </w:rPr>
      </w:pPr>
    </w:p>
    <w:p w14:paraId="76C35577" w14:textId="557C21E5" w:rsidR="0038117B" w:rsidRPr="00771C50" w:rsidRDefault="0038117B" w:rsidP="0010416E">
      <w:pPr>
        <w:jc w:val="center"/>
        <w:rPr>
          <w:b/>
          <w:bCs/>
          <w:sz w:val="32"/>
          <w:szCs w:val="32"/>
        </w:rPr>
      </w:pPr>
      <w:r w:rsidRPr="00771C50">
        <w:rPr>
          <w:b/>
          <w:bCs/>
          <w:sz w:val="44"/>
          <w:szCs w:val="44"/>
        </w:rPr>
        <w:lastRenderedPageBreak/>
        <w:t xml:space="preserve">7. </w:t>
      </w:r>
      <w:r w:rsidR="0010416E">
        <w:rPr>
          <w:rFonts w:ascii="Goudy Stout" w:hAnsi="Goudy Stout"/>
          <w:b/>
          <w:bCs/>
          <w:sz w:val="44"/>
          <w:szCs w:val="44"/>
          <w:u w:val="single"/>
        </w:rPr>
        <w:t>Fishing for</w:t>
      </w:r>
      <w:r w:rsidRPr="00771C50">
        <w:rPr>
          <w:rFonts w:ascii="Goudy Stout" w:hAnsi="Goudy Stout"/>
          <w:b/>
          <w:bCs/>
          <w:sz w:val="44"/>
          <w:szCs w:val="44"/>
          <w:u w:val="single"/>
        </w:rPr>
        <w:t xml:space="preserve"> Facts</w:t>
      </w:r>
      <w:r w:rsidR="001271C9">
        <w:rPr>
          <w:noProof/>
          <w:sz w:val="32"/>
          <w:szCs w:val="32"/>
        </w:rPr>
        <w:t xml:space="preserve">  </w:t>
      </w:r>
      <w:r w:rsidR="006065CD">
        <w:rPr>
          <w:b/>
          <w:bCs/>
          <w:noProof/>
          <w:sz w:val="32"/>
          <w:szCs w:val="32"/>
        </w:rPr>
        <w:drawing>
          <wp:inline distT="0" distB="0" distL="0" distR="0" wp14:anchorId="162D3179" wp14:editId="62770160">
            <wp:extent cx="914400" cy="914400"/>
            <wp:effectExtent l="0" t="0" r="0" b="0"/>
            <wp:docPr id="16" name="Graphic 16" descr="Fishb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shbowl.svg"/>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p w14:paraId="1947D7B9" w14:textId="384E4858" w:rsidR="00684E38" w:rsidRDefault="0010416E" w:rsidP="0010416E">
      <w:pPr>
        <w:pStyle w:val="ListParagraph"/>
        <w:rPr>
          <w:sz w:val="36"/>
          <w:szCs w:val="36"/>
        </w:rPr>
      </w:pPr>
      <w:r w:rsidRPr="0010416E">
        <w:rPr>
          <w:sz w:val="36"/>
          <w:szCs w:val="36"/>
        </w:rPr>
        <w:t xml:space="preserve">In the article, the author describes the theme park.  I am not able to travel to Japan for the opening of the new theme park. Please provide </w:t>
      </w:r>
      <w:r w:rsidRPr="0010416E">
        <w:rPr>
          <w:b/>
          <w:bCs/>
          <w:sz w:val="36"/>
          <w:szCs w:val="36"/>
        </w:rPr>
        <w:t>3 fascinating facts</w:t>
      </w:r>
      <w:r w:rsidRPr="0010416E">
        <w:rPr>
          <w:sz w:val="36"/>
          <w:szCs w:val="36"/>
        </w:rPr>
        <w:t xml:space="preserve"> to share with me to make me feel as if I were there at the opening events.</w:t>
      </w:r>
    </w:p>
    <w:p w14:paraId="2FD29C9B" w14:textId="19C754DE" w:rsidR="006065CD" w:rsidRDefault="006065CD" w:rsidP="006065CD">
      <w:pPr>
        <w:pStyle w:val="ListParagraph"/>
        <w:rPr>
          <w:sz w:val="36"/>
          <w:szCs w:val="36"/>
        </w:rPr>
      </w:pPr>
      <w:r>
        <w:rPr>
          <w:sz w:val="36"/>
          <w:szCs w:val="36"/>
        </w:rPr>
        <w:t xml:space="preserve">Fact 1 - </w:t>
      </w:r>
    </w:p>
    <w:p w14:paraId="580292B6" w14:textId="19908AAE" w:rsidR="0010416E" w:rsidRDefault="0010416E" w:rsidP="006065CD">
      <w:pPr>
        <w:pStyle w:val="ListParagraph"/>
        <w:rPr>
          <w:sz w:val="36"/>
          <w:szCs w:val="36"/>
        </w:rPr>
      </w:pPr>
    </w:p>
    <w:p w14:paraId="592501C9" w14:textId="63881A6A" w:rsidR="006065CD" w:rsidRDefault="006065CD" w:rsidP="006065CD">
      <w:pPr>
        <w:pStyle w:val="ListParagraph"/>
        <w:rPr>
          <w:sz w:val="36"/>
          <w:szCs w:val="36"/>
        </w:rPr>
      </w:pPr>
      <w:r>
        <w:rPr>
          <w:sz w:val="36"/>
          <w:szCs w:val="36"/>
        </w:rPr>
        <w:t xml:space="preserve">Fact 2 – </w:t>
      </w:r>
    </w:p>
    <w:p w14:paraId="546A1270" w14:textId="776A42B9" w:rsidR="006065CD" w:rsidRDefault="006065CD" w:rsidP="006065CD">
      <w:pPr>
        <w:pStyle w:val="ListParagraph"/>
        <w:rPr>
          <w:sz w:val="36"/>
          <w:szCs w:val="36"/>
        </w:rPr>
      </w:pPr>
    </w:p>
    <w:p w14:paraId="428EBAD4" w14:textId="20735C1E" w:rsidR="006065CD" w:rsidRDefault="006065CD" w:rsidP="006065CD">
      <w:pPr>
        <w:pStyle w:val="ListParagraph"/>
        <w:rPr>
          <w:sz w:val="36"/>
          <w:szCs w:val="36"/>
        </w:rPr>
      </w:pPr>
      <w:r>
        <w:rPr>
          <w:sz w:val="36"/>
          <w:szCs w:val="36"/>
        </w:rPr>
        <w:t xml:space="preserve">Fact 3 – </w:t>
      </w:r>
    </w:p>
    <w:p w14:paraId="14A22A71" w14:textId="77777777" w:rsidR="006065CD" w:rsidRDefault="006065CD" w:rsidP="006065CD">
      <w:pPr>
        <w:pStyle w:val="ListParagraph"/>
        <w:rPr>
          <w:sz w:val="36"/>
          <w:szCs w:val="36"/>
        </w:rPr>
      </w:pPr>
    </w:p>
    <w:p w14:paraId="1151EBCC" w14:textId="6E7735B8" w:rsidR="000F3BC4" w:rsidRPr="006065CD" w:rsidRDefault="00005130" w:rsidP="006065CD">
      <w:pPr>
        <w:jc w:val="center"/>
        <w:rPr>
          <w:sz w:val="36"/>
          <w:szCs w:val="36"/>
        </w:rPr>
      </w:pPr>
      <w:r>
        <w:rPr>
          <w:b/>
          <w:bCs/>
          <w:noProof/>
          <w:sz w:val="48"/>
          <w:szCs w:val="48"/>
        </w:rPr>
        <w:drawing>
          <wp:inline distT="0" distB="0" distL="0" distR="0" wp14:anchorId="6A3A8698" wp14:editId="5CB2CB7A">
            <wp:extent cx="914400" cy="914400"/>
            <wp:effectExtent l="0" t="0" r="0" b="0"/>
            <wp:docPr id="20" name="Graphic 20" descr="Map 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apcompass.svg"/>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914400" cy="914400"/>
                    </a:xfrm>
                    <a:prstGeom prst="rect">
                      <a:avLst/>
                    </a:prstGeom>
                  </pic:spPr>
                </pic:pic>
              </a:graphicData>
            </a:graphic>
          </wp:inline>
        </w:drawing>
      </w:r>
      <w:r w:rsidR="000F3BC4" w:rsidRPr="00005130">
        <w:rPr>
          <w:b/>
          <w:bCs/>
          <w:sz w:val="48"/>
          <w:szCs w:val="48"/>
        </w:rPr>
        <w:t xml:space="preserve">8.  </w:t>
      </w:r>
      <w:r w:rsidRPr="00005130">
        <w:rPr>
          <w:rFonts w:ascii="Harrington" w:hAnsi="Harrington"/>
          <w:b/>
          <w:bCs/>
          <w:sz w:val="48"/>
          <w:szCs w:val="48"/>
          <w:u w:val="single"/>
        </w:rPr>
        <w:t xml:space="preserve">Exit Ticket – Social Studies </w:t>
      </w:r>
      <w:r w:rsidRPr="00005130">
        <w:rPr>
          <w:rFonts w:ascii="Harrington" w:hAnsi="Harrington"/>
          <w:b/>
          <w:bCs/>
          <w:noProof/>
          <w:sz w:val="48"/>
          <w:szCs w:val="48"/>
        </w:rPr>
        <w:drawing>
          <wp:inline distT="0" distB="0" distL="0" distR="0" wp14:anchorId="1FE458AD" wp14:editId="7ED9EF04">
            <wp:extent cx="914400" cy="914400"/>
            <wp:effectExtent l="0" t="0" r="0" b="0"/>
            <wp:docPr id="4" name="Graphic 4" descr="Earth globe Africa and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rthglobeeuropeafrica.svg"/>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914400" cy="914400"/>
                    </a:xfrm>
                    <a:prstGeom prst="rect">
                      <a:avLst/>
                    </a:prstGeom>
                  </pic:spPr>
                </pic:pic>
              </a:graphicData>
            </a:graphic>
          </wp:inline>
        </w:drawing>
      </w:r>
    </w:p>
    <w:p w14:paraId="3B5BAC28" w14:textId="6DE19D23" w:rsidR="00357112" w:rsidRDefault="00C268B6" w:rsidP="00C268B6">
      <w:pPr>
        <w:rPr>
          <w:sz w:val="32"/>
          <w:szCs w:val="32"/>
        </w:rPr>
      </w:pPr>
      <w:r>
        <w:rPr>
          <w:sz w:val="32"/>
          <w:szCs w:val="32"/>
        </w:rPr>
        <w:t xml:space="preserve">Where in the world is </w:t>
      </w:r>
      <w:r w:rsidR="0010416E">
        <w:rPr>
          <w:b/>
          <w:bCs/>
          <w:sz w:val="32"/>
          <w:szCs w:val="32"/>
        </w:rPr>
        <w:t>Japan</w:t>
      </w:r>
      <w:r>
        <w:rPr>
          <w:sz w:val="32"/>
          <w:szCs w:val="32"/>
        </w:rPr>
        <w:t xml:space="preserve"> located? </w:t>
      </w:r>
    </w:p>
    <w:p w14:paraId="27CF32F1" w14:textId="57D70F52" w:rsidR="00C268B6" w:rsidRDefault="00C268B6" w:rsidP="00C268B6">
      <w:pPr>
        <w:rPr>
          <w:sz w:val="32"/>
          <w:szCs w:val="32"/>
        </w:rPr>
      </w:pPr>
      <w:r>
        <w:rPr>
          <w:sz w:val="32"/>
          <w:szCs w:val="32"/>
        </w:rPr>
        <w:t xml:space="preserve">Scroll to the bottom of the article. There you will see a bar with icons. Click on the “World/Globe” icon. Click on the arrow. Read about </w:t>
      </w:r>
      <w:r w:rsidR="0010416E">
        <w:rPr>
          <w:sz w:val="32"/>
          <w:szCs w:val="32"/>
        </w:rPr>
        <w:t>Japan</w:t>
      </w:r>
      <w:r>
        <w:rPr>
          <w:sz w:val="32"/>
          <w:szCs w:val="32"/>
        </w:rPr>
        <w:t xml:space="preserve"> or use Google as another resource. </w:t>
      </w:r>
    </w:p>
    <w:p w14:paraId="093A7F5C" w14:textId="71E9788D" w:rsidR="00C268B6" w:rsidRPr="006065CD" w:rsidRDefault="00642531" w:rsidP="006065CD">
      <w:pPr>
        <w:pStyle w:val="ListParagraph"/>
        <w:numPr>
          <w:ilvl w:val="0"/>
          <w:numId w:val="41"/>
        </w:numPr>
        <w:rPr>
          <w:sz w:val="28"/>
          <w:szCs w:val="28"/>
        </w:rPr>
      </w:pPr>
      <w:r w:rsidRPr="006065CD">
        <w:rPr>
          <w:b/>
          <w:bCs/>
          <w:sz w:val="28"/>
          <w:szCs w:val="28"/>
        </w:rPr>
        <w:t>Draw</w:t>
      </w:r>
      <w:r w:rsidRPr="006065CD">
        <w:rPr>
          <w:sz w:val="28"/>
          <w:szCs w:val="28"/>
        </w:rPr>
        <w:t xml:space="preserve"> and </w:t>
      </w:r>
      <w:r w:rsidRPr="006065CD">
        <w:rPr>
          <w:b/>
          <w:bCs/>
          <w:sz w:val="28"/>
          <w:szCs w:val="28"/>
        </w:rPr>
        <w:t xml:space="preserve">color </w:t>
      </w:r>
      <w:r w:rsidRPr="006065CD">
        <w:rPr>
          <w:sz w:val="28"/>
          <w:szCs w:val="28"/>
        </w:rPr>
        <w:t xml:space="preserve">a picture of </w:t>
      </w:r>
      <w:proofErr w:type="gramStart"/>
      <w:r w:rsidR="006065CD" w:rsidRPr="006065CD">
        <w:rPr>
          <w:sz w:val="28"/>
          <w:szCs w:val="28"/>
        </w:rPr>
        <w:t xml:space="preserve">Japan’s </w:t>
      </w:r>
      <w:r w:rsidRPr="006065CD">
        <w:rPr>
          <w:sz w:val="28"/>
          <w:szCs w:val="28"/>
        </w:rPr>
        <w:t xml:space="preserve"> flag</w:t>
      </w:r>
      <w:proofErr w:type="gramEnd"/>
      <w:r w:rsidR="006065CD" w:rsidRPr="006065CD">
        <w:rPr>
          <w:sz w:val="28"/>
          <w:szCs w:val="28"/>
        </w:rPr>
        <w:t>.</w:t>
      </w:r>
    </w:p>
    <w:p w14:paraId="29FA6441" w14:textId="3E1B05F0" w:rsidR="00C268B6" w:rsidRPr="006065CD" w:rsidRDefault="006065CD" w:rsidP="006065CD">
      <w:pPr>
        <w:pStyle w:val="ListParagraph"/>
        <w:numPr>
          <w:ilvl w:val="0"/>
          <w:numId w:val="41"/>
        </w:numPr>
        <w:rPr>
          <w:sz w:val="28"/>
          <w:szCs w:val="28"/>
        </w:rPr>
      </w:pPr>
      <w:r w:rsidRPr="006065CD">
        <w:rPr>
          <w:sz w:val="28"/>
          <w:szCs w:val="28"/>
        </w:rPr>
        <w:t>On w</w:t>
      </w:r>
      <w:r w:rsidR="00C268B6" w:rsidRPr="006065CD">
        <w:rPr>
          <w:sz w:val="28"/>
          <w:szCs w:val="28"/>
        </w:rPr>
        <w:t xml:space="preserve">hat </w:t>
      </w:r>
      <w:r w:rsidR="00C268B6" w:rsidRPr="006065CD">
        <w:rPr>
          <w:b/>
          <w:bCs/>
          <w:sz w:val="28"/>
          <w:szCs w:val="28"/>
        </w:rPr>
        <w:t>continent</w:t>
      </w:r>
      <w:r w:rsidR="00642531" w:rsidRPr="006065CD">
        <w:rPr>
          <w:sz w:val="28"/>
          <w:szCs w:val="28"/>
        </w:rPr>
        <w:t xml:space="preserve"> is </w:t>
      </w:r>
      <w:r w:rsidRPr="006065CD">
        <w:rPr>
          <w:sz w:val="28"/>
          <w:szCs w:val="28"/>
        </w:rPr>
        <w:t>Japan</w:t>
      </w:r>
      <w:r w:rsidR="00642531" w:rsidRPr="006065CD">
        <w:rPr>
          <w:sz w:val="28"/>
          <w:szCs w:val="28"/>
        </w:rPr>
        <w:t xml:space="preserve"> </w:t>
      </w:r>
      <w:r w:rsidRPr="006065CD">
        <w:rPr>
          <w:sz w:val="28"/>
          <w:szCs w:val="28"/>
        </w:rPr>
        <w:t>located</w:t>
      </w:r>
      <w:r w:rsidR="00C268B6" w:rsidRPr="006065CD">
        <w:rPr>
          <w:sz w:val="28"/>
          <w:szCs w:val="28"/>
        </w:rPr>
        <w:t xml:space="preserve">? </w:t>
      </w:r>
    </w:p>
    <w:p w14:paraId="17E50FE2" w14:textId="6FAE5DCB" w:rsidR="00C268B6" w:rsidRPr="006065CD" w:rsidRDefault="006065CD" w:rsidP="006065CD">
      <w:pPr>
        <w:pStyle w:val="ListParagraph"/>
        <w:numPr>
          <w:ilvl w:val="0"/>
          <w:numId w:val="41"/>
        </w:numPr>
        <w:rPr>
          <w:sz w:val="28"/>
          <w:szCs w:val="28"/>
        </w:rPr>
      </w:pPr>
      <w:r w:rsidRPr="006065CD">
        <w:rPr>
          <w:sz w:val="28"/>
          <w:szCs w:val="28"/>
        </w:rPr>
        <w:t xml:space="preserve">About how </w:t>
      </w:r>
      <w:r w:rsidRPr="006065CD">
        <w:rPr>
          <w:b/>
          <w:bCs/>
          <w:sz w:val="28"/>
          <w:szCs w:val="28"/>
        </w:rPr>
        <w:t xml:space="preserve">far </w:t>
      </w:r>
      <w:r w:rsidRPr="006065CD">
        <w:rPr>
          <w:sz w:val="28"/>
          <w:szCs w:val="28"/>
        </w:rPr>
        <w:t xml:space="preserve">is Japan from the United </w:t>
      </w:r>
      <w:proofErr w:type="gramStart"/>
      <w:r w:rsidRPr="006065CD">
        <w:rPr>
          <w:sz w:val="28"/>
          <w:szCs w:val="28"/>
        </w:rPr>
        <w:t xml:space="preserve">States </w:t>
      </w:r>
      <w:r w:rsidR="00C268B6" w:rsidRPr="006065CD">
        <w:rPr>
          <w:sz w:val="28"/>
          <w:szCs w:val="28"/>
        </w:rPr>
        <w:t>?</w:t>
      </w:r>
      <w:proofErr w:type="gramEnd"/>
    </w:p>
    <w:p w14:paraId="0BD920ED" w14:textId="71B3D94C" w:rsidR="00C268B6" w:rsidRPr="006065CD" w:rsidRDefault="006065CD" w:rsidP="006065CD">
      <w:pPr>
        <w:pStyle w:val="ListParagraph"/>
        <w:numPr>
          <w:ilvl w:val="0"/>
          <w:numId w:val="41"/>
        </w:numPr>
        <w:rPr>
          <w:sz w:val="28"/>
          <w:szCs w:val="28"/>
        </w:rPr>
      </w:pPr>
      <w:r w:rsidRPr="006065CD">
        <w:rPr>
          <w:sz w:val="28"/>
          <w:szCs w:val="28"/>
        </w:rPr>
        <w:t xml:space="preserve">About </w:t>
      </w:r>
      <w:r w:rsidRPr="006065CD">
        <w:rPr>
          <w:b/>
          <w:bCs/>
          <w:sz w:val="28"/>
          <w:szCs w:val="28"/>
        </w:rPr>
        <w:t>how long</w:t>
      </w:r>
      <w:r w:rsidRPr="006065CD">
        <w:rPr>
          <w:sz w:val="28"/>
          <w:szCs w:val="28"/>
        </w:rPr>
        <w:t xml:space="preserve"> would it take you to </w:t>
      </w:r>
      <w:r w:rsidRPr="006065CD">
        <w:rPr>
          <w:b/>
          <w:bCs/>
          <w:sz w:val="28"/>
          <w:szCs w:val="28"/>
        </w:rPr>
        <w:t>fly</w:t>
      </w:r>
      <w:r w:rsidRPr="006065CD">
        <w:rPr>
          <w:sz w:val="28"/>
          <w:szCs w:val="28"/>
        </w:rPr>
        <w:t xml:space="preserve"> from the United States to Japan by </w:t>
      </w:r>
      <w:r w:rsidRPr="006065CD">
        <w:rPr>
          <w:b/>
          <w:bCs/>
          <w:sz w:val="28"/>
          <w:szCs w:val="28"/>
        </w:rPr>
        <w:t>airplane</w:t>
      </w:r>
      <w:r w:rsidR="00C268B6" w:rsidRPr="006065CD">
        <w:rPr>
          <w:sz w:val="28"/>
          <w:szCs w:val="28"/>
        </w:rPr>
        <w:t>?</w:t>
      </w:r>
    </w:p>
    <w:p w14:paraId="58B60A72" w14:textId="77777777" w:rsidR="006065CD" w:rsidRDefault="006065CD" w:rsidP="00C268B6">
      <w:pPr>
        <w:jc w:val="center"/>
        <w:rPr>
          <w:b/>
          <w:bCs/>
          <w:sz w:val="72"/>
          <w:szCs w:val="72"/>
        </w:rPr>
      </w:pPr>
    </w:p>
    <w:p w14:paraId="6674FBCB" w14:textId="4721047D" w:rsidR="00357112" w:rsidRDefault="00357112" w:rsidP="00C268B6">
      <w:pPr>
        <w:jc w:val="center"/>
        <w:rPr>
          <w:rFonts w:ascii="Tempus Sans ITC" w:hAnsi="Tempus Sans ITC"/>
          <w:b/>
          <w:bCs/>
          <w:sz w:val="72"/>
          <w:szCs w:val="72"/>
          <w:u w:val="single"/>
        </w:rPr>
      </w:pPr>
      <w:r w:rsidRPr="00357112">
        <w:rPr>
          <w:b/>
          <w:bCs/>
          <w:sz w:val="72"/>
          <w:szCs w:val="72"/>
        </w:rPr>
        <w:lastRenderedPageBreak/>
        <w:t xml:space="preserve">9. </w:t>
      </w:r>
      <w:r w:rsidR="00005130">
        <w:rPr>
          <w:rFonts w:ascii="Tempus Sans ITC" w:hAnsi="Tempus Sans ITC"/>
          <w:b/>
          <w:bCs/>
          <w:sz w:val="72"/>
          <w:szCs w:val="72"/>
          <w:u w:val="single"/>
        </w:rPr>
        <w:t>Quiz</w:t>
      </w:r>
    </w:p>
    <w:p w14:paraId="6726653E" w14:textId="18DB2D36" w:rsidR="0010416E" w:rsidRPr="0010416E" w:rsidRDefault="0010416E" w:rsidP="0010416E">
      <w:pPr>
        <w:jc w:val="center"/>
        <w:rPr>
          <w:rFonts w:ascii="Tempus Sans ITC" w:hAnsi="Tempus Sans ITC"/>
          <w:b/>
          <w:bCs/>
          <w:sz w:val="40"/>
          <w:szCs w:val="40"/>
          <w:u w:val="single"/>
        </w:rPr>
      </w:pPr>
      <w:r>
        <w:rPr>
          <w:rFonts w:ascii="Tempus Sans ITC" w:hAnsi="Tempus Sans ITC"/>
          <w:b/>
          <w:bCs/>
          <w:sz w:val="40"/>
          <w:szCs w:val="40"/>
          <w:u w:val="single"/>
        </w:rPr>
        <w:t xml:space="preserve">Article: “Step </w:t>
      </w:r>
      <w:proofErr w:type="gramStart"/>
      <w:r>
        <w:rPr>
          <w:rFonts w:ascii="Tempus Sans ITC" w:hAnsi="Tempus Sans ITC"/>
          <w:b/>
          <w:bCs/>
          <w:sz w:val="40"/>
          <w:szCs w:val="40"/>
          <w:u w:val="single"/>
        </w:rPr>
        <w:t>Into</w:t>
      </w:r>
      <w:proofErr w:type="gramEnd"/>
      <w:r>
        <w:rPr>
          <w:rFonts w:ascii="Tempus Sans ITC" w:hAnsi="Tempus Sans ITC"/>
          <w:b/>
          <w:bCs/>
          <w:sz w:val="40"/>
          <w:szCs w:val="40"/>
          <w:u w:val="single"/>
        </w:rPr>
        <w:t xml:space="preserve"> a Video Game”</w:t>
      </w:r>
    </w:p>
    <w:p w14:paraId="07513196" w14:textId="755D5B4B" w:rsidR="00642531" w:rsidRDefault="00642531" w:rsidP="00357112">
      <w:pPr>
        <w:rPr>
          <w:rFonts w:cstheme="minorHAnsi"/>
          <w:sz w:val="36"/>
          <w:szCs w:val="36"/>
        </w:rPr>
      </w:pPr>
      <w:r>
        <w:rPr>
          <w:rFonts w:cstheme="minorHAnsi"/>
          <w:sz w:val="36"/>
          <w:szCs w:val="36"/>
        </w:rPr>
        <w:t>At the end of the article, there is a 3 – question quiz. Please take the time to answer all 3 questions and check them off. Also, record your answer choices here</w:t>
      </w:r>
      <w:r w:rsidR="003C67DD">
        <w:rPr>
          <w:rFonts w:cstheme="minorHAnsi"/>
          <w:sz w:val="36"/>
          <w:szCs w:val="36"/>
        </w:rPr>
        <w:t xml:space="preserve"> by clicking only one of the checked boxes</w:t>
      </w:r>
      <w:r>
        <w:rPr>
          <w:rFonts w:cstheme="minorHAnsi"/>
          <w:sz w:val="36"/>
          <w:szCs w:val="36"/>
        </w:rPr>
        <w:t xml:space="preserve">. Simply write the answers </w:t>
      </w:r>
      <w:r w:rsidR="003C67DD">
        <w:rPr>
          <w:rFonts w:cstheme="minorHAnsi"/>
          <w:sz w:val="36"/>
          <w:szCs w:val="36"/>
        </w:rPr>
        <w:t xml:space="preserve">below as well </w:t>
      </w:r>
      <w:r>
        <w:rPr>
          <w:rFonts w:cstheme="minorHAnsi"/>
          <w:sz w:val="36"/>
          <w:szCs w:val="36"/>
        </w:rPr>
        <w:t xml:space="preserve">using A, B, C, or D. I will be able to see your choices there </w:t>
      </w:r>
      <w:r w:rsidR="003C67DD">
        <w:rPr>
          <w:rFonts w:cstheme="minorHAnsi"/>
          <w:sz w:val="36"/>
          <w:szCs w:val="36"/>
        </w:rPr>
        <w:t xml:space="preserve">on the board, </w:t>
      </w:r>
      <w:r>
        <w:rPr>
          <w:rFonts w:cstheme="minorHAnsi"/>
          <w:sz w:val="36"/>
          <w:szCs w:val="36"/>
        </w:rPr>
        <w:t xml:space="preserve">as well. This assignment will be graded. Remember to read the entire article before attempting to answer the questions. It is a good idea, however, to read the questions first in order that you may establish a purpose for your reading assignment. </w:t>
      </w:r>
    </w:p>
    <w:p w14:paraId="6A189247" w14:textId="33FBA4B8" w:rsidR="00642531" w:rsidRDefault="00642531" w:rsidP="00642531">
      <w:pPr>
        <w:pStyle w:val="ListParagraph"/>
        <w:numPr>
          <w:ilvl w:val="0"/>
          <w:numId w:val="29"/>
        </w:numPr>
        <w:rPr>
          <w:rFonts w:cstheme="minorHAnsi"/>
          <w:sz w:val="36"/>
          <w:szCs w:val="36"/>
        </w:rPr>
      </w:pPr>
      <w:r>
        <w:rPr>
          <w:rFonts w:cstheme="minorHAnsi"/>
          <w:sz w:val="36"/>
          <w:szCs w:val="36"/>
        </w:rPr>
        <w:t>______</w:t>
      </w:r>
    </w:p>
    <w:p w14:paraId="57EAF8D0" w14:textId="2A7F4FD6" w:rsidR="00642531" w:rsidRDefault="00642531" w:rsidP="00642531">
      <w:pPr>
        <w:pStyle w:val="ListParagraph"/>
        <w:numPr>
          <w:ilvl w:val="0"/>
          <w:numId w:val="29"/>
        </w:numPr>
        <w:rPr>
          <w:rFonts w:cstheme="minorHAnsi"/>
          <w:sz w:val="36"/>
          <w:szCs w:val="36"/>
        </w:rPr>
      </w:pPr>
      <w:r>
        <w:rPr>
          <w:rFonts w:cstheme="minorHAnsi"/>
          <w:sz w:val="36"/>
          <w:szCs w:val="36"/>
        </w:rPr>
        <w:t>______</w:t>
      </w:r>
    </w:p>
    <w:p w14:paraId="712699B5" w14:textId="74975CE6" w:rsidR="00642531" w:rsidRDefault="00642531" w:rsidP="00642531">
      <w:pPr>
        <w:pStyle w:val="ListParagraph"/>
        <w:numPr>
          <w:ilvl w:val="0"/>
          <w:numId w:val="29"/>
        </w:numPr>
        <w:rPr>
          <w:rFonts w:cstheme="minorHAnsi"/>
          <w:sz w:val="36"/>
          <w:szCs w:val="36"/>
        </w:rPr>
      </w:pPr>
      <w:r>
        <w:rPr>
          <w:rFonts w:cstheme="minorHAnsi"/>
          <w:sz w:val="36"/>
          <w:szCs w:val="36"/>
        </w:rPr>
        <w:t>______</w:t>
      </w:r>
    </w:p>
    <w:p w14:paraId="6DD3E255" w14:textId="3584A6FD" w:rsidR="00642531" w:rsidRDefault="00642531" w:rsidP="00642531">
      <w:pPr>
        <w:pStyle w:val="ListParagraph"/>
        <w:numPr>
          <w:ilvl w:val="0"/>
          <w:numId w:val="29"/>
        </w:numPr>
        <w:rPr>
          <w:rFonts w:cstheme="minorHAnsi"/>
          <w:sz w:val="36"/>
          <w:szCs w:val="36"/>
        </w:rPr>
      </w:pPr>
      <w:r>
        <w:rPr>
          <w:rFonts w:cstheme="minorHAnsi"/>
          <w:sz w:val="36"/>
          <w:szCs w:val="36"/>
        </w:rPr>
        <w:t>______</w:t>
      </w:r>
    </w:p>
    <w:p w14:paraId="3D06F580" w14:textId="5720C9C4" w:rsidR="001271C9" w:rsidRDefault="001271C9" w:rsidP="001271C9">
      <w:pPr>
        <w:rPr>
          <w:rFonts w:cstheme="minorHAnsi"/>
          <w:sz w:val="36"/>
          <w:szCs w:val="36"/>
        </w:rPr>
      </w:pPr>
    </w:p>
    <w:p w14:paraId="1FE93A26" w14:textId="51688464" w:rsidR="001271C9" w:rsidRPr="001271C9" w:rsidRDefault="001271C9" w:rsidP="001271C9">
      <w:pPr>
        <w:rPr>
          <w:rFonts w:cstheme="minorHAnsi"/>
          <w:sz w:val="44"/>
          <w:szCs w:val="44"/>
        </w:rPr>
      </w:pPr>
    </w:p>
    <w:p w14:paraId="31ABE032" w14:textId="31E026FA" w:rsidR="001271C9" w:rsidRPr="001271C9" w:rsidRDefault="001271C9" w:rsidP="001271C9">
      <w:pPr>
        <w:rPr>
          <w:rFonts w:cstheme="minorHAnsi"/>
          <w:sz w:val="44"/>
          <w:szCs w:val="44"/>
        </w:rPr>
      </w:pPr>
      <w:r w:rsidRPr="001271C9">
        <w:rPr>
          <w:rFonts w:cstheme="minorHAnsi"/>
          <w:sz w:val="44"/>
          <w:szCs w:val="44"/>
        </w:rPr>
        <w:t>Student Name: _______________________________________</w:t>
      </w:r>
    </w:p>
    <w:p w14:paraId="771360CA" w14:textId="3D751F71" w:rsidR="00D91C02" w:rsidRDefault="00D91C02" w:rsidP="00357112">
      <w:pPr>
        <w:rPr>
          <w:rFonts w:cstheme="minorHAnsi"/>
          <w:sz w:val="36"/>
          <w:szCs w:val="36"/>
        </w:rPr>
      </w:pPr>
    </w:p>
    <w:p w14:paraId="514407D8" w14:textId="39EDC27C" w:rsidR="00D91C02" w:rsidRDefault="00D91C02" w:rsidP="00357112">
      <w:pPr>
        <w:rPr>
          <w:rFonts w:cstheme="minorHAnsi"/>
          <w:sz w:val="36"/>
          <w:szCs w:val="36"/>
        </w:rPr>
      </w:pPr>
    </w:p>
    <w:p w14:paraId="714AE0CA" w14:textId="609EAC1A" w:rsidR="00D91C02" w:rsidRDefault="00D91C02" w:rsidP="00357112">
      <w:pPr>
        <w:rPr>
          <w:rFonts w:cstheme="minorHAnsi"/>
          <w:sz w:val="36"/>
          <w:szCs w:val="36"/>
        </w:rPr>
      </w:pPr>
    </w:p>
    <w:p w14:paraId="423D5210" w14:textId="458209E0" w:rsidR="00D91C02" w:rsidRDefault="00D91C02" w:rsidP="00357112">
      <w:pPr>
        <w:rPr>
          <w:rFonts w:cstheme="minorHAnsi"/>
          <w:sz w:val="36"/>
          <w:szCs w:val="36"/>
        </w:rPr>
      </w:pPr>
    </w:p>
    <w:p w14:paraId="6A25E09B" w14:textId="77777777" w:rsidR="001271C9" w:rsidRDefault="001271C9" w:rsidP="001271C9">
      <w:pPr>
        <w:pStyle w:val="Tabletext"/>
        <w:rPr>
          <w:rStyle w:val="Strong"/>
          <w:rFonts w:ascii="Goudy Stout" w:hAnsi="Goudy Stout"/>
          <w:sz w:val="48"/>
          <w:szCs w:val="48"/>
        </w:rPr>
      </w:pPr>
    </w:p>
    <w:p w14:paraId="6B073BAE" w14:textId="121C7E4C" w:rsidR="00357112" w:rsidRPr="007C534A" w:rsidRDefault="00357112" w:rsidP="00357112">
      <w:pPr>
        <w:pStyle w:val="Tabletext"/>
        <w:jc w:val="center"/>
        <w:rPr>
          <w:rStyle w:val="Strong"/>
          <w:rFonts w:ascii="Goudy Stout" w:hAnsi="Goudy Stout"/>
          <w:sz w:val="48"/>
          <w:szCs w:val="48"/>
        </w:rPr>
      </w:pPr>
      <w:r w:rsidRPr="007C534A">
        <w:rPr>
          <w:rStyle w:val="Strong"/>
          <w:rFonts w:ascii="Goudy Stout" w:hAnsi="Goudy Stout"/>
          <w:sz w:val="48"/>
          <w:szCs w:val="48"/>
        </w:rPr>
        <w:t xml:space="preserve">Choice Board  </w:t>
      </w:r>
    </w:p>
    <w:p w14:paraId="1754348B" w14:textId="136FF8DA" w:rsidR="00357112" w:rsidRDefault="007C534A" w:rsidP="00357112">
      <w:pPr>
        <w:jc w:val="center"/>
        <w:rPr>
          <w:rFonts w:ascii="Goudy Stout" w:hAnsi="Goudy Stout" w:cstheme="minorHAnsi"/>
          <w:sz w:val="44"/>
          <w:szCs w:val="44"/>
        </w:rPr>
      </w:pPr>
      <w:r w:rsidRPr="007C534A">
        <w:rPr>
          <w:rFonts w:ascii="Goudy Old Style" w:hAnsi="Goudy Old Style" w:cstheme="minorHAnsi"/>
          <w:b/>
          <w:bCs/>
          <w:sz w:val="56"/>
          <w:szCs w:val="56"/>
        </w:rPr>
        <w:t xml:space="preserve">Student </w:t>
      </w:r>
      <w:r w:rsidR="00357112" w:rsidRPr="007C534A">
        <w:rPr>
          <w:rFonts w:ascii="Goudy Old Style" w:hAnsi="Goudy Old Style" w:cstheme="minorHAnsi"/>
          <w:b/>
          <w:bCs/>
          <w:sz w:val="56"/>
          <w:szCs w:val="56"/>
        </w:rPr>
        <w:t>Checklist</w:t>
      </w:r>
      <w:r>
        <w:rPr>
          <w:rFonts w:ascii="Goudy Stout" w:hAnsi="Goudy Stout"/>
          <w:b/>
          <w:bCs/>
          <w:noProof/>
          <w:sz w:val="44"/>
          <w:szCs w:val="44"/>
        </w:rPr>
        <w:drawing>
          <wp:inline distT="0" distB="0" distL="0" distR="0" wp14:anchorId="3DF7793A" wp14:editId="59F27844">
            <wp:extent cx="784222" cy="698740"/>
            <wp:effectExtent l="0" t="0" r="0" b="0"/>
            <wp:docPr id="18" name="Graphic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heckmark.svg"/>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836048" cy="744917"/>
                    </a:xfrm>
                    <a:prstGeom prst="rect">
                      <a:avLst/>
                    </a:prstGeom>
                  </pic:spPr>
                </pic:pic>
              </a:graphicData>
            </a:graphic>
          </wp:inline>
        </w:drawing>
      </w:r>
    </w:p>
    <w:p w14:paraId="03687917" w14:textId="6253B905" w:rsidR="007C534A" w:rsidRPr="007C534A" w:rsidRDefault="007C534A" w:rsidP="007C534A">
      <w:pPr>
        <w:rPr>
          <w:rFonts w:cstheme="minorHAnsi"/>
          <w:sz w:val="40"/>
          <w:szCs w:val="40"/>
        </w:rPr>
      </w:pPr>
      <w:r w:rsidRPr="007C534A">
        <w:rPr>
          <w:rFonts w:cstheme="minorHAnsi"/>
          <w:sz w:val="40"/>
          <w:szCs w:val="40"/>
        </w:rPr>
        <w:t>Directions: Please place a check mark next to the sentences you agree with.</w:t>
      </w:r>
    </w:p>
    <w:p w14:paraId="40EDD5D9" w14:textId="40B7A2E6" w:rsidR="007C534A" w:rsidRDefault="007C534A" w:rsidP="007C534A">
      <w:pPr>
        <w:pStyle w:val="ListParagraph"/>
        <w:numPr>
          <w:ilvl w:val="0"/>
          <w:numId w:val="26"/>
        </w:numPr>
        <w:jc w:val="both"/>
        <w:rPr>
          <w:rFonts w:cstheme="minorHAnsi"/>
          <w:sz w:val="36"/>
          <w:szCs w:val="36"/>
        </w:rPr>
      </w:pPr>
      <w:r w:rsidRPr="007C534A">
        <w:rPr>
          <w:rFonts w:cstheme="minorHAnsi"/>
          <w:sz w:val="36"/>
          <w:szCs w:val="36"/>
        </w:rPr>
        <w:t xml:space="preserve">I completed all 9 </w:t>
      </w:r>
      <w:r w:rsidR="001271C9">
        <w:rPr>
          <w:rFonts w:cstheme="minorHAnsi"/>
          <w:sz w:val="36"/>
          <w:szCs w:val="36"/>
        </w:rPr>
        <w:t>news article</w:t>
      </w:r>
      <w:r w:rsidRPr="007C534A">
        <w:rPr>
          <w:rFonts w:cstheme="minorHAnsi"/>
          <w:sz w:val="36"/>
          <w:szCs w:val="36"/>
        </w:rPr>
        <w:t xml:space="preserve"> activities.  </w:t>
      </w:r>
      <w:r w:rsidR="00925BC5">
        <w:rPr>
          <w:rFonts w:cstheme="minorHAnsi"/>
          <w:sz w:val="36"/>
          <w:szCs w:val="36"/>
        </w:rPr>
        <w:t xml:space="preserve">                                   </w:t>
      </w:r>
      <w:r w:rsidR="001271C9">
        <w:rPr>
          <w:rFonts w:cstheme="minorHAnsi"/>
          <w:sz w:val="36"/>
          <w:szCs w:val="36"/>
        </w:rPr>
        <w:t xml:space="preserve"> </w:t>
      </w:r>
      <w:r w:rsidR="00925BC5">
        <w:rPr>
          <w:rFonts w:cstheme="minorHAnsi"/>
          <w:sz w:val="36"/>
          <w:szCs w:val="36"/>
        </w:rPr>
        <w:t>______</w:t>
      </w:r>
    </w:p>
    <w:p w14:paraId="3C5C8D90" w14:textId="77777777" w:rsidR="00925BC5" w:rsidRPr="007C534A" w:rsidRDefault="00925BC5" w:rsidP="00925BC5">
      <w:pPr>
        <w:pStyle w:val="ListParagraph"/>
        <w:jc w:val="both"/>
        <w:rPr>
          <w:rFonts w:cstheme="minorHAnsi"/>
          <w:sz w:val="36"/>
          <w:szCs w:val="36"/>
        </w:rPr>
      </w:pPr>
    </w:p>
    <w:p w14:paraId="3A4152FB" w14:textId="5E761B8C" w:rsidR="007C534A" w:rsidRDefault="007C534A" w:rsidP="007C534A">
      <w:pPr>
        <w:pStyle w:val="ListParagraph"/>
        <w:numPr>
          <w:ilvl w:val="0"/>
          <w:numId w:val="26"/>
        </w:numPr>
        <w:jc w:val="both"/>
        <w:rPr>
          <w:rFonts w:cstheme="minorHAnsi"/>
          <w:sz w:val="36"/>
          <w:szCs w:val="36"/>
        </w:rPr>
      </w:pPr>
      <w:r w:rsidRPr="007C534A">
        <w:rPr>
          <w:rFonts w:cstheme="minorHAnsi"/>
          <w:sz w:val="36"/>
          <w:szCs w:val="36"/>
        </w:rPr>
        <w:t xml:space="preserve">I met all the requirements for each activity. </w:t>
      </w:r>
      <w:r w:rsidR="00925BC5">
        <w:rPr>
          <w:rFonts w:cstheme="minorHAnsi"/>
          <w:sz w:val="36"/>
          <w:szCs w:val="36"/>
        </w:rPr>
        <w:t xml:space="preserve">                              ______</w:t>
      </w:r>
    </w:p>
    <w:p w14:paraId="7E19BB6F" w14:textId="77777777" w:rsidR="00925BC5" w:rsidRPr="007C534A" w:rsidRDefault="00925BC5" w:rsidP="00925BC5">
      <w:pPr>
        <w:pStyle w:val="ListParagraph"/>
        <w:jc w:val="both"/>
        <w:rPr>
          <w:rFonts w:cstheme="minorHAnsi"/>
          <w:sz w:val="36"/>
          <w:szCs w:val="36"/>
        </w:rPr>
      </w:pPr>
    </w:p>
    <w:p w14:paraId="213C0B39" w14:textId="77777777" w:rsidR="00925BC5" w:rsidRDefault="007C534A" w:rsidP="007C534A">
      <w:pPr>
        <w:pStyle w:val="ListParagraph"/>
        <w:numPr>
          <w:ilvl w:val="0"/>
          <w:numId w:val="26"/>
        </w:numPr>
        <w:jc w:val="both"/>
        <w:rPr>
          <w:rFonts w:cstheme="minorHAnsi"/>
          <w:sz w:val="36"/>
          <w:szCs w:val="36"/>
        </w:rPr>
      </w:pPr>
      <w:r w:rsidRPr="007C534A">
        <w:rPr>
          <w:rFonts w:cstheme="minorHAnsi"/>
          <w:sz w:val="36"/>
          <w:szCs w:val="36"/>
        </w:rPr>
        <w:t xml:space="preserve">I completed all the activities with my very best effort, </w:t>
      </w:r>
    </w:p>
    <w:p w14:paraId="5E22FD2B" w14:textId="5855686B" w:rsidR="00925BC5" w:rsidRDefault="007C534A" w:rsidP="00925BC5">
      <w:pPr>
        <w:pStyle w:val="ListParagraph"/>
        <w:jc w:val="both"/>
        <w:rPr>
          <w:rFonts w:cstheme="minorHAnsi"/>
          <w:sz w:val="36"/>
          <w:szCs w:val="36"/>
        </w:rPr>
      </w:pPr>
      <w:r w:rsidRPr="007C534A">
        <w:rPr>
          <w:rFonts w:cstheme="minorHAnsi"/>
          <w:sz w:val="36"/>
          <w:szCs w:val="36"/>
        </w:rPr>
        <w:t xml:space="preserve">and my work is neat and organized. </w:t>
      </w:r>
      <w:r w:rsidR="00925BC5">
        <w:rPr>
          <w:rFonts w:cstheme="minorHAnsi"/>
          <w:sz w:val="36"/>
          <w:szCs w:val="36"/>
        </w:rPr>
        <w:t xml:space="preserve">                                             ______</w:t>
      </w:r>
    </w:p>
    <w:p w14:paraId="47427FE0" w14:textId="77777777" w:rsidR="00925BC5" w:rsidRPr="00925BC5" w:rsidRDefault="00925BC5" w:rsidP="00925BC5">
      <w:pPr>
        <w:pStyle w:val="ListParagraph"/>
        <w:jc w:val="both"/>
        <w:rPr>
          <w:rFonts w:cstheme="minorHAnsi"/>
          <w:sz w:val="36"/>
          <w:szCs w:val="36"/>
        </w:rPr>
      </w:pPr>
    </w:p>
    <w:p w14:paraId="328B2540" w14:textId="5E1C6D0C" w:rsidR="007C534A" w:rsidRDefault="007C534A" w:rsidP="007C534A">
      <w:pPr>
        <w:pStyle w:val="ListParagraph"/>
        <w:numPr>
          <w:ilvl w:val="0"/>
          <w:numId w:val="26"/>
        </w:numPr>
        <w:jc w:val="both"/>
        <w:rPr>
          <w:rFonts w:cstheme="minorHAnsi"/>
          <w:sz w:val="36"/>
          <w:szCs w:val="36"/>
        </w:rPr>
      </w:pPr>
      <w:r w:rsidRPr="007C534A">
        <w:rPr>
          <w:rFonts w:cstheme="minorHAnsi"/>
          <w:sz w:val="36"/>
          <w:szCs w:val="36"/>
        </w:rPr>
        <w:t>I checked for spelling, punctuation, and grammar.</w:t>
      </w:r>
      <w:r w:rsidR="00925BC5">
        <w:rPr>
          <w:rFonts w:cstheme="minorHAnsi"/>
          <w:sz w:val="36"/>
          <w:szCs w:val="36"/>
        </w:rPr>
        <w:t xml:space="preserve">                     ______</w:t>
      </w:r>
    </w:p>
    <w:p w14:paraId="285FC197" w14:textId="77777777" w:rsidR="00925BC5" w:rsidRPr="007C534A" w:rsidRDefault="00925BC5" w:rsidP="00925BC5">
      <w:pPr>
        <w:pStyle w:val="ListParagraph"/>
        <w:jc w:val="both"/>
        <w:rPr>
          <w:rFonts w:cstheme="minorHAnsi"/>
          <w:sz w:val="36"/>
          <w:szCs w:val="36"/>
        </w:rPr>
      </w:pPr>
    </w:p>
    <w:p w14:paraId="66F9A5AC" w14:textId="113EE931" w:rsidR="00925BC5" w:rsidRDefault="00925BC5" w:rsidP="00925BC5">
      <w:pPr>
        <w:pStyle w:val="ListParagraph"/>
        <w:numPr>
          <w:ilvl w:val="0"/>
          <w:numId w:val="26"/>
        </w:numPr>
        <w:jc w:val="both"/>
        <w:rPr>
          <w:rFonts w:cstheme="minorHAnsi"/>
          <w:sz w:val="36"/>
          <w:szCs w:val="36"/>
        </w:rPr>
      </w:pPr>
      <w:r>
        <w:rPr>
          <w:rFonts w:cstheme="minorHAnsi"/>
          <w:sz w:val="36"/>
          <w:szCs w:val="36"/>
        </w:rPr>
        <w:t xml:space="preserve">My work shows that I understood the </w:t>
      </w:r>
      <w:r w:rsidR="001271C9">
        <w:rPr>
          <w:rFonts w:cstheme="minorHAnsi"/>
          <w:sz w:val="36"/>
          <w:szCs w:val="36"/>
        </w:rPr>
        <w:t>article</w:t>
      </w:r>
      <w:r>
        <w:rPr>
          <w:rFonts w:cstheme="minorHAnsi"/>
          <w:sz w:val="36"/>
          <w:szCs w:val="36"/>
        </w:rPr>
        <w:t xml:space="preserve"> that I read.   </w:t>
      </w:r>
      <w:r w:rsidR="001271C9">
        <w:rPr>
          <w:rFonts w:cstheme="minorHAnsi"/>
          <w:sz w:val="36"/>
          <w:szCs w:val="36"/>
        </w:rPr>
        <w:t xml:space="preserve">      </w:t>
      </w:r>
      <w:r>
        <w:rPr>
          <w:rFonts w:cstheme="minorHAnsi"/>
          <w:sz w:val="36"/>
          <w:szCs w:val="36"/>
        </w:rPr>
        <w:t>______</w:t>
      </w:r>
      <w:r w:rsidRPr="00925BC5">
        <w:rPr>
          <w:rFonts w:cstheme="minorHAnsi"/>
          <w:sz w:val="36"/>
          <w:szCs w:val="36"/>
        </w:rPr>
        <w:t xml:space="preserve">                                  </w:t>
      </w:r>
      <w:r w:rsidR="007C534A" w:rsidRPr="00925BC5">
        <w:rPr>
          <w:rFonts w:cstheme="minorHAnsi"/>
          <w:sz w:val="36"/>
          <w:szCs w:val="36"/>
        </w:rPr>
        <w:t xml:space="preserve"> </w:t>
      </w:r>
    </w:p>
    <w:p w14:paraId="5B359313" w14:textId="77777777" w:rsidR="00925BC5" w:rsidRPr="00925BC5" w:rsidRDefault="00925BC5" w:rsidP="00925BC5">
      <w:pPr>
        <w:pStyle w:val="ListParagraph"/>
        <w:rPr>
          <w:rFonts w:cstheme="minorHAnsi"/>
          <w:sz w:val="36"/>
          <w:szCs w:val="36"/>
        </w:rPr>
      </w:pPr>
    </w:p>
    <w:p w14:paraId="27B6A796" w14:textId="4F8CEB68" w:rsidR="007C534A" w:rsidRPr="00925BC5" w:rsidRDefault="007C534A" w:rsidP="00925BC5">
      <w:pPr>
        <w:pStyle w:val="ListParagraph"/>
        <w:numPr>
          <w:ilvl w:val="0"/>
          <w:numId w:val="26"/>
        </w:numPr>
        <w:jc w:val="both"/>
        <w:rPr>
          <w:rFonts w:cstheme="minorHAnsi"/>
          <w:sz w:val="36"/>
          <w:szCs w:val="36"/>
        </w:rPr>
      </w:pPr>
      <w:r w:rsidRPr="00925BC5">
        <w:rPr>
          <w:rFonts w:cstheme="minorHAnsi"/>
          <w:sz w:val="36"/>
          <w:szCs w:val="36"/>
        </w:rPr>
        <w:t xml:space="preserve">My </w:t>
      </w:r>
      <w:r w:rsidRPr="008F72FD">
        <w:rPr>
          <w:rFonts w:cstheme="minorHAnsi"/>
          <w:b/>
          <w:bCs/>
          <w:sz w:val="36"/>
          <w:szCs w:val="36"/>
        </w:rPr>
        <w:t>name</w:t>
      </w:r>
      <w:r w:rsidRPr="00925BC5">
        <w:rPr>
          <w:rFonts w:cstheme="minorHAnsi"/>
          <w:sz w:val="36"/>
          <w:szCs w:val="36"/>
        </w:rPr>
        <w:t xml:space="preserve"> is on </w:t>
      </w:r>
      <w:proofErr w:type="gramStart"/>
      <w:r w:rsidRPr="008F72FD">
        <w:rPr>
          <w:rFonts w:cstheme="minorHAnsi"/>
          <w:b/>
          <w:bCs/>
          <w:sz w:val="36"/>
          <w:szCs w:val="36"/>
        </w:rPr>
        <w:t>all</w:t>
      </w:r>
      <w:r w:rsidRPr="00925BC5">
        <w:rPr>
          <w:rFonts w:cstheme="minorHAnsi"/>
          <w:sz w:val="36"/>
          <w:szCs w:val="36"/>
        </w:rPr>
        <w:t xml:space="preserve"> of</w:t>
      </w:r>
      <w:proofErr w:type="gramEnd"/>
      <w:r w:rsidRPr="00925BC5">
        <w:rPr>
          <w:rFonts w:cstheme="minorHAnsi"/>
          <w:sz w:val="36"/>
          <w:szCs w:val="36"/>
        </w:rPr>
        <w:t xml:space="preserve"> the sheets. </w:t>
      </w:r>
      <w:r w:rsidR="00925BC5" w:rsidRPr="00925BC5">
        <w:rPr>
          <w:rFonts w:cstheme="minorHAnsi"/>
          <w:sz w:val="36"/>
          <w:szCs w:val="36"/>
        </w:rPr>
        <w:t xml:space="preserve">                                                    ______</w:t>
      </w:r>
    </w:p>
    <w:p w14:paraId="4CEC1E00" w14:textId="77777777" w:rsidR="00925BC5" w:rsidRPr="007C534A" w:rsidRDefault="00925BC5" w:rsidP="00925BC5">
      <w:pPr>
        <w:pStyle w:val="ListParagraph"/>
        <w:jc w:val="both"/>
        <w:rPr>
          <w:rFonts w:cstheme="minorHAnsi"/>
          <w:sz w:val="36"/>
          <w:szCs w:val="36"/>
        </w:rPr>
      </w:pPr>
    </w:p>
    <w:p w14:paraId="1B7269D1" w14:textId="2F0AFC4E" w:rsidR="007C534A" w:rsidRPr="007C534A" w:rsidRDefault="007C534A" w:rsidP="007C534A">
      <w:pPr>
        <w:pStyle w:val="ListParagraph"/>
        <w:numPr>
          <w:ilvl w:val="0"/>
          <w:numId w:val="26"/>
        </w:numPr>
        <w:jc w:val="both"/>
        <w:rPr>
          <w:rFonts w:cstheme="minorHAnsi"/>
          <w:sz w:val="36"/>
          <w:szCs w:val="36"/>
        </w:rPr>
      </w:pPr>
      <w:r w:rsidRPr="007C534A">
        <w:rPr>
          <w:rFonts w:cstheme="minorHAnsi"/>
          <w:sz w:val="36"/>
          <w:szCs w:val="36"/>
        </w:rPr>
        <w:t xml:space="preserve">I am very proud of the work I did on this project. </w:t>
      </w:r>
      <w:r w:rsidR="00925BC5">
        <w:rPr>
          <w:rFonts w:cstheme="minorHAnsi"/>
          <w:sz w:val="36"/>
          <w:szCs w:val="36"/>
        </w:rPr>
        <w:t xml:space="preserve">                      ______</w:t>
      </w:r>
    </w:p>
    <w:p w14:paraId="309EBCAE" w14:textId="0F54B4B4" w:rsidR="007C534A" w:rsidRDefault="007C534A" w:rsidP="007C534A">
      <w:pPr>
        <w:pStyle w:val="ListParagraph"/>
        <w:jc w:val="both"/>
        <w:rPr>
          <w:rFonts w:cstheme="minorHAnsi"/>
          <w:sz w:val="40"/>
          <w:szCs w:val="40"/>
        </w:rPr>
      </w:pPr>
    </w:p>
    <w:p w14:paraId="3FA50F4B" w14:textId="1A748AA3" w:rsidR="00925BC5" w:rsidRPr="00925BC5" w:rsidRDefault="008F1D20" w:rsidP="007C534A">
      <w:pPr>
        <w:pStyle w:val="ListParagraph"/>
        <w:jc w:val="both"/>
        <w:rPr>
          <w:rFonts w:cstheme="minorHAnsi"/>
          <w:sz w:val="48"/>
          <w:szCs w:val="48"/>
        </w:rPr>
      </w:pPr>
      <w:r>
        <w:rPr>
          <w:rFonts w:cstheme="minorHAnsi"/>
          <w:sz w:val="48"/>
          <w:szCs w:val="48"/>
        </w:rPr>
        <w:t xml:space="preserve">Student </w:t>
      </w:r>
      <w:r w:rsidR="00925BC5" w:rsidRPr="00925BC5">
        <w:rPr>
          <w:rFonts w:cstheme="minorHAnsi"/>
          <w:sz w:val="48"/>
          <w:szCs w:val="48"/>
        </w:rPr>
        <w:t>Name:</w:t>
      </w:r>
      <w:r w:rsidR="00925BC5">
        <w:rPr>
          <w:rFonts w:cstheme="minorHAnsi"/>
          <w:sz w:val="48"/>
          <w:szCs w:val="48"/>
        </w:rPr>
        <w:t xml:space="preserve"> _________________________</w:t>
      </w:r>
    </w:p>
    <w:p w14:paraId="1D98383A" w14:textId="77777777" w:rsidR="007C534A" w:rsidRPr="007C534A" w:rsidRDefault="007C534A" w:rsidP="007C534A">
      <w:pPr>
        <w:rPr>
          <w:rFonts w:cstheme="minorHAnsi"/>
          <w:sz w:val="32"/>
          <w:szCs w:val="32"/>
        </w:rPr>
      </w:pPr>
    </w:p>
    <w:p w14:paraId="764C9238" w14:textId="77777777" w:rsidR="00357112" w:rsidRPr="00357112" w:rsidRDefault="00357112" w:rsidP="00357112">
      <w:pPr>
        <w:jc w:val="center"/>
        <w:rPr>
          <w:rFonts w:ascii="Goudy Stout" w:hAnsi="Goudy Stout" w:cstheme="minorHAnsi"/>
          <w:sz w:val="44"/>
          <w:szCs w:val="44"/>
        </w:rPr>
      </w:pPr>
    </w:p>
    <w:p w14:paraId="0CCE43CF" w14:textId="77777777" w:rsidR="008F1D20" w:rsidRPr="001271C9" w:rsidRDefault="008F1D20" w:rsidP="004D524C">
      <w:pPr>
        <w:spacing w:after="0" w:line="240" w:lineRule="auto"/>
        <w:jc w:val="center"/>
        <w:rPr>
          <w:b/>
          <w:bCs/>
          <w:sz w:val="56"/>
          <w:szCs w:val="56"/>
        </w:rPr>
      </w:pPr>
      <w:r w:rsidRPr="001271C9">
        <w:rPr>
          <w:b/>
          <w:bCs/>
          <w:sz w:val="56"/>
          <w:szCs w:val="56"/>
        </w:rPr>
        <w:lastRenderedPageBreak/>
        <w:t>Choice Board</w:t>
      </w:r>
    </w:p>
    <w:p w14:paraId="6D7D30BB" w14:textId="7C994CC2" w:rsidR="0038117B" w:rsidRPr="001271C9" w:rsidRDefault="008F1D20" w:rsidP="0038117B">
      <w:pPr>
        <w:jc w:val="center"/>
        <w:rPr>
          <w:rFonts w:ascii="Cavolini" w:hAnsi="Cavolini" w:cs="Cavolini"/>
          <w:b/>
          <w:bCs/>
          <w:sz w:val="56"/>
          <w:szCs w:val="56"/>
        </w:rPr>
      </w:pPr>
      <w:r w:rsidRPr="001271C9">
        <w:rPr>
          <w:rFonts w:ascii="Cavolini" w:hAnsi="Cavolini" w:cs="Cavolini"/>
          <w:b/>
          <w:bCs/>
          <w:sz w:val="56"/>
          <w:szCs w:val="56"/>
        </w:rPr>
        <w:t>Grading Rubric</w:t>
      </w:r>
    </w:p>
    <w:p w14:paraId="2022A4A4" w14:textId="70EA05A0" w:rsidR="008F1D20" w:rsidRDefault="008F1D20" w:rsidP="0038117B">
      <w:pPr>
        <w:jc w:val="center"/>
        <w:rPr>
          <w:rFonts w:ascii="Cavolini" w:hAnsi="Cavolini" w:cs="Cavolini"/>
          <w:b/>
          <w:bCs/>
          <w:sz w:val="40"/>
          <w:szCs w:val="40"/>
        </w:rPr>
      </w:pPr>
      <w:r>
        <w:rPr>
          <w:rFonts w:ascii="Cavolini" w:hAnsi="Cavolini" w:cs="Cavolini"/>
          <w:b/>
          <w:bCs/>
          <w:sz w:val="40"/>
          <w:szCs w:val="40"/>
        </w:rPr>
        <w:t>Student Name___________________________</w:t>
      </w:r>
    </w:p>
    <w:p w14:paraId="1531A986" w14:textId="649D81A5" w:rsidR="008F1D20" w:rsidRPr="00761C84" w:rsidRDefault="008F1D20" w:rsidP="008F1D20">
      <w:pPr>
        <w:pStyle w:val="ListParagraph"/>
        <w:numPr>
          <w:ilvl w:val="0"/>
          <w:numId w:val="28"/>
        </w:numPr>
        <w:rPr>
          <w:rFonts w:ascii="Cavolini" w:hAnsi="Cavolini" w:cs="Cavolini"/>
          <w:b/>
          <w:bCs/>
          <w:sz w:val="36"/>
          <w:szCs w:val="36"/>
        </w:rPr>
      </w:pPr>
      <w:r w:rsidRPr="00A11F88">
        <w:rPr>
          <w:rFonts w:ascii="Cavolini" w:hAnsi="Cavolini" w:cs="Cavolini"/>
          <w:sz w:val="36"/>
          <w:szCs w:val="36"/>
        </w:rPr>
        <w:t xml:space="preserve">Student completed all 9 activities.  </w:t>
      </w:r>
      <w:r w:rsidR="00A11F88" w:rsidRPr="00761C84">
        <w:rPr>
          <w:rFonts w:ascii="Cavolini" w:hAnsi="Cavolini" w:cs="Cavolini"/>
          <w:b/>
          <w:bCs/>
          <w:sz w:val="36"/>
          <w:szCs w:val="36"/>
        </w:rPr>
        <w:t>__/10</w:t>
      </w:r>
    </w:p>
    <w:p w14:paraId="5CE6C2DC" w14:textId="1FCCF722" w:rsidR="008F1D20" w:rsidRPr="00A11F88" w:rsidRDefault="008F1D20" w:rsidP="008F1D20">
      <w:pPr>
        <w:pStyle w:val="ListParagraph"/>
        <w:ind w:left="1530"/>
        <w:rPr>
          <w:rFonts w:ascii="Cavolini" w:hAnsi="Cavolini" w:cs="Cavolini"/>
          <w:sz w:val="36"/>
          <w:szCs w:val="36"/>
        </w:rPr>
      </w:pPr>
      <w:r w:rsidRPr="00A11F88">
        <w:rPr>
          <w:rFonts w:ascii="Cavolini" w:hAnsi="Cavolini" w:cs="Cavolini"/>
          <w:sz w:val="36"/>
          <w:szCs w:val="36"/>
        </w:rPr>
        <w:t xml:space="preserve"> </w:t>
      </w:r>
    </w:p>
    <w:p w14:paraId="19A68BF3" w14:textId="0ADEFA92" w:rsidR="008F1D20" w:rsidRPr="00A11F88" w:rsidRDefault="008F1D20" w:rsidP="008F1D20">
      <w:pPr>
        <w:pStyle w:val="ListParagraph"/>
        <w:numPr>
          <w:ilvl w:val="0"/>
          <w:numId w:val="28"/>
        </w:numPr>
        <w:rPr>
          <w:rFonts w:ascii="Cavolini" w:hAnsi="Cavolini" w:cs="Cavolini"/>
          <w:sz w:val="36"/>
          <w:szCs w:val="36"/>
        </w:rPr>
      </w:pPr>
      <w:r w:rsidRPr="00A11F88">
        <w:rPr>
          <w:rFonts w:ascii="Cavolini" w:hAnsi="Cavolini" w:cs="Cavolini"/>
          <w:sz w:val="36"/>
          <w:szCs w:val="36"/>
        </w:rPr>
        <w:t xml:space="preserve">All activities meet expectations for </w:t>
      </w:r>
    </w:p>
    <w:p w14:paraId="273F6C5C" w14:textId="01B86FA6" w:rsidR="008F1D20" w:rsidRPr="00A11F88" w:rsidRDefault="008F1D20" w:rsidP="008F1D20">
      <w:pPr>
        <w:pStyle w:val="ListParagraph"/>
        <w:ind w:left="1530"/>
        <w:rPr>
          <w:rFonts w:ascii="Cavolini" w:hAnsi="Cavolini" w:cs="Cavolini"/>
          <w:sz w:val="36"/>
          <w:szCs w:val="36"/>
        </w:rPr>
      </w:pPr>
      <w:r w:rsidRPr="00A11F88">
        <w:rPr>
          <w:rFonts w:ascii="Cavolini" w:hAnsi="Cavolini" w:cs="Cavolini"/>
          <w:sz w:val="36"/>
          <w:szCs w:val="36"/>
        </w:rPr>
        <w:t xml:space="preserve">length, research and other </w:t>
      </w:r>
    </w:p>
    <w:p w14:paraId="1B9FEE93" w14:textId="307DAE98" w:rsidR="008F1D20" w:rsidRPr="00761C84" w:rsidRDefault="008F1D20" w:rsidP="008F1D20">
      <w:pPr>
        <w:pStyle w:val="ListParagraph"/>
        <w:ind w:left="1530"/>
        <w:rPr>
          <w:rFonts w:ascii="Cavolini" w:hAnsi="Cavolini" w:cs="Cavolini"/>
          <w:b/>
          <w:bCs/>
          <w:sz w:val="36"/>
          <w:szCs w:val="36"/>
        </w:rPr>
      </w:pPr>
      <w:r w:rsidRPr="00A11F88">
        <w:rPr>
          <w:rFonts w:ascii="Cavolini" w:hAnsi="Cavolini" w:cs="Cavolini"/>
          <w:sz w:val="36"/>
          <w:szCs w:val="36"/>
        </w:rPr>
        <w:t xml:space="preserve">expectations. </w:t>
      </w:r>
      <w:r w:rsidR="00A11F88" w:rsidRPr="00761C84">
        <w:rPr>
          <w:rFonts w:ascii="Cavolini" w:hAnsi="Cavolini" w:cs="Cavolini"/>
          <w:b/>
          <w:bCs/>
          <w:sz w:val="36"/>
          <w:szCs w:val="36"/>
        </w:rPr>
        <w:t>__/10</w:t>
      </w:r>
    </w:p>
    <w:p w14:paraId="37C770B4" w14:textId="77777777" w:rsidR="008F1D20" w:rsidRPr="00A11F88" w:rsidRDefault="008F1D20" w:rsidP="008F1D20">
      <w:pPr>
        <w:pStyle w:val="ListParagraph"/>
        <w:ind w:left="1530"/>
        <w:rPr>
          <w:rFonts w:ascii="Cavolini" w:hAnsi="Cavolini" w:cs="Cavolini"/>
          <w:sz w:val="36"/>
          <w:szCs w:val="36"/>
        </w:rPr>
      </w:pPr>
    </w:p>
    <w:p w14:paraId="24D60A20" w14:textId="5241171D" w:rsidR="008F1D20" w:rsidRPr="00A11F88" w:rsidRDefault="008F1D20" w:rsidP="008F1D20">
      <w:pPr>
        <w:pStyle w:val="ListParagraph"/>
        <w:numPr>
          <w:ilvl w:val="0"/>
          <w:numId w:val="28"/>
        </w:numPr>
        <w:rPr>
          <w:rFonts w:ascii="Cavolini" w:hAnsi="Cavolini" w:cs="Cavolini"/>
          <w:sz w:val="36"/>
          <w:szCs w:val="36"/>
        </w:rPr>
      </w:pPr>
      <w:r w:rsidRPr="00A11F88">
        <w:rPr>
          <w:rFonts w:ascii="Cavolini" w:hAnsi="Cavolini" w:cs="Cavolini"/>
          <w:sz w:val="36"/>
          <w:szCs w:val="36"/>
        </w:rPr>
        <w:t xml:space="preserve">Neatness, organization, and effort. </w:t>
      </w:r>
      <w:r w:rsidR="00A11F88" w:rsidRPr="00761C84">
        <w:rPr>
          <w:rFonts w:ascii="Cavolini" w:hAnsi="Cavolini" w:cs="Cavolini"/>
          <w:b/>
          <w:bCs/>
          <w:sz w:val="36"/>
          <w:szCs w:val="36"/>
        </w:rPr>
        <w:t>__/10</w:t>
      </w:r>
    </w:p>
    <w:p w14:paraId="7C68319E" w14:textId="77777777" w:rsidR="008F1D20" w:rsidRPr="00A11F88" w:rsidRDefault="008F1D20" w:rsidP="008F1D20">
      <w:pPr>
        <w:pStyle w:val="ListParagraph"/>
        <w:ind w:left="1530"/>
        <w:rPr>
          <w:rFonts w:ascii="Cavolini" w:hAnsi="Cavolini" w:cs="Cavolini"/>
          <w:sz w:val="36"/>
          <w:szCs w:val="36"/>
        </w:rPr>
      </w:pPr>
    </w:p>
    <w:p w14:paraId="10541BC2" w14:textId="3C6E48B3" w:rsidR="008F1D20" w:rsidRPr="00A11F88" w:rsidRDefault="008F1D20" w:rsidP="008F1D20">
      <w:pPr>
        <w:pStyle w:val="ListParagraph"/>
        <w:numPr>
          <w:ilvl w:val="0"/>
          <w:numId w:val="28"/>
        </w:numPr>
        <w:rPr>
          <w:rFonts w:ascii="Cavolini" w:hAnsi="Cavolini" w:cs="Cavolini"/>
          <w:sz w:val="36"/>
          <w:szCs w:val="36"/>
        </w:rPr>
      </w:pPr>
      <w:r w:rsidRPr="00A11F88">
        <w:rPr>
          <w:rFonts w:ascii="Cavolini" w:hAnsi="Cavolini" w:cs="Cavolini"/>
          <w:sz w:val="36"/>
          <w:szCs w:val="36"/>
        </w:rPr>
        <w:t>Student shows organization of text.</w:t>
      </w:r>
      <w:r w:rsidR="00A11F88" w:rsidRPr="00A11F88">
        <w:rPr>
          <w:rFonts w:ascii="Cavolini" w:hAnsi="Cavolini" w:cs="Cavolini"/>
          <w:sz w:val="36"/>
          <w:szCs w:val="36"/>
        </w:rPr>
        <w:t xml:space="preserve"> </w:t>
      </w:r>
      <w:r w:rsidR="00A11F88" w:rsidRPr="00761C84">
        <w:rPr>
          <w:rFonts w:ascii="Cavolini" w:hAnsi="Cavolini" w:cs="Cavolini"/>
          <w:b/>
          <w:bCs/>
          <w:sz w:val="36"/>
          <w:szCs w:val="36"/>
        </w:rPr>
        <w:t>__/10</w:t>
      </w:r>
    </w:p>
    <w:p w14:paraId="40466F0E" w14:textId="77777777" w:rsidR="00761C84" w:rsidRDefault="00761C84" w:rsidP="00761C84">
      <w:pPr>
        <w:rPr>
          <w:rFonts w:ascii="Cavolini" w:hAnsi="Cavolini" w:cs="Cavolini"/>
          <w:b/>
          <w:bCs/>
          <w:sz w:val="36"/>
          <w:szCs w:val="36"/>
        </w:rPr>
      </w:pPr>
    </w:p>
    <w:p w14:paraId="31EBC2F3" w14:textId="077D089B" w:rsidR="008F1D20" w:rsidRPr="00761C84" w:rsidRDefault="008F1D20" w:rsidP="00761C84">
      <w:pPr>
        <w:pStyle w:val="ListParagraph"/>
        <w:numPr>
          <w:ilvl w:val="0"/>
          <w:numId w:val="28"/>
        </w:numPr>
        <w:rPr>
          <w:rFonts w:ascii="Cavolini" w:hAnsi="Cavolini" w:cs="Cavolini"/>
          <w:sz w:val="36"/>
          <w:szCs w:val="36"/>
        </w:rPr>
      </w:pPr>
      <w:r w:rsidRPr="00761C84">
        <w:rPr>
          <w:rFonts w:ascii="Cavolini" w:hAnsi="Cavolini" w:cs="Cavolini"/>
          <w:sz w:val="36"/>
          <w:szCs w:val="36"/>
        </w:rPr>
        <w:t xml:space="preserve">Choice Board assignment turned in </w:t>
      </w:r>
    </w:p>
    <w:p w14:paraId="4A44110E" w14:textId="7647BABC" w:rsidR="008F1D20" w:rsidRDefault="008F1D20" w:rsidP="008F1D20">
      <w:pPr>
        <w:pStyle w:val="ListParagraph"/>
        <w:ind w:left="1530"/>
        <w:rPr>
          <w:rFonts w:ascii="Cavolini" w:hAnsi="Cavolini" w:cs="Cavolini"/>
          <w:sz w:val="36"/>
          <w:szCs w:val="36"/>
        </w:rPr>
      </w:pPr>
      <w:r w:rsidRPr="00A11F88">
        <w:rPr>
          <w:rFonts w:ascii="Cavolini" w:hAnsi="Cavolini" w:cs="Cavolini"/>
          <w:sz w:val="36"/>
          <w:szCs w:val="36"/>
        </w:rPr>
        <w:t xml:space="preserve">On time. </w:t>
      </w:r>
      <w:r w:rsidR="00A11F88" w:rsidRPr="00761C84">
        <w:rPr>
          <w:rFonts w:ascii="Cavolini" w:hAnsi="Cavolini" w:cs="Cavolini"/>
          <w:b/>
          <w:bCs/>
          <w:sz w:val="36"/>
          <w:szCs w:val="36"/>
        </w:rPr>
        <w:t>___/10</w:t>
      </w:r>
    </w:p>
    <w:p w14:paraId="38D3BEE0" w14:textId="77777777" w:rsidR="00A11F88" w:rsidRPr="00A11F88" w:rsidRDefault="00A11F88" w:rsidP="008F1D20">
      <w:pPr>
        <w:pStyle w:val="ListParagraph"/>
        <w:ind w:left="1530"/>
        <w:rPr>
          <w:rFonts w:ascii="Cavolini" w:hAnsi="Cavolini" w:cs="Cavolini"/>
          <w:sz w:val="36"/>
          <w:szCs w:val="36"/>
        </w:rPr>
      </w:pPr>
    </w:p>
    <w:p w14:paraId="2EF56E9A" w14:textId="185EB3DA" w:rsidR="008F1D20" w:rsidRPr="00A11F88" w:rsidRDefault="008F1D20" w:rsidP="008F1D20">
      <w:pPr>
        <w:pStyle w:val="ListParagraph"/>
        <w:ind w:left="1530"/>
        <w:rPr>
          <w:rFonts w:ascii="Cavolini" w:hAnsi="Cavolini" w:cs="Cavolini"/>
          <w:b/>
          <w:bCs/>
          <w:sz w:val="36"/>
          <w:szCs w:val="36"/>
        </w:rPr>
      </w:pPr>
      <w:r w:rsidRPr="00A11F88">
        <w:rPr>
          <w:rFonts w:ascii="Cavolini" w:hAnsi="Cavolini" w:cs="Cavolini"/>
          <w:b/>
          <w:bCs/>
          <w:sz w:val="36"/>
          <w:szCs w:val="36"/>
        </w:rPr>
        <w:t>Total # of pts. ____/50</w:t>
      </w:r>
    </w:p>
    <w:p w14:paraId="0426836C" w14:textId="32F909B1" w:rsidR="00A11F88" w:rsidRPr="00761C84" w:rsidRDefault="00761C84" w:rsidP="008F1D20">
      <w:pPr>
        <w:pStyle w:val="ListParagraph"/>
        <w:ind w:left="1530"/>
        <w:rPr>
          <w:rFonts w:ascii="Cavolini" w:hAnsi="Cavolini" w:cs="Cavolini"/>
          <w:sz w:val="32"/>
          <w:szCs w:val="32"/>
        </w:rPr>
      </w:pPr>
      <w:r w:rsidRPr="008F72FD">
        <w:rPr>
          <w:rFonts w:ascii="Cavolini" w:hAnsi="Cavolini" w:cs="Cavolini"/>
          <w:b/>
          <w:bCs/>
          <w:sz w:val="32"/>
          <w:szCs w:val="32"/>
        </w:rPr>
        <w:t>Scale</w:t>
      </w:r>
      <w:r w:rsidRPr="00761C84">
        <w:rPr>
          <w:rFonts w:ascii="Cavolini" w:hAnsi="Cavolini" w:cs="Cavolini"/>
          <w:sz w:val="32"/>
          <w:szCs w:val="32"/>
        </w:rPr>
        <w:t xml:space="preserve"> - </w:t>
      </w:r>
      <w:r w:rsidR="00A11F88" w:rsidRPr="00761C84">
        <w:rPr>
          <w:rFonts w:ascii="Cavolini" w:hAnsi="Cavolini" w:cs="Cavolini"/>
          <w:sz w:val="32"/>
          <w:szCs w:val="32"/>
        </w:rPr>
        <w:t xml:space="preserve">50=100; 49–45=90; 44-40=80; 39 -35=70; any grade below 70 results in failure. </w:t>
      </w:r>
    </w:p>
    <w:p w14:paraId="49DA4D24" w14:textId="0DC49449" w:rsidR="00761C84" w:rsidRPr="003C67DD" w:rsidRDefault="00761C84" w:rsidP="003C67DD">
      <w:pPr>
        <w:pStyle w:val="ListParagraph"/>
        <w:ind w:left="1530"/>
        <w:jc w:val="center"/>
        <w:rPr>
          <w:rFonts w:ascii="Cavolini" w:hAnsi="Cavolini" w:cs="Cavolini"/>
          <w:b/>
          <w:bCs/>
          <w:sz w:val="36"/>
          <w:szCs w:val="36"/>
        </w:rPr>
      </w:pPr>
      <w:r>
        <w:rPr>
          <w:rFonts w:ascii="Cavolini" w:hAnsi="Cavolini" w:cs="Cavolini"/>
          <w:b/>
          <w:bCs/>
          <w:sz w:val="36"/>
          <w:szCs w:val="36"/>
        </w:rPr>
        <w:t>****</w:t>
      </w:r>
      <w:r w:rsidR="00A11F88" w:rsidRPr="00761C84">
        <w:rPr>
          <w:rFonts w:ascii="Cavolini" w:hAnsi="Cavolini" w:cs="Cavolini"/>
          <w:b/>
          <w:bCs/>
          <w:sz w:val="36"/>
          <w:szCs w:val="36"/>
          <w:u w:val="single"/>
        </w:rPr>
        <w:t>Teacher</w:t>
      </w:r>
      <w:r>
        <w:rPr>
          <w:rFonts w:ascii="Cavolini" w:hAnsi="Cavolini" w:cs="Cavolini"/>
          <w:b/>
          <w:bCs/>
          <w:sz w:val="36"/>
          <w:szCs w:val="36"/>
          <w:u w:val="single"/>
        </w:rPr>
        <w:t>’s</w:t>
      </w:r>
      <w:r w:rsidR="00A11F88" w:rsidRPr="00761C84">
        <w:rPr>
          <w:rFonts w:ascii="Cavolini" w:hAnsi="Cavolini" w:cs="Cavolini"/>
          <w:b/>
          <w:bCs/>
          <w:sz w:val="36"/>
          <w:szCs w:val="36"/>
          <w:u w:val="single"/>
        </w:rPr>
        <w:t xml:space="preserve"> Comments</w:t>
      </w:r>
      <w:r>
        <w:rPr>
          <w:rFonts w:ascii="Cavolini" w:hAnsi="Cavolini" w:cs="Cavolini"/>
          <w:b/>
          <w:bCs/>
          <w:sz w:val="36"/>
          <w:szCs w:val="36"/>
        </w:rPr>
        <w:t>***</w:t>
      </w:r>
    </w:p>
    <w:p w14:paraId="43158395" w14:textId="6109DE14" w:rsidR="00761C84" w:rsidRDefault="00761C84" w:rsidP="008F1D20">
      <w:pPr>
        <w:pStyle w:val="ListParagraph"/>
        <w:ind w:left="1530"/>
        <w:rPr>
          <w:rFonts w:ascii="Cavolini" w:hAnsi="Cavolini" w:cs="Cavolini"/>
          <w:b/>
          <w:bCs/>
          <w:sz w:val="36"/>
          <w:szCs w:val="36"/>
        </w:rPr>
      </w:pPr>
    </w:p>
    <w:p w14:paraId="76759EF4" w14:textId="7910BB0F" w:rsidR="00761C84" w:rsidRDefault="00761C84" w:rsidP="008F1D20">
      <w:pPr>
        <w:pStyle w:val="ListParagraph"/>
        <w:ind w:left="1530"/>
        <w:rPr>
          <w:rFonts w:ascii="Cavolini" w:hAnsi="Cavolini" w:cs="Cavolini"/>
          <w:b/>
          <w:bCs/>
          <w:sz w:val="36"/>
          <w:szCs w:val="36"/>
        </w:rPr>
      </w:pPr>
      <w:r>
        <w:rPr>
          <w:rFonts w:ascii="Cavolini" w:hAnsi="Cavolini" w:cs="Cavolini"/>
          <w:b/>
          <w:bCs/>
          <w:sz w:val="36"/>
          <w:szCs w:val="36"/>
        </w:rPr>
        <w:t xml:space="preserve">                                                                    </w:t>
      </w:r>
    </w:p>
    <w:p w14:paraId="0F5747C5" w14:textId="11D70E7E" w:rsidR="00761C84" w:rsidRPr="00A11F88" w:rsidRDefault="003C67DD" w:rsidP="008F1D20">
      <w:pPr>
        <w:pStyle w:val="ListParagraph"/>
        <w:ind w:left="1530"/>
        <w:rPr>
          <w:rFonts w:ascii="Cavolini" w:hAnsi="Cavolini" w:cs="Cavolini"/>
          <w:b/>
          <w:bCs/>
          <w:sz w:val="36"/>
          <w:szCs w:val="36"/>
        </w:rPr>
      </w:pPr>
      <w:r>
        <w:rPr>
          <w:rFonts w:ascii="Cavolini" w:hAnsi="Cavolini" w:cs="Cavolini"/>
          <w:b/>
          <w:bCs/>
          <w:sz w:val="36"/>
          <w:szCs w:val="36"/>
        </w:rPr>
        <w:t xml:space="preserve">                                                                </w:t>
      </w:r>
      <w:r>
        <w:rPr>
          <w:noProof/>
        </w:rPr>
        <w:drawing>
          <wp:inline distT="0" distB="0" distL="0" distR="0" wp14:anchorId="5FDD6252" wp14:editId="6D6DF36D">
            <wp:extent cx="397676" cy="737804"/>
            <wp:effectExtent l="76200" t="0" r="21590" b="5715"/>
            <wp:docPr id="19" name="Graphic 1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lassroom.svg"/>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rot="1158544">
                      <a:off x="0" y="0"/>
                      <a:ext cx="429138" cy="796175"/>
                    </a:xfrm>
                    <a:prstGeom prst="rect">
                      <a:avLst/>
                    </a:prstGeom>
                  </pic:spPr>
                </pic:pic>
              </a:graphicData>
            </a:graphic>
          </wp:inline>
        </w:drawing>
      </w:r>
    </w:p>
    <w:sectPr w:rsidR="00761C84" w:rsidRPr="00A11F88" w:rsidSect="00B20C8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1625B" w14:textId="77777777" w:rsidR="0085345D" w:rsidRDefault="0085345D" w:rsidP="009D5B23">
      <w:pPr>
        <w:spacing w:after="0" w:line="240" w:lineRule="auto"/>
      </w:pPr>
      <w:r>
        <w:separator/>
      </w:r>
    </w:p>
  </w:endnote>
  <w:endnote w:type="continuationSeparator" w:id="0">
    <w:p w14:paraId="3C233172" w14:textId="77777777" w:rsidR="0085345D" w:rsidRDefault="0085345D" w:rsidP="009D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kerman">
    <w:panose1 w:val="04090605060D0602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ahnschrift Condensed">
    <w:panose1 w:val="020B0502040204020203"/>
    <w:charset w:val="00"/>
    <w:family w:val="swiss"/>
    <w:pitch w:val="variable"/>
    <w:sig w:usb0="A00002C7" w:usb1="00000002" w:usb2="00000000" w:usb3="00000000" w:csb0="0000019F" w:csb1="00000000"/>
  </w:font>
  <w:font w:name="Arial Nova">
    <w:charset w:val="00"/>
    <w:family w:val="swiss"/>
    <w:pitch w:val="variable"/>
    <w:sig w:usb0="2000028F" w:usb1="00000002" w:usb2="00000000" w:usb3="00000000" w:csb0="0000019F" w:csb1="00000000"/>
  </w:font>
  <w:font w:name="Chiller">
    <w:panose1 w:val="04020404031007020602"/>
    <w:charset w:val="00"/>
    <w:family w:val="decorativ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Harrington">
    <w:panose1 w:val="04040505050A02020702"/>
    <w:charset w:val="00"/>
    <w:family w:val="decorativ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69AF8" w14:textId="77777777" w:rsidR="0085345D" w:rsidRDefault="0085345D" w:rsidP="009D5B23">
      <w:pPr>
        <w:spacing w:after="0" w:line="240" w:lineRule="auto"/>
      </w:pPr>
      <w:r>
        <w:separator/>
      </w:r>
    </w:p>
  </w:footnote>
  <w:footnote w:type="continuationSeparator" w:id="0">
    <w:p w14:paraId="156A4A3D" w14:textId="77777777" w:rsidR="0085345D" w:rsidRDefault="0085345D" w:rsidP="009D5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ACC2C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57E86"/>
    <w:multiLevelType w:val="multilevel"/>
    <w:tmpl w:val="45F67DD0"/>
    <w:numStyleLink w:val="Headings"/>
  </w:abstractNum>
  <w:abstractNum w:abstractNumId="2" w15:restartNumberingAfterBreak="0">
    <w:nsid w:val="06133F0E"/>
    <w:multiLevelType w:val="hybridMultilevel"/>
    <w:tmpl w:val="A73A0692"/>
    <w:lvl w:ilvl="0" w:tplc="8EEA4968">
      <w:start w:val="1"/>
      <w:numFmt w:val="decimal"/>
      <w:lvlText w:val="%1."/>
      <w:lvlJc w:val="left"/>
      <w:pPr>
        <w:ind w:left="720" w:hanging="360"/>
      </w:pPr>
      <w:rPr>
        <w:rFonts w:hint="default"/>
        <w:sz w:val="56"/>
        <w:szCs w:val="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00D62"/>
    <w:multiLevelType w:val="hybridMultilevel"/>
    <w:tmpl w:val="85EEA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E0504"/>
    <w:multiLevelType w:val="hybridMultilevel"/>
    <w:tmpl w:val="90F20F94"/>
    <w:lvl w:ilvl="0" w:tplc="96441672">
      <w:start w:val="3"/>
      <w:numFmt w:val="decimal"/>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D675F98"/>
    <w:multiLevelType w:val="multilevel"/>
    <w:tmpl w:val="45F67DD0"/>
    <w:styleLink w:val="Headings"/>
    <w:lvl w:ilvl="0">
      <w:start w:val="1"/>
      <w:numFmt w:val="decimal"/>
      <w:pStyle w:val="Heading1"/>
      <w:lvlText w:val="%1."/>
      <w:lvlJc w:val="left"/>
      <w:pPr>
        <w:ind w:left="360" w:hanging="360"/>
      </w:pPr>
      <w:rPr>
        <w:rFonts w:hint="default"/>
      </w:rPr>
    </w:lvl>
    <w:lvl w:ilvl="1">
      <w:start w:val="1"/>
      <w:numFmt w:val="bullet"/>
      <w:pStyle w:val="Heading2"/>
      <w:lvlText w:val="o"/>
      <w:lvlJc w:val="left"/>
      <w:pPr>
        <w:ind w:left="7470" w:hanging="360"/>
      </w:pPr>
      <w:rPr>
        <w:rFonts w:ascii="Courier New" w:hAnsi="Courier New" w:hint="default"/>
      </w:rPr>
    </w:lvl>
    <w:lvl w:ilvl="2">
      <w:start w:val="1"/>
      <w:numFmt w:val="bullet"/>
      <w:pStyle w:val="Heading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A30321"/>
    <w:multiLevelType w:val="hybridMultilevel"/>
    <w:tmpl w:val="0478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E55C3"/>
    <w:multiLevelType w:val="hybridMultilevel"/>
    <w:tmpl w:val="B3CAF2B8"/>
    <w:lvl w:ilvl="0" w:tplc="0500368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C2224"/>
    <w:multiLevelType w:val="hybridMultilevel"/>
    <w:tmpl w:val="7494D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3119D"/>
    <w:multiLevelType w:val="hybridMultilevel"/>
    <w:tmpl w:val="9E360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85C93"/>
    <w:multiLevelType w:val="hybridMultilevel"/>
    <w:tmpl w:val="20969C9A"/>
    <w:lvl w:ilvl="0" w:tplc="5EC28F18">
      <w:start w:val="1"/>
      <w:numFmt w:val="decimal"/>
      <w:lvlText w:val="%1."/>
      <w:lvlJc w:val="left"/>
      <w:pPr>
        <w:ind w:left="1530" w:hanging="720"/>
      </w:pPr>
      <w:rPr>
        <w:rFonts w:hint="default"/>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FD53C86"/>
    <w:multiLevelType w:val="hybridMultilevel"/>
    <w:tmpl w:val="D80287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E59B6"/>
    <w:multiLevelType w:val="hybridMultilevel"/>
    <w:tmpl w:val="BEAC8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BF1E10"/>
    <w:multiLevelType w:val="hybridMultilevel"/>
    <w:tmpl w:val="77627E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74E79"/>
    <w:multiLevelType w:val="hybridMultilevel"/>
    <w:tmpl w:val="AAE20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7210D"/>
    <w:multiLevelType w:val="hybridMultilevel"/>
    <w:tmpl w:val="389AB9F0"/>
    <w:lvl w:ilvl="0" w:tplc="CB16AA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0317CC"/>
    <w:multiLevelType w:val="hybridMultilevel"/>
    <w:tmpl w:val="388CD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B09F6"/>
    <w:multiLevelType w:val="hybridMultilevel"/>
    <w:tmpl w:val="0D1412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56055"/>
    <w:multiLevelType w:val="hybridMultilevel"/>
    <w:tmpl w:val="3E604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4547D"/>
    <w:multiLevelType w:val="hybridMultilevel"/>
    <w:tmpl w:val="18306D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B0F21"/>
    <w:multiLevelType w:val="hybridMultilevel"/>
    <w:tmpl w:val="71704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400D7"/>
    <w:multiLevelType w:val="hybridMultilevel"/>
    <w:tmpl w:val="5310E638"/>
    <w:lvl w:ilvl="0" w:tplc="0409000F">
      <w:start w:val="1"/>
      <w:numFmt w:val="decimal"/>
      <w:lvlText w:val="%1."/>
      <w:lvlJc w:val="left"/>
      <w:pPr>
        <w:ind w:left="3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13AA6"/>
    <w:multiLevelType w:val="hybridMultilevel"/>
    <w:tmpl w:val="D5E070D0"/>
    <w:lvl w:ilvl="0" w:tplc="413A9B60">
      <w:start w:val="4"/>
      <w:numFmt w:val="decimal"/>
      <w:lvlText w:val="%1."/>
      <w:lvlJc w:val="left"/>
      <w:pPr>
        <w:ind w:left="960" w:hanging="600"/>
      </w:pPr>
      <w:rPr>
        <w:rFonts w:ascii="Jokerman" w:hAnsi="Jokerman" w:hint="default"/>
        <w:b/>
        <w:sz w:val="5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61F90"/>
    <w:multiLevelType w:val="hybridMultilevel"/>
    <w:tmpl w:val="47283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62350"/>
    <w:multiLevelType w:val="hybridMultilevel"/>
    <w:tmpl w:val="93500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72BEB"/>
    <w:multiLevelType w:val="hybridMultilevel"/>
    <w:tmpl w:val="BB3A4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F3F72"/>
    <w:multiLevelType w:val="hybridMultilevel"/>
    <w:tmpl w:val="81343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3F59E2"/>
    <w:multiLevelType w:val="hybridMultilevel"/>
    <w:tmpl w:val="F026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85E44"/>
    <w:multiLevelType w:val="hybridMultilevel"/>
    <w:tmpl w:val="67F48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458D1"/>
    <w:multiLevelType w:val="hybridMultilevel"/>
    <w:tmpl w:val="9782D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CE4B91"/>
    <w:multiLevelType w:val="hybridMultilevel"/>
    <w:tmpl w:val="2F123F80"/>
    <w:lvl w:ilvl="0" w:tplc="12C6A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F55205"/>
    <w:multiLevelType w:val="hybridMultilevel"/>
    <w:tmpl w:val="F314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24327A"/>
    <w:multiLevelType w:val="hybridMultilevel"/>
    <w:tmpl w:val="B3680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DD126F"/>
    <w:multiLevelType w:val="hybridMultilevel"/>
    <w:tmpl w:val="E6CEF238"/>
    <w:lvl w:ilvl="0" w:tplc="D4847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695FC8"/>
    <w:multiLevelType w:val="hybridMultilevel"/>
    <w:tmpl w:val="CB96D90E"/>
    <w:lvl w:ilvl="0" w:tplc="ED6C05A4">
      <w:start w:val="1"/>
      <w:numFmt w:val="decimal"/>
      <w:lvlText w:val="%1."/>
      <w:lvlJc w:val="left"/>
      <w:pPr>
        <w:ind w:left="4050" w:hanging="72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5" w15:restartNumberingAfterBreak="0">
    <w:nsid w:val="6F9C0B2C"/>
    <w:multiLevelType w:val="hybridMultilevel"/>
    <w:tmpl w:val="49A48548"/>
    <w:lvl w:ilvl="0" w:tplc="9E6AE754">
      <w:start w:val="1"/>
      <w:numFmt w:val="decimal"/>
      <w:lvlText w:val="%1."/>
      <w:lvlJc w:val="left"/>
      <w:pPr>
        <w:ind w:left="720" w:hanging="360"/>
      </w:pPr>
      <w:rPr>
        <w:rFonts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8B2900"/>
    <w:multiLevelType w:val="hybridMultilevel"/>
    <w:tmpl w:val="AB30D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491054"/>
    <w:multiLevelType w:val="hybridMultilevel"/>
    <w:tmpl w:val="D80287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3751C"/>
    <w:multiLevelType w:val="hybridMultilevel"/>
    <w:tmpl w:val="1CE85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BE1C75"/>
    <w:multiLevelType w:val="hybridMultilevel"/>
    <w:tmpl w:val="DA92C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0"/>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8"/>
  </w:num>
  <w:num w:numId="7">
    <w:abstractNumId w:val="18"/>
  </w:num>
  <w:num w:numId="8">
    <w:abstractNumId w:val="20"/>
  </w:num>
  <w:num w:numId="9">
    <w:abstractNumId w:val="25"/>
  </w:num>
  <w:num w:numId="10">
    <w:abstractNumId w:val="8"/>
  </w:num>
  <w:num w:numId="11">
    <w:abstractNumId w:val="14"/>
  </w:num>
  <w:num w:numId="12">
    <w:abstractNumId w:val="17"/>
  </w:num>
  <w:num w:numId="13">
    <w:abstractNumId w:val="21"/>
  </w:num>
  <w:num w:numId="14">
    <w:abstractNumId w:val="33"/>
  </w:num>
  <w:num w:numId="15">
    <w:abstractNumId w:val="11"/>
  </w:num>
  <w:num w:numId="16">
    <w:abstractNumId w:val="4"/>
  </w:num>
  <w:num w:numId="17">
    <w:abstractNumId w:val="35"/>
  </w:num>
  <w:num w:numId="18">
    <w:abstractNumId w:val="12"/>
  </w:num>
  <w:num w:numId="19">
    <w:abstractNumId w:val="29"/>
  </w:num>
  <w:num w:numId="20">
    <w:abstractNumId w:val="16"/>
  </w:num>
  <w:num w:numId="21">
    <w:abstractNumId w:val="36"/>
  </w:num>
  <w:num w:numId="22">
    <w:abstractNumId w:val="32"/>
  </w:num>
  <w:num w:numId="23">
    <w:abstractNumId w:val="34"/>
  </w:num>
  <w:num w:numId="24">
    <w:abstractNumId w:val="15"/>
  </w:num>
  <w:num w:numId="25">
    <w:abstractNumId w:val="24"/>
  </w:num>
  <w:num w:numId="26">
    <w:abstractNumId w:val="28"/>
  </w:num>
  <w:num w:numId="27">
    <w:abstractNumId w:val="7"/>
  </w:num>
  <w:num w:numId="28">
    <w:abstractNumId w:val="10"/>
  </w:num>
  <w:num w:numId="29">
    <w:abstractNumId w:val="9"/>
  </w:num>
  <w:num w:numId="30">
    <w:abstractNumId w:val="23"/>
  </w:num>
  <w:num w:numId="31">
    <w:abstractNumId w:val="30"/>
  </w:num>
  <w:num w:numId="32">
    <w:abstractNumId w:val="3"/>
  </w:num>
  <w:num w:numId="33">
    <w:abstractNumId w:val="27"/>
  </w:num>
  <w:num w:numId="34">
    <w:abstractNumId w:val="31"/>
  </w:num>
  <w:num w:numId="35">
    <w:abstractNumId w:val="2"/>
  </w:num>
  <w:num w:numId="36">
    <w:abstractNumId w:val="37"/>
  </w:num>
  <w:num w:numId="37">
    <w:abstractNumId w:val="19"/>
  </w:num>
  <w:num w:numId="38">
    <w:abstractNumId w:val="13"/>
  </w:num>
  <w:num w:numId="39">
    <w:abstractNumId w:val="22"/>
  </w:num>
  <w:num w:numId="40">
    <w:abstractNumId w:val="26"/>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68"/>
    <w:rsid w:val="00004661"/>
    <w:rsid w:val="00005130"/>
    <w:rsid w:val="000169F7"/>
    <w:rsid w:val="00025B83"/>
    <w:rsid w:val="00067CBC"/>
    <w:rsid w:val="000774AA"/>
    <w:rsid w:val="00097D2B"/>
    <w:rsid w:val="000E632A"/>
    <w:rsid w:val="000F3BC4"/>
    <w:rsid w:val="000F3CEB"/>
    <w:rsid w:val="000F4434"/>
    <w:rsid w:val="0010313B"/>
    <w:rsid w:val="0010416E"/>
    <w:rsid w:val="00117865"/>
    <w:rsid w:val="001271C9"/>
    <w:rsid w:val="00144458"/>
    <w:rsid w:val="00154BA4"/>
    <w:rsid w:val="00161AAF"/>
    <w:rsid w:val="0017760C"/>
    <w:rsid w:val="001B6D6B"/>
    <w:rsid w:val="001B7B26"/>
    <w:rsid w:val="001F3CAD"/>
    <w:rsid w:val="00214E3F"/>
    <w:rsid w:val="00223601"/>
    <w:rsid w:val="00260701"/>
    <w:rsid w:val="0026586B"/>
    <w:rsid w:val="002F05ED"/>
    <w:rsid w:val="002F0CB0"/>
    <w:rsid w:val="002F250A"/>
    <w:rsid w:val="002F2F77"/>
    <w:rsid w:val="00304524"/>
    <w:rsid w:val="003118AF"/>
    <w:rsid w:val="00323253"/>
    <w:rsid w:val="00346277"/>
    <w:rsid w:val="00346331"/>
    <w:rsid w:val="00357112"/>
    <w:rsid w:val="003606C9"/>
    <w:rsid w:val="00361D47"/>
    <w:rsid w:val="00361F67"/>
    <w:rsid w:val="0038117B"/>
    <w:rsid w:val="00391CF1"/>
    <w:rsid w:val="003922EF"/>
    <w:rsid w:val="003931F9"/>
    <w:rsid w:val="003955CE"/>
    <w:rsid w:val="003A0ECD"/>
    <w:rsid w:val="003A5DED"/>
    <w:rsid w:val="003B6E53"/>
    <w:rsid w:val="003B7A22"/>
    <w:rsid w:val="003C67DD"/>
    <w:rsid w:val="003F72F1"/>
    <w:rsid w:val="00401BCF"/>
    <w:rsid w:val="00440807"/>
    <w:rsid w:val="004578B2"/>
    <w:rsid w:val="00464579"/>
    <w:rsid w:val="00483ABF"/>
    <w:rsid w:val="00484B57"/>
    <w:rsid w:val="00485734"/>
    <w:rsid w:val="004D4973"/>
    <w:rsid w:val="004D524C"/>
    <w:rsid w:val="004E1C56"/>
    <w:rsid w:val="004E2451"/>
    <w:rsid w:val="004E65E6"/>
    <w:rsid w:val="00511BE7"/>
    <w:rsid w:val="00535811"/>
    <w:rsid w:val="00540FCB"/>
    <w:rsid w:val="005515E0"/>
    <w:rsid w:val="005602AF"/>
    <w:rsid w:val="005836D9"/>
    <w:rsid w:val="00587C72"/>
    <w:rsid w:val="00591BC0"/>
    <w:rsid w:val="00592494"/>
    <w:rsid w:val="005A66B6"/>
    <w:rsid w:val="005C2DD2"/>
    <w:rsid w:val="005C3DD7"/>
    <w:rsid w:val="005E3C93"/>
    <w:rsid w:val="005F1DF9"/>
    <w:rsid w:val="005F30DB"/>
    <w:rsid w:val="006008AD"/>
    <w:rsid w:val="006026AC"/>
    <w:rsid w:val="006065CD"/>
    <w:rsid w:val="00613184"/>
    <w:rsid w:val="00622A7F"/>
    <w:rsid w:val="00633F4B"/>
    <w:rsid w:val="00640026"/>
    <w:rsid w:val="00642531"/>
    <w:rsid w:val="00651BB2"/>
    <w:rsid w:val="00682548"/>
    <w:rsid w:val="00684E38"/>
    <w:rsid w:val="006A7E9B"/>
    <w:rsid w:val="006B02A9"/>
    <w:rsid w:val="006B4992"/>
    <w:rsid w:val="006C7A28"/>
    <w:rsid w:val="006F3406"/>
    <w:rsid w:val="007051C9"/>
    <w:rsid w:val="0071444F"/>
    <w:rsid w:val="00742C27"/>
    <w:rsid w:val="007463C0"/>
    <w:rsid w:val="00761C84"/>
    <w:rsid w:val="00771C50"/>
    <w:rsid w:val="007B1A6E"/>
    <w:rsid w:val="007B460A"/>
    <w:rsid w:val="007C534A"/>
    <w:rsid w:val="007D53A8"/>
    <w:rsid w:val="00800A31"/>
    <w:rsid w:val="00815C24"/>
    <w:rsid w:val="008167D4"/>
    <w:rsid w:val="00821B85"/>
    <w:rsid w:val="0085345D"/>
    <w:rsid w:val="00882A82"/>
    <w:rsid w:val="008A6B91"/>
    <w:rsid w:val="008F1D20"/>
    <w:rsid w:val="008F4A51"/>
    <w:rsid w:val="008F72FD"/>
    <w:rsid w:val="00901367"/>
    <w:rsid w:val="00917DC7"/>
    <w:rsid w:val="00925BC5"/>
    <w:rsid w:val="009604D4"/>
    <w:rsid w:val="00976B3C"/>
    <w:rsid w:val="009805E4"/>
    <w:rsid w:val="00995220"/>
    <w:rsid w:val="009961FE"/>
    <w:rsid w:val="009A147B"/>
    <w:rsid w:val="009C0B9F"/>
    <w:rsid w:val="009C423A"/>
    <w:rsid w:val="009D5B23"/>
    <w:rsid w:val="009D7A60"/>
    <w:rsid w:val="009E3399"/>
    <w:rsid w:val="009F7C1B"/>
    <w:rsid w:val="009F7D8F"/>
    <w:rsid w:val="00A06D36"/>
    <w:rsid w:val="00A11F88"/>
    <w:rsid w:val="00A26259"/>
    <w:rsid w:val="00A55DD9"/>
    <w:rsid w:val="00A62EE3"/>
    <w:rsid w:val="00A90FA9"/>
    <w:rsid w:val="00AA47D7"/>
    <w:rsid w:val="00AC4DD7"/>
    <w:rsid w:val="00AE73A6"/>
    <w:rsid w:val="00AF04BD"/>
    <w:rsid w:val="00B1260A"/>
    <w:rsid w:val="00B16028"/>
    <w:rsid w:val="00B16813"/>
    <w:rsid w:val="00B20C85"/>
    <w:rsid w:val="00B21E77"/>
    <w:rsid w:val="00B36FD6"/>
    <w:rsid w:val="00B55841"/>
    <w:rsid w:val="00B5604D"/>
    <w:rsid w:val="00B60463"/>
    <w:rsid w:val="00B85691"/>
    <w:rsid w:val="00B85900"/>
    <w:rsid w:val="00BB0584"/>
    <w:rsid w:val="00BB2FC2"/>
    <w:rsid w:val="00BB680B"/>
    <w:rsid w:val="00BD21DE"/>
    <w:rsid w:val="00C268B6"/>
    <w:rsid w:val="00C3058A"/>
    <w:rsid w:val="00C325AF"/>
    <w:rsid w:val="00C50D97"/>
    <w:rsid w:val="00C53144"/>
    <w:rsid w:val="00C56D63"/>
    <w:rsid w:val="00C65D98"/>
    <w:rsid w:val="00C763A2"/>
    <w:rsid w:val="00C85E30"/>
    <w:rsid w:val="00C877FC"/>
    <w:rsid w:val="00CA227A"/>
    <w:rsid w:val="00CD1F80"/>
    <w:rsid w:val="00D16B04"/>
    <w:rsid w:val="00D2670B"/>
    <w:rsid w:val="00D33156"/>
    <w:rsid w:val="00D34E36"/>
    <w:rsid w:val="00D35062"/>
    <w:rsid w:val="00D60E68"/>
    <w:rsid w:val="00D63CAA"/>
    <w:rsid w:val="00D77F56"/>
    <w:rsid w:val="00D91C02"/>
    <w:rsid w:val="00D92924"/>
    <w:rsid w:val="00D952AD"/>
    <w:rsid w:val="00DC061D"/>
    <w:rsid w:val="00DE0EB9"/>
    <w:rsid w:val="00E368C0"/>
    <w:rsid w:val="00E542E2"/>
    <w:rsid w:val="00E778B2"/>
    <w:rsid w:val="00E94081"/>
    <w:rsid w:val="00EC4501"/>
    <w:rsid w:val="00EC4EA5"/>
    <w:rsid w:val="00EE225E"/>
    <w:rsid w:val="00EE659D"/>
    <w:rsid w:val="00EF4891"/>
    <w:rsid w:val="00F06E37"/>
    <w:rsid w:val="00F4403A"/>
    <w:rsid w:val="00F50C3F"/>
    <w:rsid w:val="00F54150"/>
    <w:rsid w:val="00F636F2"/>
    <w:rsid w:val="00F6512C"/>
    <w:rsid w:val="00F71CC9"/>
    <w:rsid w:val="00F8092F"/>
    <w:rsid w:val="00F91EE6"/>
    <w:rsid w:val="00F92E35"/>
    <w:rsid w:val="00FB165A"/>
    <w:rsid w:val="00FB29C2"/>
    <w:rsid w:val="00FC50DA"/>
    <w:rsid w:val="00FD14A6"/>
    <w:rsid w:val="00FE1D7F"/>
    <w:rsid w:val="00FE36BF"/>
    <w:rsid w:val="00FE6763"/>
    <w:rsid w:val="00FF0DBF"/>
    <w:rsid w:val="00FF3B38"/>
    <w:rsid w:val="01C5E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37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imes New Roman"/>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20C85"/>
  </w:style>
  <w:style w:type="paragraph" w:styleId="Heading1">
    <w:name w:val="heading 1"/>
    <w:basedOn w:val="Normal"/>
    <w:next w:val="Normal"/>
    <w:link w:val="Heading1Char"/>
    <w:uiPriority w:val="9"/>
    <w:qFormat/>
    <w:rsid w:val="00BB2FC2"/>
    <w:pPr>
      <w:numPr>
        <w:numId w:val="5"/>
      </w:numPr>
      <w:outlineLvl w:val="0"/>
    </w:pPr>
    <w:rPr>
      <w:rFonts w:asciiTheme="majorHAnsi" w:hAnsiTheme="majorHAnsi"/>
      <w:b/>
      <w:sz w:val="24"/>
      <w:szCs w:val="56"/>
    </w:rPr>
  </w:style>
  <w:style w:type="paragraph" w:styleId="Heading2">
    <w:name w:val="heading 2"/>
    <w:basedOn w:val="Normal"/>
    <w:next w:val="Normal"/>
    <w:link w:val="Heading2Char"/>
    <w:uiPriority w:val="9"/>
    <w:rsid w:val="00BB2FC2"/>
    <w:pPr>
      <w:numPr>
        <w:ilvl w:val="1"/>
        <w:numId w:val="5"/>
      </w:numPr>
      <w:outlineLvl w:val="1"/>
    </w:pPr>
    <w:rPr>
      <w:rFonts w:asciiTheme="majorHAnsi" w:hAnsiTheme="majorHAnsi" w:cs="Calibri Light"/>
      <w:b/>
      <w:sz w:val="24"/>
      <w:szCs w:val="24"/>
    </w:rPr>
  </w:style>
  <w:style w:type="paragraph" w:styleId="Heading3">
    <w:name w:val="heading 3"/>
    <w:basedOn w:val="Normal"/>
    <w:next w:val="Normal"/>
    <w:link w:val="Heading3Char"/>
    <w:uiPriority w:val="9"/>
    <w:semiHidden/>
    <w:qFormat/>
    <w:rsid w:val="00BB2FC2"/>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A147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7B460A"/>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ListParagraph">
    <w:name w:val="List Paragraph"/>
    <w:basedOn w:val="Normal"/>
    <w:uiPriority w:val="34"/>
    <w:semiHidden/>
    <w:qFormat/>
    <w:rsid w:val="006C7A28"/>
    <w:pPr>
      <w:ind w:left="720"/>
      <w:contextualSpacing/>
    </w:pPr>
  </w:style>
  <w:style w:type="character" w:customStyle="1" w:styleId="Heading1Char">
    <w:name w:val="Heading 1 Char"/>
    <w:basedOn w:val="DefaultParagraphFont"/>
    <w:link w:val="Heading1"/>
    <w:uiPriority w:val="9"/>
    <w:rsid w:val="00BB2FC2"/>
    <w:rPr>
      <w:rFonts w:asciiTheme="majorHAnsi" w:hAnsiTheme="majorHAnsi"/>
      <w:b/>
      <w:sz w:val="24"/>
      <w:szCs w:val="56"/>
    </w:rPr>
  </w:style>
  <w:style w:type="character" w:customStyle="1" w:styleId="Heading2Char">
    <w:name w:val="Heading 2 Char"/>
    <w:basedOn w:val="DefaultParagraphFont"/>
    <w:link w:val="Heading2"/>
    <w:uiPriority w:val="9"/>
    <w:rsid w:val="007463C0"/>
    <w:rPr>
      <w:rFonts w:asciiTheme="majorHAnsi" w:hAnsiTheme="majorHAnsi" w:cs="Calibri Light"/>
      <w:b/>
      <w:sz w:val="24"/>
      <w:szCs w:val="24"/>
      <w:lang w:eastAsia="en-US"/>
    </w:rPr>
  </w:style>
  <w:style w:type="paragraph" w:styleId="ListBullet">
    <w:name w:val="List Bullet"/>
    <w:basedOn w:val="Normal"/>
    <w:uiPriority w:val="99"/>
    <w:qFormat/>
    <w:rsid w:val="00F06E37"/>
    <w:pPr>
      <w:numPr>
        <w:numId w:val="2"/>
      </w:numPr>
      <w:spacing w:after="120"/>
      <w:ind w:left="720"/>
    </w:pPr>
  </w:style>
  <w:style w:type="character" w:styleId="PlaceholderText">
    <w:name w:val="Placeholder Text"/>
    <w:basedOn w:val="DefaultParagraphFont"/>
    <w:uiPriority w:val="99"/>
    <w:semiHidden/>
    <w:rsid w:val="00F06E37"/>
    <w:rPr>
      <w:color w:val="808080"/>
    </w:rPr>
  </w:style>
  <w:style w:type="paragraph" w:styleId="Header">
    <w:name w:val="header"/>
    <w:basedOn w:val="Normal"/>
    <w:link w:val="HeaderChar"/>
    <w:uiPriority w:val="99"/>
    <w:semiHidden/>
    <w:rsid w:val="009D5B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5B23"/>
    <w:rPr>
      <w:rFonts w:asciiTheme="minorHAnsi" w:hAnsiTheme="minorHAnsi"/>
      <w:sz w:val="22"/>
      <w:szCs w:val="22"/>
      <w:lang w:eastAsia="en-US"/>
    </w:rPr>
  </w:style>
  <w:style w:type="paragraph" w:styleId="Footer">
    <w:name w:val="footer"/>
    <w:basedOn w:val="Normal"/>
    <w:link w:val="FooterChar"/>
    <w:uiPriority w:val="99"/>
    <w:semiHidden/>
    <w:rsid w:val="009D5B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0C85"/>
  </w:style>
  <w:style w:type="paragraph" w:styleId="Title">
    <w:name w:val="Title"/>
    <w:basedOn w:val="Normal"/>
    <w:next w:val="Normal"/>
    <w:link w:val="TitleChar"/>
    <w:uiPriority w:val="10"/>
    <w:qFormat/>
    <w:rsid w:val="00BB2FC2"/>
    <w:pPr>
      <w:spacing w:after="0" w:line="240" w:lineRule="auto"/>
      <w:contextualSpacing/>
      <w:jc w:val="center"/>
    </w:pPr>
    <w:rPr>
      <w:rFonts w:asciiTheme="majorHAnsi" w:eastAsiaTheme="majorEastAsia" w:hAnsiTheme="majorHAnsi" w:cstheme="majorBidi"/>
      <w:kern w:val="28"/>
      <w:sz w:val="52"/>
      <w:szCs w:val="56"/>
    </w:rPr>
  </w:style>
  <w:style w:type="character" w:customStyle="1" w:styleId="TitleChar">
    <w:name w:val="Title Char"/>
    <w:basedOn w:val="DefaultParagraphFont"/>
    <w:link w:val="Title"/>
    <w:uiPriority w:val="10"/>
    <w:rsid w:val="00BB2FC2"/>
    <w:rPr>
      <w:rFonts w:asciiTheme="majorHAnsi" w:eastAsiaTheme="majorEastAsia" w:hAnsiTheme="majorHAnsi" w:cstheme="majorBidi"/>
      <w:kern w:val="28"/>
      <w:sz w:val="52"/>
      <w:szCs w:val="56"/>
    </w:rPr>
  </w:style>
  <w:style w:type="paragraph" w:styleId="Subtitle">
    <w:name w:val="Subtitle"/>
    <w:basedOn w:val="Normal"/>
    <w:next w:val="Normal"/>
    <w:link w:val="SubtitleChar"/>
    <w:uiPriority w:val="11"/>
    <w:qFormat/>
    <w:rsid w:val="00BB2FC2"/>
    <w:pPr>
      <w:numPr>
        <w:ilvl w:val="1"/>
      </w:numPr>
      <w:spacing w:after="0" w:line="240" w:lineRule="auto"/>
      <w:jc w:val="center"/>
    </w:pPr>
    <w:rPr>
      <w:rFonts w:eastAsiaTheme="minorEastAsia" w:cstheme="minorBidi"/>
    </w:rPr>
  </w:style>
  <w:style w:type="character" w:customStyle="1" w:styleId="SubtitleChar">
    <w:name w:val="Subtitle Char"/>
    <w:basedOn w:val="DefaultParagraphFont"/>
    <w:link w:val="Subtitle"/>
    <w:uiPriority w:val="11"/>
    <w:rsid w:val="00BB2FC2"/>
    <w:rPr>
      <w:rFonts w:eastAsiaTheme="minorEastAsia" w:cstheme="minorBidi"/>
    </w:rPr>
  </w:style>
  <w:style w:type="character" w:styleId="Strong">
    <w:name w:val="Strong"/>
    <w:basedOn w:val="DefaultParagraphFont"/>
    <w:uiPriority w:val="22"/>
    <w:qFormat/>
    <w:rsid w:val="00BB2FC2"/>
    <w:rPr>
      <w:b/>
      <w:bCs/>
    </w:rPr>
  </w:style>
  <w:style w:type="numbering" w:customStyle="1" w:styleId="Headings">
    <w:name w:val="Headings"/>
    <w:uiPriority w:val="99"/>
    <w:rsid w:val="00BB2FC2"/>
    <w:pPr>
      <w:numPr>
        <w:numId w:val="3"/>
      </w:numPr>
    </w:pPr>
  </w:style>
  <w:style w:type="paragraph" w:styleId="Caption">
    <w:name w:val="caption"/>
    <w:basedOn w:val="Normal"/>
    <w:next w:val="Normal"/>
    <w:uiPriority w:val="35"/>
    <w:qFormat/>
    <w:rsid w:val="00BB2FC2"/>
    <w:pPr>
      <w:spacing w:line="240" w:lineRule="auto"/>
      <w:ind w:left="720"/>
    </w:pPr>
    <w:rPr>
      <w:rFonts w:asciiTheme="majorHAnsi" w:hAnsiTheme="majorHAnsi"/>
      <w:i/>
      <w:iCs/>
      <w:sz w:val="18"/>
      <w:szCs w:val="18"/>
    </w:rPr>
  </w:style>
  <w:style w:type="character" w:customStyle="1" w:styleId="Heading3Char">
    <w:name w:val="Heading 3 Char"/>
    <w:basedOn w:val="DefaultParagraphFont"/>
    <w:link w:val="Heading3"/>
    <w:uiPriority w:val="9"/>
    <w:semiHidden/>
    <w:rsid w:val="00BB2FC2"/>
    <w:rPr>
      <w:rFonts w:asciiTheme="majorHAnsi" w:eastAsiaTheme="majorEastAsia" w:hAnsiTheme="majorHAnsi" w:cstheme="majorBidi"/>
      <w:color w:val="1F3763" w:themeColor="accent1" w:themeShade="7F"/>
      <w:sz w:val="24"/>
      <w:szCs w:val="24"/>
    </w:rPr>
  </w:style>
  <w:style w:type="paragraph" w:customStyle="1" w:styleId="Tableheader">
    <w:name w:val="Table header"/>
    <w:basedOn w:val="Normal"/>
    <w:next w:val="Normal"/>
    <w:link w:val="TableheaderChar"/>
    <w:uiPriority w:val="10"/>
    <w:qFormat/>
    <w:rsid w:val="00440807"/>
    <w:pPr>
      <w:spacing w:after="0" w:line="240" w:lineRule="auto"/>
    </w:pPr>
    <w:rPr>
      <w:rFonts w:asciiTheme="majorHAnsi" w:hAnsiTheme="majorHAnsi"/>
      <w:b/>
      <w:color w:val="FFFFFF" w:themeColor="background1"/>
      <w:sz w:val="20"/>
    </w:rPr>
  </w:style>
  <w:style w:type="paragraph" w:customStyle="1" w:styleId="Tabletext">
    <w:name w:val="Table text"/>
    <w:basedOn w:val="Normal"/>
    <w:next w:val="Normal"/>
    <w:link w:val="TabletextChar"/>
    <w:uiPriority w:val="10"/>
    <w:qFormat/>
    <w:rsid w:val="00440807"/>
    <w:pPr>
      <w:spacing w:after="0" w:line="240" w:lineRule="auto"/>
    </w:pPr>
    <w:rPr>
      <w:sz w:val="20"/>
      <w:szCs w:val="32"/>
    </w:rPr>
  </w:style>
  <w:style w:type="character" w:customStyle="1" w:styleId="TableheaderChar">
    <w:name w:val="Table header Char"/>
    <w:basedOn w:val="DefaultParagraphFont"/>
    <w:link w:val="Tableheader"/>
    <w:uiPriority w:val="10"/>
    <w:rsid w:val="00B20C85"/>
    <w:rPr>
      <w:rFonts w:asciiTheme="majorHAnsi" w:hAnsiTheme="majorHAnsi"/>
      <w:b/>
      <w:color w:val="FFFFFF" w:themeColor="background1"/>
      <w:sz w:val="20"/>
    </w:rPr>
  </w:style>
  <w:style w:type="paragraph" w:customStyle="1" w:styleId="Caption2">
    <w:name w:val="Caption 2"/>
    <w:basedOn w:val="Normal"/>
    <w:next w:val="Normal"/>
    <w:link w:val="Caption2Char"/>
    <w:uiPriority w:val="35"/>
    <w:qFormat/>
    <w:rsid w:val="006A7E9B"/>
    <w:rPr>
      <w:i/>
      <w:sz w:val="18"/>
    </w:rPr>
  </w:style>
  <w:style w:type="character" w:customStyle="1" w:styleId="TabletextChar">
    <w:name w:val="Table text Char"/>
    <w:basedOn w:val="DefaultParagraphFont"/>
    <w:link w:val="Tabletext"/>
    <w:uiPriority w:val="10"/>
    <w:rsid w:val="00B20C85"/>
    <w:rPr>
      <w:sz w:val="20"/>
      <w:szCs w:val="32"/>
    </w:rPr>
  </w:style>
  <w:style w:type="paragraph" w:customStyle="1" w:styleId="AcknowledgementHeading">
    <w:name w:val="Acknowledgement Heading"/>
    <w:basedOn w:val="Normal"/>
    <w:next w:val="Normal"/>
    <w:link w:val="AcknowledgementHeadingChar"/>
    <w:uiPriority w:val="36"/>
    <w:qFormat/>
    <w:rsid w:val="006A7E9B"/>
    <w:pPr>
      <w:spacing w:before="960"/>
    </w:pPr>
    <w:rPr>
      <w:rFonts w:asciiTheme="majorHAnsi" w:hAnsiTheme="majorHAnsi"/>
      <w:b/>
      <w:sz w:val="24"/>
    </w:rPr>
  </w:style>
  <w:style w:type="character" w:customStyle="1" w:styleId="Caption2Char">
    <w:name w:val="Caption 2 Char"/>
    <w:basedOn w:val="DefaultParagraphFont"/>
    <w:link w:val="Caption2"/>
    <w:uiPriority w:val="35"/>
    <w:rsid w:val="00B20C85"/>
    <w:rPr>
      <w:i/>
      <w:sz w:val="18"/>
    </w:rPr>
  </w:style>
  <w:style w:type="paragraph" w:customStyle="1" w:styleId="Acknowledgement">
    <w:name w:val="Acknowledgement"/>
    <w:basedOn w:val="Normal"/>
    <w:next w:val="Normal"/>
    <w:link w:val="AcknowledgementChar"/>
    <w:uiPriority w:val="36"/>
    <w:qFormat/>
    <w:rsid w:val="006A7E9B"/>
    <w:rPr>
      <w:rFonts w:ascii="Calibri Light" w:hAnsi="Calibri Light" w:cs="Calibri Light"/>
      <w:i/>
      <w:sz w:val="20"/>
      <w:szCs w:val="20"/>
    </w:rPr>
  </w:style>
  <w:style w:type="character" w:customStyle="1" w:styleId="AcknowledgementHeadingChar">
    <w:name w:val="Acknowledgement Heading Char"/>
    <w:basedOn w:val="DefaultParagraphFont"/>
    <w:link w:val="AcknowledgementHeading"/>
    <w:uiPriority w:val="36"/>
    <w:rsid w:val="00B20C85"/>
    <w:rPr>
      <w:rFonts w:asciiTheme="majorHAnsi" w:hAnsiTheme="majorHAnsi"/>
      <w:b/>
      <w:sz w:val="24"/>
    </w:rPr>
  </w:style>
  <w:style w:type="character" w:customStyle="1" w:styleId="AcknowledgementChar">
    <w:name w:val="Acknowledgement Char"/>
    <w:basedOn w:val="DefaultParagraphFont"/>
    <w:link w:val="Acknowledgement"/>
    <w:uiPriority w:val="36"/>
    <w:rsid w:val="00B20C85"/>
    <w:rPr>
      <w:rFonts w:ascii="Calibri Light" w:hAnsi="Calibri Light" w:cs="Calibri Light"/>
      <w:i/>
      <w:sz w:val="20"/>
      <w:szCs w:val="20"/>
    </w:rPr>
  </w:style>
  <w:style w:type="character" w:styleId="Hyperlink">
    <w:name w:val="Hyperlink"/>
    <w:basedOn w:val="DefaultParagraphFont"/>
    <w:uiPriority w:val="99"/>
    <w:semiHidden/>
    <w:unhideWhenUsed/>
    <w:rsid w:val="00EE225E"/>
    <w:rPr>
      <w:color w:val="0000FF"/>
      <w:u w:val="single"/>
    </w:rPr>
  </w:style>
  <w:style w:type="character" w:styleId="FollowedHyperlink">
    <w:name w:val="FollowedHyperlink"/>
    <w:basedOn w:val="DefaultParagraphFont"/>
    <w:uiPriority w:val="99"/>
    <w:semiHidden/>
    <w:unhideWhenUsed/>
    <w:rsid w:val="00EE22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177054">
      <w:bodyDiv w:val="1"/>
      <w:marLeft w:val="0"/>
      <w:marRight w:val="0"/>
      <w:marTop w:val="0"/>
      <w:marBottom w:val="0"/>
      <w:divBdr>
        <w:top w:val="none" w:sz="0" w:space="0" w:color="auto"/>
        <w:left w:val="none" w:sz="0" w:space="0" w:color="auto"/>
        <w:bottom w:val="none" w:sz="0" w:space="0" w:color="auto"/>
        <w:right w:val="none" w:sz="0" w:space="0" w:color="auto"/>
      </w:divBdr>
    </w:div>
    <w:div w:id="1428817217">
      <w:bodyDiv w:val="1"/>
      <w:marLeft w:val="0"/>
      <w:marRight w:val="0"/>
      <w:marTop w:val="0"/>
      <w:marBottom w:val="0"/>
      <w:divBdr>
        <w:top w:val="none" w:sz="0" w:space="0" w:color="auto"/>
        <w:left w:val="none" w:sz="0" w:space="0" w:color="auto"/>
        <w:bottom w:val="none" w:sz="0" w:space="0" w:color="auto"/>
        <w:right w:val="none" w:sz="0" w:space="0" w:color="auto"/>
      </w:divBdr>
    </w:div>
    <w:div w:id="2100979691">
      <w:bodyDiv w:val="1"/>
      <w:marLeft w:val="0"/>
      <w:marRight w:val="0"/>
      <w:marTop w:val="0"/>
      <w:marBottom w:val="0"/>
      <w:divBdr>
        <w:top w:val="none" w:sz="0" w:space="0" w:color="auto"/>
        <w:left w:val="none" w:sz="0" w:space="0" w:color="auto"/>
        <w:bottom w:val="none" w:sz="0" w:space="0" w:color="auto"/>
        <w:right w:val="none" w:sz="0" w:space="0" w:color="auto"/>
      </w:divBdr>
      <w:divsChild>
        <w:div w:id="5917456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21" Type="http://schemas.openxmlformats.org/officeDocument/2006/relationships/image" Target="media/image10.sv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image" Target="media/image14.svg"/><Relationship Id="rId33" Type="http://schemas.openxmlformats.org/officeDocument/2006/relationships/image" Target="media/image22.sv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on.com/news/articles.html?s=Step%20into%20a%20Video%20Game"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svg"/><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endnotes" Target="endnotes.xml"/><Relationship Id="rId19" Type="http://schemas.openxmlformats.org/officeDocument/2006/relationships/image" Target="media/image8.svg"/><Relationship Id="rId31" Type="http://schemas.openxmlformats.org/officeDocument/2006/relationships/image" Target="media/image20.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svg"/><Relationship Id="rId30" Type="http://schemas.openxmlformats.org/officeDocument/2006/relationships/image" Target="media/image19.png"/><Relationship Id="rId35" Type="http://schemas.openxmlformats.org/officeDocument/2006/relationships/image" Target="media/image24.svg"/><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ilford\AppData\Roaming\Microsoft\Templates\State%20report%20plann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BB7D2-7A63-4108-A9A2-097A889A44C6}">
  <ds:schemaRefs>
    <ds:schemaRef ds:uri="http://schemas.microsoft.com/sharepoint/v3/contenttype/forms"/>
  </ds:schemaRefs>
</ds:datastoreItem>
</file>

<file path=customXml/itemProps2.xml><?xml version="1.0" encoding="utf-8"?>
<ds:datastoreItem xmlns:ds="http://schemas.openxmlformats.org/officeDocument/2006/customXml" ds:itemID="{002EABA7-0260-44E7-89AD-64EF62A376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3BCFEA04-CA4C-478A-8577-12771652B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FF2B68-1567-4389-A95A-4AC6889A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 report planner</Template>
  <TotalTime>0</TotalTime>
  <Pages>9</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2020-04-25T01:00:00Z</dcterms:created>
  <dcterms:modified xsi:type="dcterms:W3CDTF">2020-04-25T02:13:00Z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