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76BF" w14:textId="60C79E01" w:rsidR="003C7133" w:rsidRDefault="003C7133" w:rsidP="003C7133">
      <w:pPr>
        <w:pStyle w:val="Title"/>
        <w:rPr>
          <w:rFonts w:ascii="Trebuchet MS" w:hAnsi="Trebuchet MS" w:cs="Arial"/>
          <w:bCs w:val="0"/>
          <w:sz w:val="32"/>
          <w:szCs w:val="32"/>
          <w:u w:val="none"/>
        </w:rPr>
      </w:pPr>
      <w:r w:rsidRPr="00427AE9">
        <w:rPr>
          <w:rFonts w:ascii="Trebuchet MS" w:hAnsi="Trebuchet MS" w:cs="Arial"/>
          <w:bCs w:val="0"/>
          <w:sz w:val="32"/>
          <w:szCs w:val="32"/>
          <w:u w:val="none"/>
        </w:rPr>
        <w:t xml:space="preserve">SDMC </w:t>
      </w:r>
      <w:r w:rsidR="00326102">
        <w:rPr>
          <w:rFonts w:ascii="Trebuchet MS" w:hAnsi="Trebuchet MS" w:cs="Arial"/>
          <w:bCs w:val="0"/>
          <w:sz w:val="32"/>
          <w:szCs w:val="32"/>
          <w:u w:val="none"/>
        </w:rPr>
        <w:t>AGENDA</w:t>
      </w:r>
      <w:r w:rsidR="00B434AE">
        <w:rPr>
          <w:rFonts w:ascii="Trebuchet MS" w:hAnsi="Trebuchet MS" w:cs="Arial"/>
          <w:bCs w:val="0"/>
          <w:sz w:val="32"/>
          <w:szCs w:val="32"/>
          <w:u w:val="none"/>
        </w:rPr>
        <w:t xml:space="preserve"> MINUTES</w:t>
      </w:r>
    </w:p>
    <w:p w14:paraId="0B2E2614" w14:textId="5541A865" w:rsidR="003C7133" w:rsidRPr="0075787D" w:rsidRDefault="00F41BF6" w:rsidP="003C7133">
      <w:pPr>
        <w:pStyle w:val="Title"/>
        <w:rPr>
          <w:rFonts w:ascii="Trebuchet MS" w:hAnsi="Trebuchet MS" w:cs="Arial"/>
          <w:bCs w:val="0"/>
          <w:sz w:val="28"/>
          <w:szCs w:val="28"/>
          <w:u w:val="none"/>
        </w:rPr>
      </w:pPr>
      <w:r>
        <w:rPr>
          <w:rFonts w:ascii="Trebuchet MS" w:hAnsi="Trebuchet MS" w:cs="Arial"/>
          <w:bCs w:val="0"/>
          <w:sz w:val="28"/>
          <w:szCs w:val="28"/>
          <w:u w:val="none"/>
        </w:rPr>
        <w:t xml:space="preserve"> </w:t>
      </w:r>
    </w:p>
    <w:p w14:paraId="6F4E433C" w14:textId="77777777" w:rsidR="002E7872" w:rsidRPr="00B44405" w:rsidRDefault="002E7872" w:rsidP="00326102">
      <w:pPr>
        <w:jc w:val="center"/>
        <w:rPr>
          <w:i/>
          <w:sz w:val="28"/>
          <w:szCs w:val="28"/>
        </w:rPr>
      </w:pPr>
      <w:r w:rsidRPr="00B44405">
        <w:rPr>
          <w:i/>
          <w:sz w:val="28"/>
          <w:szCs w:val="28"/>
        </w:rPr>
        <w:t>SDMC Meeting</w:t>
      </w:r>
    </w:p>
    <w:p w14:paraId="28764D0F" w14:textId="5D117062" w:rsidR="002E7872" w:rsidRPr="00B44405" w:rsidRDefault="00326102" w:rsidP="0032610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5D770074" w14:textId="5F5F5D33" w:rsidR="002E7872" w:rsidRPr="00B44405" w:rsidRDefault="00D93E50" w:rsidP="00EF7B7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Tuesday, February</w:t>
      </w:r>
      <w:r w:rsidR="004068C0">
        <w:rPr>
          <w:i/>
          <w:sz w:val="28"/>
          <w:szCs w:val="28"/>
        </w:rPr>
        <w:t xml:space="preserve"> </w:t>
      </w:r>
      <w:r w:rsidR="009E35B8">
        <w:rPr>
          <w:i/>
          <w:sz w:val="28"/>
          <w:szCs w:val="28"/>
        </w:rPr>
        <w:t>11</w:t>
      </w:r>
      <w:r w:rsidR="00DD0CC4">
        <w:rPr>
          <w:i/>
          <w:sz w:val="28"/>
          <w:szCs w:val="28"/>
        </w:rPr>
        <w:t>, 2025</w:t>
      </w:r>
    </w:p>
    <w:p w14:paraId="39595156" w14:textId="77777777" w:rsidR="002E7872" w:rsidRDefault="002E7872" w:rsidP="00EF7B74">
      <w:pPr>
        <w:jc w:val="center"/>
        <w:rPr>
          <w:sz w:val="28"/>
          <w:szCs w:val="28"/>
        </w:rPr>
      </w:pPr>
    </w:p>
    <w:p w14:paraId="32921900" w14:textId="16350169" w:rsidR="002E7872" w:rsidRDefault="002E7872" w:rsidP="00EF7B7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start time:  3:15 p.m.</w:t>
      </w:r>
    </w:p>
    <w:p w14:paraId="43E37F58" w14:textId="77777777" w:rsidR="00F41BF6" w:rsidRDefault="00F41BF6" w:rsidP="002E7872">
      <w:pPr>
        <w:rPr>
          <w:sz w:val="28"/>
          <w:szCs w:val="28"/>
        </w:rPr>
      </w:pPr>
    </w:p>
    <w:p w14:paraId="29D5D6CA" w14:textId="44CE92D3" w:rsidR="002E7872" w:rsidRDefault="002E7872" w:rsidP="002E7872">
      <w:pPr>
        <w:rPr>
          <w:sz w:val="28"/>
          <w:szCs w:val="28"/>
        </w:rPr>
      </w:pPr>
      <w:r>
        <w:rPr>
          <w:sz w:val="28"/>
          <w:szCs w:val="28"/>
        </w:rPr>
        <w:t>Meeting Attendees:</w:t>
      </w:r>
    </w:p>
    <w:p w14:paraId="0B9DC94B" w14:textId="77777777" w:rsidR="002E7872" w:rsidRDefault="002E7872" w:rsidP="002E7872">
      <w:pPr>
        <w:rPr>
          <w:sz w:val="28"/>
          <w:szCs w:val="28"/>
        </w:rPr>
      </w:pPr>
    </w:p>
    <w:p w14:paraId="3F4007C8" w14:textId="77777777" w:rsidR="002E7872" w:rsidRDefault="002E7872" w:rsidP="002E7872">
      <w:pPr>
        <w:jc w:val="center"/>
        <w:rPr>
          <w:sz w:val="24"/>
          <w:szCs w:val="24"/>
        </w:rPr>
      </w:pPr>
      <w:r>
        <w:rPr>
          <w:sz w:val="24"/>
          <w:szCs w:val="24"/>
        </w:rPr>
        <w:t>Voting Members:</w:t>
      </w:r>
    </w:p>
    <w:p w14:paraId="16774CB7" w14:textId="77777777" w:rsidR="002E7872" w:rsidRDefault="002E7872" w:rsidP="002E7872">
      <w:pPr>
        <w:rPr>
          <w:sz w:val="24"/>
          <w:szCs w:val="24"/>
        </w:rPr>
      </w:pPr>
    </w:p>
    <w:p w14:paraId="4BD827CF" w14:textId="7B3B9C5A" w:rsidR="00C30A26" w:rsidRDefault="00C30A26" w:rsidP="002E7872">
      <w:pPr>
        <w:rPr>
          <w:sz w:val="24"/>
          <w:szCs w:val="24"/>
        </w:rPr>
      </w:pPr>
      <w:r>
        <w:rPr>
          <w:sz w:val="24"/>
          <w:szCs w:val="24"/>
        </w:rPr>
        <w:t>Megan Lyndersay</w:t>
      </w:r>
      <w:r w:rsidR="002E7872">
        <w:rPr>
          <w:sz w:val="24"/>
          <w:szCs w:val="24"/>
        </w:rPr>
        <w:t>, Principal</w:t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>
        <w:rPr>
          <w:sz w:val="24"/>
          <w:szCs w:val="24"/>
        </w:rPr>
        <w:t>Professional Staff</w:t>
      </w:r>
      <w:r w:rsidR="00351F90">
        <w:rPr>
          <w:sz w:val="24"/>
          <w:szCs w:val="24"/>
        </w:rPr>
        <w:t xml:space="preserve"> Other</w:t>
      </w:r>
    </w:p>
    <w:p w14:paraId="484E9427" w14:textId="38CFE4EF" w:rsidR="002E7872" w:rsidRDefault="00351F90" w:rsidP="002E7872">
      <w:pPr>
        <w:rPr>
          <w:sz w:val="24"/>
          <w:szCs w:val="24"/>
        </w:rPr>
      </w:pPr>
      <w:r>
        <w:rPr>
          <w:sz w:val="24"/>
          <w:szCs w:val="24"/>
        </w:rPr>
        <w:t>Varion Howard, Professional Staff 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7872">
        <w:rPr>
          <w:sz w:val="24"/>
          <w:szCs w:val="24"/>
        </w:rPr>
        <w:t>Erin Andrews</w:t>
      </w:r>
      <w:r w:rsidR="008458C8">
        <w:rPr>
          <w:sz w:val="24"/>
          <w:szCs w:val="24"/>
        </w:rPr>
        <w:t>, SPED</w:t>
      </w:r>
    </w:p>
    <w:p w14:paraId="03CD38AB" w14:textId="6A0162D3" w:rsidR="00351F90" w:rsidRDefault="00351F90" w:rsidP="002E7872">
      <w:pPr>
        <w:rPr>
          <w:sz w:val="24"/>
          <w:szCs w:val="24"/>
        </w:rPr>
      </w:pPr>
      <w:r>
        <w:rPr>
          <w:sz w:val="24"/>
          <w:szCs w:val="24"/>
        </w:rPr>
        <w:t>Alicia Jackson</w:t>
      </w:r>
      <w:r w:rsidR="008458C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Professional Staff </w:t>
      </w:r>
      <w:r w:rsidR="008458C8">
        <w:rPr>
          <w:sz w:val="24"/>
          <w:szCs w:val="24"/>
        </w:rPr>
        <w:t>Teacher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B084DB" w14:textId="7D579817" w:rsidR="00351F90" w:rsidRDefault="002E7872" w:rsidP="002E7872">
      <w:pPr>
        <w:rPr>
          <w:sz w:val="24"/>
          <w:szCs w:val="24"/>
        </w:rPr>
      </w:pPr>
      <w:r>
        <w:rPr>
          <w:sz w:val="24"/>
          <w:szCs w:val="24"/>
        </w:rPr>
        <w:t xml:space="preserve">Victoria Randel, </w:t>
      </w:r>
      <w:r w:rsidR="00351F90">
        <w:rPr>
          <w:sz w:val="24"/>
          <w:szCs w:val="24"/>
        </w:rPr>
        <w:t>Parent</w:t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 w:rsidR="0049147D">
        <w:rPr>
          <w:sz w:val="24"/>
          <w:szCs w:val="24"/>
        </w:rPr>
        <w:t xml:space="preserve"> </w:t>
      </w:r>
    </w:p>
    <w:p w14:paraId="20A0E62F" w14:textId="0A6E53A8" w:rsidR="002E7872" w:rsidRDefault="002E7872" w:rsidP="002E7872">
      <w:pPr>
        <w:rPr>
          <w:sz w:val="24"/>
          <w:szCs w:val="24"/>
        </w:rPr>
      </w:pPr>
      <w:r>
        <w:rPr>
          <w:sz w:val="24"/>
          <w:szCs w:val="24"/>
        </w:rPr>
        <w:t>Ertha Stacey</w:t>
      </w:r>
      <w:r w:rsidR="008458C8">
        <w:rPr>
          <w:sz w:val="24"/>
          <w:szCs w:val="24"/>
        </w:rPr>
        <w:t xml:space="preserve">, </w:t>
      </w:r>
      <w:r w:rsidR="00C30A26">
        <w:rPr>
          <w:sz w:val="24"/>
          <w:szCs w:val="24"/>
        </w:rPr>
        <w:t>Community Member</w:t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 w:rsidR="00B9155D">
        <w:rPr>
          <w:sz w:val="24"/>
          <w:szCs w:val="24"/>
        </w:rPr>
        <w:t>Shannon Pitre, Non-Instructional Staff</w:t>
      </w:r>
    </w:p>
    <w:p w14:paraId="01759B8E" w14:textId="3607761B" w:rsidR="008458C8" w:rsidRDefault="00C30A26" w:rsidP="002E7872">
      <w:pPr>
        <w:rPr>
          <w:sz w:val="24"/>
          <w:szCs w:val="24"/>
        </w:rPr>
      </w:pPr>
      <w:r>
        <w:rPr>
          <w:sz w:val="24"/>
          <w:szCs w:val="24"/>
        </w:rPr>
        <w:t>Sharon Brown</w:t>
      </w:r>
      <w:r w:rsidR="008458C8">
        <w:rPr>
          <w:sz w:val="24"/>
          <w:szCs w:val="24"/>
        </w:rPr>
        <w:t>, Professional Staff</w:t>
      </w:r>
      <w:r w:rsidR="00351F90">
        <w:rPr>
          <w:sz w:val="24"/>
          <w:szCs w:val="24"/>
        </w:rPr>
        <w:tab/>
      </w:r>
      <w:r w:rsidR="00436D24">
        <w:rPr>
          <w:sz w:val="24"/>
          <w:szCs w:val="24"/>
        </w:rPr>
        <w:tab/>
      </w:r>
      <w:r w:rsidR="00436D24">
        <w:rPr>
          <w:sz w:val="24"/>
          <w:szCs w:val="24"/>
        </w:rPr>
        <w:tab/>
      </w:r>
      <w:r w:rsidR="00436D24">
        <w:rPr>
          <w:sz w:val="24"/>
          <w:szCs w:val="24"/>
        </w:rPr>
        <w:tab/>
      </w:r>
      <w:r w:rsidR="0049147D">
        <w:rPr>
          <w:sz w:val="24"/>
          <w:szCs w:val="24"/>
        </w:rPr>
        <w:t xml:space="preserve"> </w:t>
      </w:r>
    </w:p>
    <w:p w14:paraId="76FE926A" w14:textId="7239BE9D" w:rsidR="002E7872" w:rsidRDefault="002E7872" w:rsidP="00326102">
      <w:pPr>
        <w:rPr>
          <w:sz w:val="24"/>
          <w:szCs w:val="24"/>
        </w:rPr>
      </w:pPr>
    </w:p>
    <w:p w14:paraId="1F43E991" w14:textId="77777777" w:rsidR="002E7872" w:rsidRDefault="002E7872" w:rsidP="002E7872">
      <w:pPr>
        <w:jc w:val="center"/>
        <w:rPr>
          <w:sz w:val="24"/>
          <w:szCs w:val="24"/>
        </w:rPr>
      </w:pPr>
      <w:r>
        <w:rPr>
          <w:sz w:val="24"/>
          <w:szCs w:val="24"/>
        </w:rPr>
        <w:t>Non-Voting Members</w:t>
      </w:r>
    </w:p>
    <w:p w14:paraId="0B64194D" w14:textId="77777777" w:rsidR="002E7872" w:rsidRDefault="002E7872" w:rsidP="002E7872">
      <w:pPr>
        <w:rPr>
          <w:sz w:val="24"/>
          <w:szCs w:val="24"/>
        </w:rPr>
      </w:pPr>
    </w:p>
    <w:p w14:paraId="26415E02" w14:textId="3E9BE508" w:rsidR="002E7872" w:rsidRDefault="002E7872" w:rsidP="002E7872">
      <w:pPr>
        <w:rPr>
          <w:sz w:val="24"/>
          <w:szCs w:val="24"/>
        </w:rPr>
      </w:pPr>
      <w:r>
        <w:rPr>
          <w:sz w:val="24"/>
          <w:szCs w:val="24"/>
        </w:rPr>
        <w:t>Annetta Randel, Administrative Assistant</w:t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 w:rsidR="00137D9C">
        <w:rPr>
          <w:sz w:val="24"/>
          <w:szCs w:val="24"/>
        </w:rPr>
        <w:tab/>
        <w:t xml:space="preserve">Dr. Deidranna Seamster-Allen </w:t>
      </w:r>
      <w:r w:rsidR="00351F90">
        <w:rPr>
          <w:sz w:val="24"/>
          <w:szCs w:val="24"/>
        </w:rPr>
        <w:tab/>
      </w:r>
      <w:r w:rsidR="003E70B8">
        <w:rPr>
          <w:sz w:val="24"/>
          <w:szCs w:val="24"/>
        </w:rPr>
        <w:t xml:space="preserve"> </w:t>
      </w:r>
    </w:p>
    <w:p w14:paraId="2517E97E" w14:textId="447B6CA6" w:rsidR="008458C8" w:rsidRDefault="00351F90" w:rsidP="008458C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942C4E" w14:textId="77777777" w:rsidR="002E7872" w:rsidRDefault="002E7872" w:rsidP="002E7872">
      <w:pPr>
        <w:rPr>
          <w:sz w:val="24"/>
          <w:szCs w:val="24"/>
        </w:rPr>
      </w:pPr>
      <w:r>
        <w:rPr>
          <w:sz w:val="24"/>
          <w:szCs w:val="24"/>
        </w:rPr>
        <w:t>Actual meeting minutes</w:t>
      </w:r>
    </w:p>
    <w:p w14:paraId="37745360" w14:textId="77777777" w:rsidR="002E7872" w:rsidRDefault="002E7872" w:rsidP="002E7872">
      <w:pPr>
        <w:rPr>
          <w:sz w:val="24"/>
          <w:szCs w:val="24"/>
        </w:rPr>
      </w:pPr>
    </w:p>
    <w:p w14:paraId="04AF55B5" w14:textId="4CCF8E61" w:rsidR="002E7872" w:rsidRDefault="002E7872" w:rsidP="005246ED">
      <w:pPr>
        <w:pStyle w:val="ListParagraph"/>
        <w:numPr>
          <w:ilvl w:val="0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Principal </w:t>
      </w:r>
      <w:r w:rsidR="00351F90">
        <w:rPr>
          <w:sz w:val="24"/>
          <w:szCs w:val="24"/>
        </w:rPr>
        <w:t>Lyndersay</w:t>
      </w:r>
      <w:r>
        <w:rPr>
          <w:sz w:val="24"/>
          <w:szCs w:val="24"/>
        </w:rPr>
        <w:t xml:space="preserve"> opened </w:t>
      </w:r>
      <w:r w:rsidR="008458C8">
        <w:rPr>
          <w:sz w:val="24"/>
          <w:szCs w:val="24"/>
        </w:rPr>
        <w:t xml:space="preserve">the </w:t>
      </w:r>
      <w:r w:rsidR="00DD0CC4">
        <w:rPr>
          <w:sz w:val="24"/>
          <w:szCs w:val="24"/>
        </w:rPr>
        <w:t xml:space="preserve">meeting </w:t>
      </w:r>
      <w:r w:rsidR="00326102">
        <w:rPr>
          <w:sz w:val="24"/>
          <w:szCs w:val="24"/>
        </w:rPr>
        <w:t>promptly at 3:15 p.m.</w:t>
      </w:r>
      <w:r w:rsidR="004D317B">
        <w:rPr>
          <w:sz w:val="24"/>
          <w:szCs w:val="24"/>
        </w:rPr>
        <w:t xml:space="preserve"> Every member introduced themselves.</w:t>
      </w:r>
    </w:p>
    <w:p w14:paraId="5577AD56" w14:textId="27EF8DDA" w:rsidR="002E7872" w:rsidRPr="002D7DFB" w:rsidRDefault="002D7DFB" w:rsidP="002D7DFB">
      <w:pPr>
        <w:pStyle w:val="ListParagraph"/>
        <w:numPr>
          <w:ilvl w:val="0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351F90" w:rsidRPr="002D7DFB">
        <w:rPr>
          <w:sz w:val="24"/>
          <w:szCs w:val="24"/>
        </w:rPr>
        <w:t xml:space="preserve">ast meeting minutes were </w:t>
      </w:r>
      <w:r w:rsidR="002E7872" w:rsidRPr="002D7DFB">
        <w:rPr>
          <w:sz w:val="24"/>
          <w:szCs w:val="24"/>
        </w:rPr>
        <w:t>read by</w:t>
      </w:r>
      <w:r w:rsidR="00956E18" w:rsidRPr="002D7DFB">
        <w:rPr>
          <w:sz w:val="24"/>
          <w:szCs w:val="24"/>
        </w:rPr>
        <w:t>:</w:t>
      </w:r>
      <w:r w:rsidR="002E7872" w:rsidRPr="002D7DFB">
        <w:rPr>
          <w:sz w:val="24"/>
          <w:szCs w:val="24"/>
        </w:rPr>
        <w:t xml:space="preserve"> </w:t>
      </w:r>
      <w:r w:rsidR="003E70B8" w:rsidRPr="002D7DFB">
        <w:rPr>
          <w:sz w:val="24"/>
          <w:szCs w:val="24"/>
        </w:rPr>
        <w:t>Shannon Pitre</w:t>
      </w:r>
      <w:r w:rsidR="008458C8" w:rsidRPr="002D7DFB">
        <w:rPr>
          <w:sz w:val="24"/>
          <w:szCs w:val="24"/>
        </w:rPr>
        <w:t xml:space="preserve"> at 3:</w:t>
      </w:r>
      <w:r w:rsidR="004960F0">
        <w:rPr>
          <w:sz w:val="24"/>
          <w:szCs w:val="24"/>
        </w:rPr>
        <w:t>30</w:t>
      </w:r>
      <w:r w:rsidR="00351F90" w:rsidRPr="002D7DFB">
        <w:rPr>
          <w:sz w:val="24"/>
          <w:szCs w:val="24"/>
        </w:rPr>
        <w:t xml:space="preserve"> p.m.</w:t>
      </w:r>
    </w:p>
    <w:p w14:paraId="6940C822" w14:textId="04BCF757" w:rsidR="00F41BF6" w:rsidRPr="00F41BF6" w:rsidRDefault="00F41BF6" w:rsidP="00F41BF6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Minutes were approved</w:t>
      </w:r>
      <w:r w:rsidR="008B44B9">
        <w:rPr>
          <w:sz w:val="24"/>
          <w:szCs w:val="24"/>
        </w:rPr>
        <w:t xml:space="preserve"> by attending members.</w:t>
      </w:r>
    </w:p>
    <w:p w14:paraId="48D1C569" w14:textId="77777777" w:rsidR="00BF5D28" w:rsidRDefault="004068C0" w:rsidP="002E7872">
      <w:pPr>
        <w:pStyle w:val="ListParagraph"/>
        <w:numPr>
          <w:ilvl w:val="0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Ms. Lyndersay discussed the visit from the IRT</w:t>
      </w:r>
      <w:r w:rsidR="006F66E1">
        <w:rPr>
          <w:sz w:val="24"/>
          <w:szCs w:val="24"/>
        </w:rPr>
        <w:t xml:space="preserve"> last week.</w:t>
      </w:r>
      <w:r w:rsidR="0081196D">
        <w:rPr>
          <w:sz w:val="24"/>
          <w:szCs w:val="24"/>
        </w:rPr>
        <w:t xml:space="preserve"> </w:t>
      </w:r>
    </w:p>
    <w:p w14:paraId="2AC0BC31" w14:textId="5D027DDC" w:rsidR="004068C0" w:rsidRDefault="00E9108A" w:rsidP="00BF5D28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We received a score </w:t>
      </w:r>
      <w:r w:rsidR="00C863D4">
        <w:rPr>
          <w:sz w:val="24"/>
          <w:szCs w:val="24"/>
        </w:rPr>
        <w:t>of 10.1</w:t>
      </w:r>
      <w:r w:rsidR="00EC294C">
        <w:rPr>
          <w:sz w:val="24"/>
          <w:szCs w:val="24"/>
        </w:rPr>
        <w:t xml:space="preserve"> </w:t>
      </w:r>
      <w:r w:rsidR="00BF5D28">
        <w:rPr>
          <w:sz w:val="24"/>
          <w:szCs w:val="24"/>
        </w:rPr>
        <w:t>out of 15</w:t>
      </w:r>
    </w:p>
    <w:p w14:paraId="2E8FEC4C" w14:textId="220C9441" w:rsidR="00C863D4" w:rsidRDefault="00C863D4" w:rsidP="00BF5D28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Next goal is to be 11.5 or 12</w:t>
      </w:r>
    </w:p>
    <w:p w14:paraId="38AC4529" w14:textId="4583D8BC" w:rsidR="00BF5D28" w:rsidRPr="00BF5D28" w:rsidRDefault="00BF5D28" w:rsidP="00920E46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 w:rsidRPr="00BF5D28">
        <w:rPr>
          <w:sz w:val="24"/>
          <w:szCs w:val="24"/>
        </w:rPr>
        <w:t>Proficient rating of 1</w:t>
      </w:r>
    </w:p>
    <w:p w14:paraId="71F0342A" w14:textId="6887547A" w:rsidR="00EF7B74" w:rsidRDefault="00426A90" w:rsidP="002E7872">
      <w:pPr>
        <w:pStyle w:val="ListParagraph"/>
        <w:numPr>
          <w:ilvl w:val="0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Ms. Lyndersay </w:t>
      </w:r>
      <w:r w:rsidR="003C263A">
        <w:rPr>
          <w:sz w:val="24"/>
          <w:szCs w:val="24"/>
        </w:rPr>
        <w:t xml:space="preserve">discussed expectations for </w:t>
      </w:r>
      <w:r w:rsidR="0088000B">
        <w:rPr>
          <w:sz w:val="24"/>
          <w:szCs w:val="24"/>
        </w:rPr>
        <w:t>February</w:t>
      </w:r>
      <w:r w:rsidR="002C1D4E">
        <w:rPr>
          <w:sz w:val="24"/>
          <w:szCs w:val="24"/>
        </w:rPr>
        <w:t xml:space="preserve"> 11, </w:t>
      </w:r>
      <w:r w:rsidR="004D317B">
        <w:rPr>
          <w:sz w:val="24"/>
          <w:szCs w:val="24"/>
        </w:rPr>
        <w:t>2025,</w:t>
      </w:r>
      <w:r w:rsidR="003C263A">
        <w:rPr>
          <w:sz w:val="24"/>
          <w:szCs w:val="24"/>
        </w:rPr>
        <w:t xml:space="preserve"> meeting.</w:t>
      </w:r>
      <w:r w:rsidR="00DF1DDB">
        <w:rPr>
          <w:sz w:val="24"/>
          <w:szCs w:val="24"/>
        </w:rPr>
        <w:t xml:space="preserve"> </w:t>
      </w:r>
      <w:r w:rsidR="001F38AE">
        <w:rPr>
          <w:sz w:val="24"/>
          <w:szCs w:val="24"/>
        </w:rPr>
        <w:t xml:space="preserve"> She explained that the meeting was the official Public Hearing and SDMC meeting</w:t>
      </w:r>
      <w:r w:rsidR="004D317B">
        <w:rPr>
          <w:sz w:val="24"/>
          <w:szCs w:val="24"/>
        </w:rPr>
        <w:t>.</w:t>
      </w:r>
    </w:p>
    <w:p w14:paraId="568DB778" w14:textId="7D7B7626" w:rsidR="002C1D4E" w:rsidRDefault="002C1D4E" w:rsidP="002F2FC6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Principal Lyndersay </w:t>
      </w:r>
      <w:r w:rsidR="004960F0">
        <w:rPr>
          <w:sz w:val="24"/>
          <w:szCs w:val="24"/>
        </w:rPr>
        <w:t>presented</w:t>
      </w:r>
      <w:r w:rsidR="006E1E5C">
        <w:rPr>
          <w:sz w:val="24"/>
          <w:szCs w:val="24"/>
        </w:rPr>
        <w:t xml:space="preserve"> a video to the committee regarding the current draft of TES</w:t>
      </w:r>
      <w:r w:rsidR="009E0F16">
        <w:rPr>
          <w:sz w:val="24"/>
          <w:szCs w:val="24"/>
        </w:rPr>
        <w:t xml:space="preserve"> (Texas Excellence System.</w:t>
      </w:r>
    </w:p>
    <w:p w14:paraId="1CB666DB" w14:textId="2AA33BBF" w:rsidR="009E0F16" w:rsidRDefault="009E0F16" w:rsidP="009E0F16">
      <w:pPr>
        <w:pStyle w:val="ListParagraph"/>
        <w:numPr>
          <w:ilvl w:val="2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45% Quality Instruction</w:t>
      </w:r>
    </w:p>
    <w:p w14:paraId="1F933040" w14:textId="11A8A6E8" w:rsidR="009E0F16" w:rsidRDefault="00C861B4" w:rsidP="009E0F16">
      <w:pPr>
        <w:pStyle w:val="ListParagraph"/>
        <w:numPr>
          <w:ilvl w:val="2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35% </w:t>
      </w:r>
      <w:r w:rsidR="004B7C83">
        <w:rPr>
          <w:sz w:val="24"/>
          <w:szCs w:val="24"/>
        </w:rPr>
        <w:t>Student Achievement</w:t>
      </w:r>
    </w:p>
    <w:p w14:paraId="191AA1EE" w14:textId="2FD35E43" w:rsidR="00F34BAE" w:rsidRDefault="00C861B4" w:rsidP="009E0F16">
      <w:pPr>
        <w:pStyle w:val="ListParagraph"/>
        <w:numPr>
          <w:ilvl w:val="2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15 % </w:t>
      </w:r>
      <w:r w:rsidR="004B7C83">
        <w:rPr>
          <w:sz w:val="24"/>
          <w:szCs w:val="24"/>
        </w:rPr>
        <w:t xml:space="preserve">Planning and </w:t>
      </w:r>
      <w:r w:rsidR="00AF3B8E">
        <w:rPr>
          <w:sz w:val="24"/>
          <w:szCs w:val="24"/>
        </w:rPr>
        <w:t>Professionalism</w:t>
      </w:r>
    </w:p>
    <w:p w14:paraId="04969E59" w14:textId="50BAE6C9" w:rsidR="00C861B4" w:rsidRDefault="00F34BAE" w:rsidP="009E0F16">
      <w:pPr>
        <w:pStyle w:val="ListParagraph"/>
        <w:numPr>
          <w:ilvl w:val="2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  5% </w:t>
      </w:r>
      <w:r w:rsidR="00C861B4">
        <w:rPr>
          <w:sz w:val="24"/>
          <w:szCs w:val="24"/>
        </w:rPr>
        <w:t>Campus Action Plan</w:t>
      </w:r>
    </w:p>
    <w:p w14:paraId="2748C442" w14:textId="3FE13100" w:rsidR="002C1D4E" w:rsidRDefault="006F398F" w:rsidP="002F2FC6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video also demonstrated the collaboration which was used to develop the </w:t>
      </w:r>
      <w:r w:rsidR="00817F07">
        <w:rPr>
          <w:sz w:val="24"/>
          <w:szCs w:val="24"/>
        </w:rPr>
        <w:t>TES</w:t>
      </w:r>
    </w:p>
    <w:p w14:paraId="4CBD124A" w14:textId="4A3D94E9" w:rsidR="00817F07" w:rsidRDefault="00817F07" w:rsidP="00817F07">
      <w:pPr>
        <w:pStyle w:val="ListParagraph"/>
        <w:numPr>
          <w:ilvl w:val="2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Trailblazer System</w:t>
      </w:r>
    </w:p>
    <w:p w14:paraId="412B97D4" w14:textId="4D24F95F" w:rsidR="00817F07" w:rsidRDefault="00817F07" w:rsidP="00817F07">
      <w:pPr>
        <w:pStyle w:val="ListParagraph"/>
        <w:numPr>
          <w:ilvl w:val="2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Surveys,</w:t>
      </w:r>
    </w:p>
    <w:p w14:paraId="1CEF7A6E" w14:textId="4E54F310" w:rsidR="00817F07" w:rsidRDefault="00FA5919" w:rsidP="00817F07">
      <w:pPr>
        <w:pStyle w:val="ListParagraph"/>
        <w:numPr>
          <w:ilvl w:val="2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Summary of Next steps</w:t>
      </w:r>
    </w:p>
    <w:p w14:paraId="3B5C8139" w14:textId="0E0ED492" w:rsidR="00FA5919" w:rsidRDefault="00FA5919" w:rsidP="00817F07">
      <w:pPr>
        <w:pStyle w:val="ListParagraph"/>
        <w:numPr>
          <w:ilvl w:val="2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Interview with Superintendent F. Mike Miles</w:t>
      </w:r>
    </w:p>
    <w:p w14:paraId="1ABDE55D" w14:textId="564F368C" w:rsidR="002C1D4E" w:rsidRDefault="00FA5919" w:rsidP="002F2FC6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Percentages </w:t>
      </w:r>
      <w:r w:rsidR="00A970FD">
        <w:rPr>
          <w:sz w:val="24"/>
          <w:szCs w:val="24"/>
        </w:rPr>
        <w:t xml:space="preserve">in the new system </w:t>
      </w:r>
      <w:r w:rsidR="003F4AE4">
        <w:rPr>
          <w:sz w:val="24"/>
          <w:szCs w:val="24"/>
        </w:rPr>
        <w:t xml:space="preserve"> </w:t>
      </w:r>
    </w:p>
    <w:p w14:paraId="78D169F3" w14:textId="4D4CDE05" w:rsidR="002C1D4E" w:rsidRDefault="003F7F5A" w:rsidP="002F2FC6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Domain </w:t>
      </w:r>
      <w:r w:rsidR="00C713D5">
        <w:rPr>
          <w:sz w:val="24"/>
          <w:szCs w:val="24"/>
        </w:rPr>
        <w:t>Rubrics.</w:t>
      </w:r>
    </w:p>
    <w:p w14:paraId="2BD4F0AC" w14:textId="77777777" w:rsidR="006B7CAE" w:rsidRDefault="001A2520" w:rsidP="00C61FC1">
      <w:pPr>
        <w:pStyle w:val="ListParagraph"/>
        <w:numPr>
          <w:ilvl w:val="2"/>
          <w:numId w:val="40"/>
        </w:numPr>
        <w:spacing w:line="259" w:lineRule="auto"/>
        <w:rPr>
          <w:sz w:val="24"/>
          <w:szCs w:val="24"/>
        </w:rPr>
      </w:pPr>
      <w:r w:rsidRPr="006B7CAE">
        <w:rPr>
          <w:sz w:val="24"/>
          <w:szCs w:val="24"/>
        </w:rPr>
        <w:t xml:space="preserve">Planning: Internalization, Data-Driven Practice </w:t>
      </w:r>
    </w:p>
    <w:p w14:paraId="24BB6A61" w14:textId="77777777" w:rsidR="00AC4594" w:rsidRDefault="001A2520" w:rsidP="00C61FC1">
      <w:pPr>
        <w:pStyle w:val="ListParagraph"/>
        <w:numPr>
          <w:ilvl w:val="2"/>
          <w:numId w:val="40"/>
        </w:numPr>
        <w:spacing w:line="259" w:lineRule="auto"/>
        <w:rPr>
          <w:sz w:val="24"/>
          <w:szCs w:val="24"/>
        </w:rPr>
      </w:pPr>
      <w:r w:rsidRPr="006B7CAE">
        <w:rPr>
          <w:sz w:val="24"/>
          <w:szCs w:val="24"/>
        </w:rPr>
        <w:t xml:space="preserve">Professionalism </w:t>
      </w:r>
    </w:p>
    <w:p w14:paraId="77FF9F9C" w14:textId="601F1D7F" w:rsidR="00AC4594" w:rsidRDefault="001A2520" w:rsidP="00AC4594">
      <w:pPr>
        <w:pStyle w:val="ListParagraph"/>
        <w:numPr>
          <w:ilvl w:val="3"/>
          <w:numId w:val="40"/>
        </w:numPr>
        <w:spacing w:line="259" w:lineRule="auto"/>
        <w:rPr>
          <w:sz w:val="24"/>
          <w:szCs w:val="24"/>
        </w:rPr>
      </w:pPr>
      <w:r w:rsidRPr="006B7CAE">
        <w:rPr>
          <w:sz w:val="24"/>
          <w:szCs w:val="24"/>
        </w:rPr>
        <w:t xml:space="preserve"> High Performance Culture</w:t>
      </w:r>
    </w:p>
    <w:p w14:paraId="22D3CFEA" w14:textId="2311ABFC" w:rsidR="00C713D5" w:rsidRDefault="001A2520" w:rsidP="00AC4594">
      <w:pPr>
        <w:pStyle w:val="ListParagraph"/>
        <w:numPr>
          <w:ilvl w:val="3"/>
          <w:numId w:val="40"/>
        </w:numPr>
        <w:spacing w:line="259" w:lineRule="auto"/>
        <w:rPr>
          <w:sz w:val="24"/>
          <w:szCs w:val="24"/>
        </w:rPr>
      </w:pPr>
      <w:r w:rsidRPr="006B7CAE">
        <w:rPr>
          <w:sz w:val="24"/>
          <w:szCs w:val="24"/>
        </w:rPr>
        <w:t xml:space="preserve"> Expectations </w:t>
      </w:r>
    </w:p>
    <w:p w14:paraId="529053D6" w14:textId="2EEB1666" w:rsidR="003F7F5A" w:rsidRDefault="001A2520" w:rsidP="00C61FC1">
      <w:pPr>
        <w:pStyle w:val="ListParagraph"/>
        <w:numPr>
          <w:ilvl w:val="2"/>
          <w:numId w:val="40"/>
        </w:numPr>
        <w:spacing w:line="259" w:lineRule="auto"/>
        <w:rPr>
          <w:sz w:val="24"/>
          <w:szCs w:val="24"/>
        </w:rPr>
      </w:pPr>
      <w:r w:rsidRPr="006B7CAE">
        <w:rPr>
          <w:sz w:val="24"/>
          <w:szCs w:val="24"/>
        </w:rPr>
        <w:t xml:space="preserve">Distinguished Teacher Overview </w:t>
      </w:r>
    </w:p>
    <w:p w14:paraId="6A40B1DA" w14:textId="03765720" w:rsidR="004960F0" w:rsidRPr="006B7CAE" w:rsidRDefault="004960F0" w:rsidP="004960F0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Members were able to use the QR Code to submit their survey.</w:t>
      </w:r>
    </w:p>
    <w:p w14:paraId="1CB42513" w14:textId="783F9499" w:rsidR="4AD797B4" w:rsidRDefault="4AD797B4" w:rsidP="4AD797B4">
      <w:pPr>
        <w:pStyle w:val="ListParagraph"/>
        <w:spacing w:line="259" w:lineRule="auto"/>
        <w:ind w:left="2160"/>
        <w:rPr>
          <w:sz w:val="24"/>
          <w:szCs w:val="24"/>
        </w:rPr>
      </w:pPr>
    </w:p>
    <w:p w14:paraId="2126EE49" w14:textId="64206210" w:rsidR="002F2FC6" w:rsidRDefault="002F2FC6" w:rsidP="002F2FC6">
      <w:pPr>
        <w:pStyle w:val="ListParagraph"/>
        <w:numPr>
          <w:ilvl w:val="0"/>
          <w:numId w:val="40"/>
        </w:numPr>
        <w:spacing w:line="259" w:lineRule="auto"/>
        <w:rPr>
          <w:sz w:val="24"/>
          <w:szCs w:val="24"/>
        </w:rPr>
      </w:pPr>
      <w:r w:rsidRPr="4AD797B4">
        <w:rPr>
          <w:sz w:val="24"/>
          <w:szCs w:val="24"/>
        </w:rPr>
        <w:t>Compre</w:t>
      </w:r>
      <w:r w:rsidR="003A076E" w:rsidRPr="4AD797B4">
        <w:rPr>
          <w:sz w:val="24"/>
          <w:szCs w:val="24"/>
        </w:rPr>
        <w:t>hensive School Improvement Plan</w:t>
      </w:r>
      <w:r w:rsidR="6FADBD7D" w:rsidRPr="4AD797B4">
        <w:rPr>
          <w:sz w:val="24"/>
          <w:szCs w:val="24"/>
        </w:rPr>
        <w:t xml:space="preserve"> and School Action Plan</w:t>
      </w:r>
    </w:p>
    <w:p w14:paraId="3CD8366A" w14:textId="352ED93B" w:rsidR="001D0B7B" w:rsidRDefault="006E7983" w:rsidP="001D0B7B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Committee discussed how they would </w:t>
      </w:r>
      <w:r w:rsidR="009E7BCA">
        <w:rPr>
          <w:sz w:val="24"/>
          <w:szCs w:val="24"/>
        </w:rPr>
        <w:t>contribute to improving the Climate on the Campus.</w:t>
      </w:r>
    </w:p>
    <w:p w14:paraId="0BCCB177" w14:textId="77777777" w:rsidR="002D1D33" w:rsidRDefault="008A119A" w:rsidP="002D1D33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 w:rsidRPr="002D1D33">
        <w:rPr>
          <w:sz w:val="24"/>
          <w:szCs w:val="24"/>
        </w:rPr>
        <w:t xml:space="preserve">As per the last meeting, </w:t>
      </w:r>
      <w:proofErr w:type="gramStart"/>
      <w:r w:rsidR="16162EA0" w:rsidRPr="002D1D33">
        <w:rPr>
          <w:sz w:val="24"/>
          <w:szCs w:val="24"/>
        </w:rPr>
        <w:t xml:space="preserve">Principal </w:t>
      </w:r>
      <w:r w:rsidRPr="002D1D33">
        <w:rPr>
          <w:sz w:val="24"/>
          <w:szCs w:val="24"/>
        </w:rPr>
        <w:t xml:space="preserve"> Lyndersay</w:t>
      </w:r>
      <w:proofErr w:type="gramEnd"/>
      <w:r w:rsidRPr="002D1D33">
        <w:rPr>
          <w:sz w:val="24"/>
          <w:szCs w:val="24"/>
        </w:rPr>
        <w:t xml:space="preserve"> revisited </w:t>
      </w:r>
      <w:r w:rsidR="16162EA0" w:rsidRPr="002D1D33">
        <w:rPr>
          <w:sz w:val="24"/>
          <w:szCs w:val="24"/>
        </w:rPr>
        <w:t xml:space="preserve"> the Success Indicators of the Action Plan and current progress</w:t>
      </w:r>
    </w:p>
    <w:p w14:paraId="23FBFE79" w14:textId="297515A9" w:rsidR="003A076E" w:rsidRPr="002D1D33" w:rsidRDefault="003A076E" w:rsidP="00BA33C6">
      <w:pPr>
        <w:pStyle w:val="ListParagraph"/>
        <w:numPr>
          <w:ilvl w:val="0"/>
          <w:numId w:val="40"/>
        </w:numPr>
        <w:spacing w:line="259" w:lineRule="auto"/>
        <w:rPr>
          <w:sz w:val="24"/>
          <w:szCs w:val="24"/>
        </w:rPr>
      </w:pPr>
      <w:r w:rsidRPr="002D1D33">
        <w:rPr>
          <w:sz w:val="24"/>
          <w:szCs w:val="24"/>
        </w:rPr>
        <w:t>NEWA M</w:t>
      </w:r>
      <w:r w:rsidR="005925C3" w:rsidRPr="002D1D33">
        <w:rPr>
          <w:sz w:val="24"/>
          <w:szCs w:val="24"/>
        </w:rPr>
        <w:t>OY</w:t>
      </w:r>
      <w:r w:rsidRPr="002D1D33">
        <w:rPr>
          <w:sz w:val="24"/>
          <w:szCs w:val="24"/>
        </w:rPr>
        <w:t xml:space="preserve"> Testing </w:t>
      </w:r>
      <w:r w:rsidR="00FC4533" w:rsidRPr="002D1D33">
        <w:rPr>
          <w:sz w:val="24"/>
          <w:szCs w:val="24"/>
        </w:rPr>
        <w:t xml:space="preserve"> </w:t>
      </w:r>
    </w:p>
    <w:p w14:paraId="48126E82" w14:textId="72A096C5" w:rsidR="00915D86" w:rsidRDefault="00B06EAD" w:rsidP="00915D86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Was held </w:t>
      </w:r>
      <w:r w:rsidR="007D2605">
        <w:rPr>
          <w:sz w:val="24"/>
          <w:szCs w:val="24"/>
        </w:rPr>
        <w:t>January 14-16, 2025</w:t>
      </w:r>
    </w:p>
    <w:p w14:paraId="03D18ACA" w14:textId="4B51CAB1" w:rsidR="003A076E" w:rsidRDefault="003A076E" w:rsidP="002F2FC6">
      <w:pPr>
        <w:pStyle w:val="ListParagraph"/>
        <w:numPr>
          <w:ilvl w:val="0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Attendance</w:t>
      </w:r>
    </w:p>
    <w:p w14:paraId="3BB0F04C" w14:textId="7BCF8841" w:rsidR="00EA7BE6" w:rsidRDefault="00EA7BE6" w:rsidP="00EA7BE6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Parents </w:t>
      </w:r>
      <w:r w:rsidR="00B06EAD">
        <w:rPr>
          <w:sz w:val="24"/>
          <w:szCs w:val="24"/>
        </w:rPr>
        <w:t>are called</w:t>
      </w:r>
      <w:r>
        <w:rPr>
          <w:sz w:val="24"/>
          <w:szCs w:val="24"/>
        </w:rPr>
        <w:t xml:space="preserve"> for students who are not in attendance daily by Ms. Garcia.</w:t>
      </w:r>
    </w:p>
    <w:p w14:paraId="0C27AEAF" w14:textId="0E1E99D5" w:rsidR="003A076E" w:rsidRDefault="003A076E" w:rsidP="002F2FC6">
      <w:pPr>
        <w:pStyle w:val="ListParagraph"/>
        <w:numPr>
          <w:ilvl w:val="0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Title 1</w:t>
      </w:r>
    </w:p>
    <w:p w14:paraId="3E49EA0D" w14:textId="4412E5A0" w:rsidR="007242C3" w:rsidRDefault="007242C3" w:rsidP="007242C3">
      <w:pPr>
        <w:pStyle w:val="ListParagraph"/>
        <w:numPr>
          <w:ilvl w:val="1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Dr. Deidranna Seamster Allen, Title 1 Coordinator discussed use of the Title 1 Funds and Key dates for usage.</w:t>
      </w:r>
    </w:p>
    <w:p w14:paraId="311A1793" w14:textId="4F1AA937" w:rsidR="00664493" w:rsidRDefault="00664493" w:rsidP="00664493">
      <w:pPr>
        <w:pStyle w:val="ListParagraph"/>
        <w:numPr>
          <w:ilvl w:val="2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Family Engagement funds should be used by deadline</w:t>
      </w:r>
    </w:p>
    <w:p w14:paraId="79762EE1" w14:textId="0C618CED" w:rsidR="006D64F4" w:rsidRDefault="006D64F4" w:rsidP="00664493">
      <w:pPr>
        <w:pStyle w:val="ListParagraph"/>
        <w:numPr>
          <w:ilvl w:val="2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Remaining Title 1 Funds will be used for Saturday Tutorials.</w:t>
      </w:r>
    </w:p>
    <w:p w14:paraId="533711EC" w14:textId="28742198" w:rsidR="006D64F4" w:rsidRDefault="006D64F4" w:rsidP="00664493">
      <w:pPr>
        <w:pStyle w:val="ListParagraph"/>
        <w:numPr>
          <w:ilvl w:val="2"/>
          <w:numId w:val="40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Teachers are working 6 hours each Saturday with Students</w:t>
      </w:r>
    </w:p>
    <w:p w14:paraId="37DB978C" w14:textId="77777777" w:rsidR="008B44B9" w:rsidRPr="008B44B9" w:rsidRDefault="008B44B9" w:rsidP="008B44B9">
      <w:pPr>
        <w:pStyle w:val="ListParagraph"/>
        <w:rPr>
          <w:sz w:val="24"/>
          <w:szCs w:val="24"/>
        </w:rPr>
      </w:pPr>
    </w:p>
    <w:p w14:paraId="483F1A2A" w14:textId="078980C5" w:rsidR="008B44B9" w:rsidRDefault="00445CF4" w:rsidP="002D6F6C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Members were asked if they had any questions, concerns, or comments.</w:t>
      </w:r>
      <w:r w:rsidR="00D9530C">
        <w:rPr>
          <w:sz w:val="24"/>
          <w:szCs w:val="24"/>
        </w:rPr>
        <w:t xml:space="preserve">  Everyone said no.</w:t>
      </w:r>
    </w:p>
    <w:p w14:paraId="614D219F" w14:textId="77777777" w:rsidR="00426A90" w:rsidRDefault="00426A90" w:rsidP="00426A90">
      <w:pPr>
        <w:pStyle w:val="ListParagraph"/>
        <w:rPr>
          <w:sz w:val="24"/>
          <w:szCs w:val="24"/>
        </w:rPr>
      </w:pPr>
    </w:p>
    <w:p w14:paraId="2BFDC5D0" w14:textId="77777777" w:rsidR="003C7133" w:rsidRDefault="003C7133" w:rsidP="003C7133">
      <w:pPr>
        <w:pStyle w:val="Title"/>
        <w:jc w:val="left"/>
        <w:rPr>
          <w:rFonts w:ascii="Trebuchet MS" w:hAnsi="Trebuchet MS" w:cs="Arial"/>
          <w:b w:val="0"/>
          <w:u w:val="none"/>
        </w:rPr>
      </w:pPr>
    </w:p>
    <w:p w14:paraId="419A81F2" w14:textId="2CE2476F" w:rsidR="003C7133" w:rsidRPr="00C951C6" w:rsidRDefault="00AF47EF" w:rsidP="4AD797B4">
      <w:pPr>
        <w:pStyle w:val="Title"/>
        <w:jc w:val="left"/>
        <w:rPr>
          <w:b w:val="0"/>
          <w:bCs w:val="0"/>
          <w:u w:val="none"/>
        </w:rPr>
      </w:pPr>
      <w:r w:rsidRPr="4AD797B4">
        <w:rPr>
          <w:b w:val="0"/>
          <w:bCs w:val="0"/>
          <w:u w:val="none"/>
        </w:rPr>
        <w:t>Principal Lyndersay</w:t>
      </w:r>
      <w:r w:rsidR="003C7133" w:rsidRPr="4AD797B4">
        <w:rPr>
          <w:b w:val="0"/>
          <w:bCs w:val="0"/>
          <w:u w:val="none"/>
        </w:rPr>
        <w:t xml:space="preserve"> thanked everyone for </w:t>
      </w:r>
      <w:r w:rsidR="00427AE9" w:rsidRPr="4AD797B4">
        <w:rPr>
          <w:b w:val="0"/>
          <w:bCs w:val="0"/>
          <w:u w:val="none"/>
        </w:rPr>
        <w:t>attending the SDMC meeting.</w:t>
      </w:r>
    </w:p>
    <w:p w14:paraId="5F780265" w14:textId="6E62DF2B" w:rsidR="003C7133" w:rsidRPr="00C951C6" w:rsidRDefault="003C7133" w:rsidP="4AD797B4">
      <w:pPr>
        <w:pStyle w:val="Title"/>
        <w:jc w:val="left"/>
        <w:rPr>
          <w:b w:val="0"/>
          <w:bCs w:val="0"/>
          <w:u w:val="none"/>
        </w:rPr>
      </w:pPr>
      <w:r w:rsidRPr="4AD797B4">
        <w:rPr>
          <w:b w:val="0"/>
          <w:bCs w:val="0"/>
          <w:u w:val="none"/>
        </w:rPr>
        <w:t xml:space="preserve">The meeting was adjourned at </w:t>
      </w:r>
      <w:r w:rsidR="00B06EAD">
        <w:rPr>
          <w:b w:val="0"/>
          <w:bCs w:val="0"/>
          <w:u w:val="none"/>
        </w:rPr>
        <w:t>4:45</w:t>
      </w:r>
      <w:r w:rsidR="00AF47EF" w:rsidRPr="4AD797B4">
        <w:rPr>
          <w:b w:val="0"/>
          <w:bCs w:val="0"/>
          <w:u w:val="none"/>
        </w:rPr>
        <w:t xml:space="preserve"> </w:t>
      </w:r>
      <w:r w:rsidRPr="4AD797B4">
        <w:rPr>
          <w:b w:val="0"/>
          <w:bCs w:val="0"/>
          <w:u w:val="none"/>
        </w:rPr>
        <w:t>p.m.</w:t>
      </w:r>
    </w:p>
    <w:p w14:paraId="5319D625" w14:textId="3D7A51AD" w:rsidR="00AD25D0" w:rsidRPr="00AD25D0" w:rsidRDefault="00AD25D0" w:rsidP="4AD797B4">
      <w:pPr>
        <w:jc w:val="center"/>
        <w:rPr>
          <w:sz w:val="19"/>
          <w:szCs w:val="19"/>
        </w:rPr>
      </w:pPr>
    </w:p>
    <w:sectPr w:rsidR="00AD25D0" w:rsidRPr="00AD25D0" w:rsidSect="00D92B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634" w:bottom="245" w:left="446" w:header="360" w:footer="5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40F0E" w14:textId="77777777" w:rsidR="00C224C3" w:rsidRDefault="00C224C3">
      <w:r>
        <w:separator/>
      </w:r>
    </w:p>
  </w:endnote>
  <w:endnote w:type="continuationSeparator" w:id="0">
    <w:p w14:paraId="45D13C92" w14:textId="77777777" w:rsidR="00C224C3" w:rsidRDefault="00C224C3">
      <w:r>
        <w:continuationSeparator/>
      </w:r>
    </w:p>
  </w:endnote>
  <w:endnote w:type="continuationNotice" w:id="1">
    <w:p w14:paraId="2B1F0CE1" w14:textId="77777777" w:rsidR="00C224C3" w:rsidRDefault="00C22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D5912" w14:textId="77777777" w:rsidR="00B434AE" w:rsidRDefault="00B43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D8AEA" w14:textId="54F7A46B" w:rsidR="00D92B0A" w:rsidRDefault="00A075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D696222" wp14:editId="523BA361">
              <wp:simplePos x="0" y="0"/>
              <wp:positionH relativeFrom="column">
                <wp:posOffset>-283210</wp:posOffset>
              </wp:positionH>
              <wp:positionV relativeFrom="paragraph">
                <wp:posOffset>104775</wp:posOffset>
              </wp:positionV>
              <wp:extent cx="7772400" cy="45085"/>
              <wp:effectExtent l="0" t="0" r="0" b="0"/>
              <wp:wrapNone/>
              <wp:docPr id="72994694" name="Rectangle 729946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4508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658427" id="Rectangle 72994694" o:spid="_x0000_s1026" style="position:absolute;margin-left:-22.3pt;margin-top:8.25pt;width:612pt;height:3.5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" fillcolor="#bfbfb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FEC9542" wp14:editId="4C5375D5">
              <wp:simplePos x="0" y="0"/>
              <wp:positionH relativeFrom="column">
                <wp:posOffset>-283210</wp:posOffset>
              </wp:positionH>
              <wp:positionV relativeFrom="paragraph">
                <wp:posOffset>61595</wp:posOffset>
              </wp:positionV>
              <wp:extent cx="7772400" cy="45085"/>
              <wp:effectExtent l="0" t="0" r="0" b="0"/>
              <wp:wrapNone/>
              <wp:docPr id="1535132179" name="Rectangle 1535132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45085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2867AC" id="Rectangle 1535132179" o:spid="_x0000_s1026" style="position:absolute;margin-left:-22.3pt;margin-top:4.85pt;width:612pt;height:3.5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" fillcolor="#ed7d31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D67BB" w14:textId="77777777" w:rsidR="00B434AE" w:rsidRDefault="00B43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7890D" w14:textId="77777777" w:rsidR="00C224C3" w:rsidRDefault="00C224C3">
      <w:r>
        <w:separator/>
      </w:r>
    </w:p>
  </w:footnote>
  <w:footnote w:type="continuationSeparator" w:id="0">
    <w:p w14:paraId="2B690FD3" w14:textId="77777777" w:rsidR="00C224C3" w:rsidRDefault="00C224C3">
      <w:r>
        <w:continuationSeparator/>
      </w:r>
    </w:p>
  </w:footnote>
  <w:footnote w:type="continuationNotice" w:id="1">
    <w:p w14:paraId="6A53B632" w14:textId="77777777" w:rsidR="00C224C3" w:rsidRDefault="00C224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402BC" w14:textId="77777777" w:rsidR="00B434AE" w:rsidRDefault="00B43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80A18" w14:textId="530FB46E" w:rsidR="000742B1" w:rsidRDefault="00FE4782" w:rsidP="000742B1">
    <w:pPr>
      <w:pStyle w:val="BodyText"/>
      <w:jc w:val="center"/>
      <w:outlineLvl w:val="0"/>
      <w:rPr>
        <w:rFonts w:ascii="Imprint MT Shadow" w:hAnsi="Imprint MT Shadow"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F060B8" wp14:editId="674FE671">
          <wp:simplePos x="0" y="0"/>
          <wp:positionH relativeFrom="column">
            <wp:posOffset>2920014</wp:posOffset>
          </wp:positionH>
          <wp:positionV relativeFrom="paragraph">
            <wp:posOffset>361951</wp:posOffset>
          </wp:positionV>
          <wp:extent cx="1201136" cy="1143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204" cy="11516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2B1">
      <w:rPr>
        <w:rFonts w:ascii="Imprint MT Shadow" w:hAnsi="Imprint MT Shadow"/>
        <w:b w:val="0"/>
        <w:noProof/>
        <w:sz w:val="60"/>
        <w:szCs w:val="60"/>
      </w:rPr>
      <w:t>High School Ahead Academy M.S.</w:t>
    </w:r>
    <w:r w:rsidR="000742B1" w:rsidRPr="006D15A9">
      <w:rPr>
        <w:rFonts w:ascii="Imprint MT Shadow" w:hAnsi="Imprint MT Shadow"/>
        <w:color w:val="000000"/>
        <w:sz w:val="40"/>
        <w:szCs w:val="40"/>
      </w:rPr>
      <w:t xml:space="preserve"> </w:t>
    </w:r>
  </w:p>
  <w:p w14:paraId="47881E00" w14:textId="77777777" w:rsidR="000742B1" w:rsidRPr="00634381" w:rsidRDefault="000742B1" w:rsidP="000742B1">
    <w:pPr>
      <w:pStyle w:val="BodyText"/>
      <w:rPr>
        <w:rFonts w:ascii="Imprint MT Shadow" w:hAnsi="Imprint MT Shadow"/>
        <w:b w:val="0"/>
        <w:sz w:val="20"/>
      </w:rPr>
    </w:pP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  <w:t xml:space="preserve">              </w:t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</w:p>
  <w:p w14:paraId="4936C58B" w14:textId="360548AB" w:rsidR="00823ADD" w:rsidRPr="00823ADD" w:rsidRDefault="00823ADD" w:rsidP="000742B1">
    <w:pPr>
      <w:pStyle w:val="BodyText"/>
      <w:rPr>
        <w:rFonts w:ascii="Imprint MT Shadow" w:hAnsi="Imprint MT Shadow"/>
        <w:b w:val="0"/>
        <w:sz w:val="20"/>
        <w:lang w:val="es-ES"/>
      </w:rPr>
    </w:pPr>
    <w:r>
      <w:rPr>
        <w:rFonts w:ascii="Imprint MT Shadow" w:hAnsi="Imprint MT Shadow"/>
        <w:b w:val="0"/>
        <w:sz w:val="20"/>
        <w:lang w:val="es-ES"/>
      </w:rPr>
      <w:t xml:space="preserve">5320 Yale Street, </w:t>
    </w:r>
    <w:r>
      <w:rPr>
        <w:rFonts w:ascii="Imprint MT Shadow" w:hAnsi="Imprint MT Shadow"/>
        <w:b w:val="0"/>
        <w:sz w:val="20"/>
      </w:rPr>
      <w:t>Houston, TX 77091</w:t>
    </w:r>
    <w:r>
      <w:rPr>
        <w:rFonts w:ascii="Imprint MT Shadow" w:hAnsi="Imprint MT Shadow"/>
        <w:b w:val="0"/>
        <w:sz w:val="20"/>
      </w:rPr>
      <w:tab/>
    </w:r>
  </w:p>
  <w:p w14:paraId="4BF3B353" w14:textId="7F608C1C" w:rsidR="000742B1" w:rsidRPr="00823ADD" w:rsidRDefault="00823ADD" w:rsidP="000742B1">
    <w:pPr>
      <w:pStyle w:val="BodyText"/>
      <w:rPr>
        <w:rFonts w:ascii="Imprint MT Shadow" w:hAnsi="Imprint MT Shadow"/>
        <w:b w:val="0"/>
        <w:sz w:val="20"/>
      </w:rPr>
    </w:pPr>
    <w:r>
      <w:rPr>
        <w:rFonts w:ascii="Imprint MT Shadow" w:hAnsi="Imprint MT Shadow"/>
        <w:b w:val="0"/>
        <w:sz w:val="20"/>
      </w:rPr>
      <w:t>713.696.2643 (</w:t>
    </w:r>
    <w:proofErr w:type="gramStart"/>
    <w:r>
      <w:rPr>
        <w:rFonts w:ascii="Imprint MT Shadow" w:hAnsi="Imprint MT Shadow"/>
        <w:b w:val="0"/>
        <w:sz w:val="20"/>
      </w:rPr>
      <w:t>office)  713.696.2999</w:t>
    </w:r>
    <w:proofErr w:type="gramEnd"/>
    <w:r>
      <w:rPr>
        <w:rFonts w:ascii="Imprint MT Shadow" w:hAnsi="Imprint MT Shadow"/>
        <w:b w:val="0"/>
        <w:sz w:val="20"/>
      </w:rPr>
      <w:t xml:space="preserve"> (fax)</w:t>
    </w:r>
    <w:r>
      <w:rPr>
        <w:rFonts w:ascii="Imprint MT Shadow" w:hAnsi="Imprint MT Shadow"/>
        <w:b w:val="0"/>
        <w:sz w:val="20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  <w:t xml:space="preserve">       </w:t>
    </w:r>
    <w:r>
      <w:rPr>
        <w:rFonts w:ascii="Imprint MT Shadow" w:hAnsi="Imprint MT Shadow"/>
        <w:b w:val="0"/>
        <w:sz w:val="20"/>
        <w:lang w:val="es-ES"/>
      </w:rPr>
      <w:t xml:space="preserve">     </w:t>
    </w:r>
    <w:r w:rsidR="000742B1">
      <w:rPr>
        <w:rFonts w:ascii="Imprint MT Shadow" w:hAnsi="Imprint MT Shadow"/>
        <w:b w:val="0"/>
        <w:sz w:val="20"/>
        <w:lang w:val="es-ES"/>
      </w:rPr>
      <w:t xml:space="preserve">    </w:t>
    </w:r>
    <w:r w:rsidR="00351F90">
      <w:rPr>
        <w:rFonts w:ascii="Imprint MT Shadow" w:hAnsi="Imprint MT Shadow"/>
        <w:b w:val="0"/>
        <w:sz w:val="20"/>
        <w:lang w:val="es-ES"/>
      </w:rPr>
      <w:t>Megan Lyndersay</w:t>
    </w:r>
    <w:r w:rsidR="000742B1" w:rsidRPr="00634381">
      <w:rPr>
        <w:rFonts w:ascii="Imprint MT Shadow" w:hAnsi="Imprint MT Shadow"/>
        <w:b w:val="0"/>
        <w:sz w:val="20"/>
        <w:lang w:val="es-ES"/>
      </w:rPr>
      <w:t>,</w:t>
    </w:r>
    <w:r>
      <w:rPr>
        <w:rFonts w:ascii="Imprint MT Shadow" w:hAnsi="Imprint MT Shadow"/>
        <w:b w:val="0"/>
        <w:sz w:val="20"/>
      </w:rPr>
      <w:t xml:space="preserve"> Principal</w:t>
    </w:r>
    <w:r w:rsidR="000742B1" w:rsidRPr="00634381">
      <w:rPr>
        <w:rFonts w:ascii="Imprint MT Shadow" w:hAnsi="Imprint MT Shadow"/>
        <w:b w:val="0"/>
        <w:sz w:val="20"/>
        <w:lang w:val="es-ES"/>
      </w:rPr>
      <w:t xml:space="preserve">    </w:t>
    </w:r>
  </w:p>
  <w:p w14:paraId="5F336260" w14:textId="046E86EB" w:rsidR="000742B1" w:rsidRPr="00400CBC" w:rsidRDefault="00A0751F" w:rsidP="000742B1">
    <w:pPr>
      <w:pStyle w:val="BodyText"/>
      <w:ind w:left="-270" w:right="-90"/>
      <w:rPr>
        <w:rFonts w:ascii="Imprint MT Shadow" w:hAnsi="Imprint MT Shadow"/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D3E0A1C" wp14:editId="3DCD34C7">
              <wp:simplePos x="0" y="0"/>
              <wp:positionH relativeFrom="column">
                <wp:posOffset>4128770</wp:posOffset>
              </wp:positionH>
              <wp:positionV relativeFrom="paragraph">
                <wp:posOffset>59690</wp:posOffset>
              </wp:positionV>
              <wp:extent cx="2941320" cy="52705"/>
              <wp:effectExtent l="0" t="0" r="0" b="0"/>
              <wp:wrapNone/>
              <wp:docPr id="1947733718" name="Rectangle 19477337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1320" cy="527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3D0918" id="Rectangle 1947733718" o:spid="_x0000_s1026" style="position:absolute;margin-left:325.1pt;margin-top:4.7pt;width:231.6pt;height:4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" fillcolor="#bfbfb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4A264F1" wp14:editId="1CEE053D">
              <wp:simplePos x="0" y="0"/>
              <wp:positionH relativeFrom="column">
                <wp:posOffset>4128770</wp:posOffset>
              </wp:positionH>
              <wp:positionV relativeFrom="paragraph">
                <wp:posOffset>16510</wp:posOffset>
              </wp:positionV>
              <wp:extent cx="2941320" cy="45085"/>
              <wp:effectExtent l="0" t="0" r="0" b="0"/>
              <wp:wrapNone/>
              <wp:docPr id="1546612938" name="Rectangle 15466129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1320" cy="45085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19EA6B" id="Rectangle 1546612938" o:spid="_x0000_s1026" style="position:absolute;margin-left:325.1pt;margin-top:1.3pt;width:231.6pt;height:3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" fillcolor="#ed7d3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9388856" wp14:editId="345E0144">
              <wp:simplePos x="0" y="0"/>
              <wp:positionH relativeFrom="column">
                <wp:posOffset>6350</wp:posOffset>
              </wp:positionH>
              <wp:positionV relativeFrom="paragraph">
                <wp:posOffset>52070</wp:posOffset>
              </wp:positionV>
              <wp:extent cx="2651760" cy="45085"/>
              <wp:effectExtent l="0" t="0" r="0" b="0"/>
              <wp:wrapNone/>
              <wp:docPr id="746334807" name="Rectangle 7463348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1760" cy="4508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6023A0" id="Rectangle 746334807" o:spid="_x0000_s1026" style="position:absolute;margin-left:.5pt;margin-top:4.1pt;width:208.8pt;height:3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" fillcolor="#bfbfb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AB16D1A" wp14:editId="55472CF8">
              <wp:simplePos x="0" y="0"/>
              <wp:positionH relativeFrom="column">
                <wp:posOffset>6350</wp:posOffset>
              </wp:positionH>
              <wp:positionV relativeFrom="paragraph">
                <wp:posOffset>8890</wp:posOffset>
              </wp:positionV>
              <wp:extent cx="2651760" cy="45085"/>
              <wp:effectExtent l="0" t="0" r="0" b="0"/>
              <wp:wrapNone/>
              <wp:docPr id="2004872115" name="Rectangle 2004872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1760" cy="45085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CA42A" id="Rectangle 2004872115" o:spid="_x0000_s1026" style="position:absolute;margin-left:.5pt;margin-top:.7pt;width:208.8pt;height:3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" fillcolor="#ed7d31" stroked="f"/>
          </w:pict>
        </mc:Fallback>
      </mc:AlternateContent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  <w:t xml:space="preserve">                                                       </w:t>
    </w:r>
    <w:r w:rsidR="000742B1" w:rsidRPr="006D15A9">
      <w:rPr>
        <w:rFonts w:ascii="Imprint MT Shadow" w:hAnsi="Imprint MT Shadow"/>
        <w:sz w:val="18"/>
        <w:szCs w:val="18"/>
      </w:rPr>
      <w:tab/>
      <w:t xml:space="preserve">     </w:t>
    </w:r>
  </w:p>
  <w:p w14:paraId="5151D3F1" w14:textId="6C3BD689" w:rsidR="000742B1" w:rsidRPr="00823ADD" w:rsidRDefault="000742B1" w:rsidP="000742B1">
    <w:pPr>
      <w:ind w:right="-684"/>
      <w:rPr>
        <w:rFonts w:ascii="Imprint MT Shadow" w:hAnsi="Imprint MT Shadow"/>
        <w:b/>
        <w:bCs/>
        <w:sz w:val="22"/>
        <w:szCs w:val="22"/>
      </w:rPr>
    </w:pP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  <w:t xml:space="preserve">             Main: 713.696.</w:t>
    </w:r>
    <w:r>
      <w:rPr>
        <w:rFonts w:ascii="Imprint MT Shadow" w:hAnsi="Imprint MT Shadow"/>
        <w:sz w:val="19"/>
        <w:szCs w:val="19"/>
      </w:rPr>
      <w:tab/>
      <w:t xml:space="preserve">            </w:t>
    </w:r>
    <w:r w:rsidR="00823ADD">
      <w:rPr>
        <w:rFonts w:ascii="Imprint MT Shadow" w:hAnsi="Imprint MT Shadow"/>
        <w:sz w:val="19"/>
        <w:szCs w:val="19"/>
      </w:rPr>
      <w:tab/>
    </w:r>
    <w:r w:rsidR="00823ADD">
      <w:rPr>
        <w:rFonts w:ascii="Imprint MT Shadow" w:hAnsi="Imprint MT Shadow"/>
        <w:sz w:val="19"/>
        <w:szCs w:val="19"/>
      </w:rPr>
      <w:tab/>
    </w:r>
    <w:r w:rsidR="00823ADD">
      <w:rPr>
        <w:rFonts w:ascii="Imprint MT Shadow" w:hAnsi="Imprint MT Shadow"/>
        <w:sz w:val="19"/>
        <w:szCs w:val="19"/>
      </w:rPr>
      <w:tab/>
      <w:t xml:space="preserve">         </w:t>
    </w:r>
    <w:r w:rsidRPr="00823ADD">
      <w:rPr>
        <w:rFonts w:ascii="Imprint MT Shadow" w:hAnsi="Imprint MT Shadow"/>
        <w:b/>
        <w:bCs/>
        <w:sz w:val="22"/>
        <w:szCs w:val="22"/>
      </w:rPr>
      <w:t>“</w:t>
    </w:r>
    <w:r w:rsidR="006947C6">
      <w:rPr>
        <w:rFonts w:ascii="Imprint MT Shadow" w:hAnsi="Imprint MT Shadow"/>
        <w:b/>
        <w:bCs/>
        <w:sz w:val="22"/>
        <w:szCs w:val="22"/>
      </w:rPr>
      <w:t>Whatever It Takes</w:t>
    </w:r>
    <w:r w:rsidRPr="00823ADD">
      <w:rPr>
        <w:rFonts w:ascii="Imprint MT Shadow" w:hAnsi="Imprint MT Shadow"/>
        <w:b/>
        <w:bCs/>
        <w:sz w:val="22"/>
        <w:szCs w:val="22"/>
      </w:rPr>
      <w:t>”</w:t>
    </w:r>
  </w:p>
  <w:p w14:paraId="4B3CA0F0" w14:textId="77777777" w:rsidR="000742B1" w:rsidRPr="00823ADD" w:rsidRDefault="000742B1" w:rsidP="000742B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5955"/>
      </w:tabs>
      <w:ind w:right="810"/>
      <w:jc w:val="center"/>
      <w:rPr>
        <w:rFonts w:ascii="Imprint MT Shadow" w:hAnsi="Imprint MT Shadow"/>
        <w:b/>
        <w:bCs/>
        <w:sz w:val="22"/>
        <w:szCs w:val="22"/>
      </w:rPr>
    </w:pPr>
  </w:p>
  <w:p w14:paraId="6FF6EF9A" w14:textId="77777777" w:rsidR="000742B1" w:rsidRDefault="00074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A4255" w14:textId="77777777" w:rsidR="00B434AE" w:rsidRDefault="00B43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5C77"/>
    <w:multiLevelType w:val="hybridMultilevel"/>
    <w:tmpl w:val="EB4A1598"/>
    <w:lvl w:ilvl="0" w:tplc="1F0C91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09B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E97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C8A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8800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012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23E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9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525A"/>
    <w:multiLevelType w:val="hybridMultilevel"/>
    <w:tmpl w:val="1BD66B5C"/>
    <w:lvl w:ilvl="0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2" w15:restartNumberingAfterBreak="0">
    <w:nsid w:val="0DCC7A31"/>
    <w:multiLevelType w:val="hybridMultilevel"/>
    <w:tmpl w:val="E7C8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0017"/>
    <w:multiLevelType w:val="hybridMultilevel"/>
    <w:tmpl w:val="3A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E24C9"/>
    <w:multiLevelType w:val="hybridMultilevel"/>
    <w:tmpl w:val="F35A7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0230"/>
    <w:multiLevelType w:val="hybridMultilevel"/>
    <w:tmpl w:val="8B2A6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13031"/>
    <w:multiLevelType w:val="hybridMultilevel"/>
    <w:tmpl w:val="13BE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1206"/>
    <w:multiLevelType w:val="hybridMultilevel"/>
    <w:tmpl w:val="3154A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24DE"/>
    <w:multiLevelType w:val="hybridMultilevel"/>
    <w:tmpl w:val="2000F1F6"/>
    <w:lvl w:ilvl="0" w:tplc="1F0C91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C408E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109B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E97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C8A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8800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012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23E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9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F6611"/>
    <w:multiLevelType w:val="hybridMultilevel"/>
    <w:tmpl w:val="C06C8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474FF"/>
    <w:multiLevelType w:val="hybridMultilevel"/>
    <w:tmpl w:val="63B24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4783"/>
    <w:multiLevelType w:val="hybridMultilevel"/>
    <w:tmpl w:val="C950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1417"/>
    <w:multiLevelType w:val="hybridMultilevel"/>
    <w:tmpl w:val="5F6E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0ED1"/>
    <w:multiLevelType w:val="hybridMultilevel"/>
    <w:tmpl w:val="20CE0402"/>
    <w:lvl w:ilvl="0" w:tplc="37225C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083B4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E7A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2DA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054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0B1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A1D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16C6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0E22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D112C"/>
    <w:multiLevelType w:val="hybridMultilevel"/>
    <w:tmpl w:val="08D6477C"/>
    <w:lvl w:ilvl="0" w:tplc="DC0099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B4A0F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063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A81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2C0F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4C93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0AC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264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E80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E1CB5"/>
    <w:multiLevelType w:val="hybridMultilevel"/>
    <w:tmpl w:val="F7F62CF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1BF1E11"/>
    <w:multiLevelType w:val="hybridMultilevel"/>
    <w:tmpl w:val="61CEB8D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332D7467"/>
    <w:multiLevelType w:val="hybridMultilevel"/>
    <w:tmpl w:val="0304E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639A5"/>
    <w:multiLevelType w:val="hybridMultilevel"/>
    <w:tmpl w:val="7DC459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04ECF"/>
    <w:multiLevelType w:val="hybridMultilevel"/>
    <w:tmpl w:val="121E8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B38EC"/>
    <w:multiLevelType w:val="hybridMultilevel"/>
    <w:tmpl w:val="FD740AAC"/>
    <w:lvl w:ilvl="0" w:tplc="DF0C7C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6258E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985F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C14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1081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9601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A45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9288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409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32FE2"/>
    <w:multiLevelType w:val="hybridMultilevel"/>
    <w:tmpl w:val="C5027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A4109"/>
    <w:multiLevelType w:val="hybridMultilevel"/>
    <w:tmpl w:val="6FE651DA"/>
    <w:lvl w:ilvl="0" w:tplc="8196DF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CA3DC2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AB3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822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0A1F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30CF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2A4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660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A98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13432"/>
    <w:multiLevelType w:val="hybridMultilevel"/>
    <w:tmpl w:val="31F029AC"/>
    <w:lvl w:ilvl="0" w:tplc="1938E5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66B94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264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0E8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6C62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AF3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4E0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045F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C6B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D3A44"/>
    <w:multiLevelType w:val="hybridMultilevel"/>
    <w:tmpl w:val="1C509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2BF9"/>
    <w:multiLevelType w:val="hybridMultilevel"/>
    <w:tmpl w:val="4F469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FE7CD9"/>
    <w:multiLevelType w:val="hybridMultilevel"/>
    <w:tmpl w:val="C91CD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97195C"/>
    <w:multiLevelType w:val="hybridMultilevel"/>
    <w:tmpl w:val="1764AD22"/>
    <w:lvl w:ilvl="0" w:tplc="6B1231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30420E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E44C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C04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4C76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442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CB6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498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618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5070F"/>
    <w:multiLevelType w:val="hybridMultilevel"/>
    <w:tmpl w:val="E54E65B2"/>
    <w:lvl w:ilvl="0" w:tplc="361AE3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3E47D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F6EC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6B5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066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EA3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41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CD4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C61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D6191"/>
    <w:multiLevelType w:val="hybridMultilevel"/>
    <w:tmpl w:val="7192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B32493"/>
    <w:multiLevelType w:val="hybridMultilevel"/>
    <w:tmpl w:val="92DE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C53C3"/>
    <w:multiLevelType w:val="hybridMultilevel"/>
    <w:tmpl w:val="37C4E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E76349"/>
    <w:multiLevelType w:val="hybridMultilevel"/>
    <w:tmpl w:val="4014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175F0"/>
    <w:multiLevelType w:val="hybridMultilevel"/>
    <w:tmpl w:val="78EC93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FD5B45"/>
    <w:multiLevelType w:val="hybridMultilevel"/>
    <w:tmpl w:val="20F602C6"/>
    <w:lvl w:ilvl="0" w:tplc="E5CA3DC2">
      <w:start w:val="139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DF0C7CAE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5B452B30"/>
    <w:multiLevelType w:val="hybridMultilevel"/>
    <w:tmpl w:val="2F1CD44E"/>
    <w:lvl w:ilvl="0" w:tplc="DF0C7CA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59260A"/>
    <w:multiLevelType w:val="hybridMultilevel"/>
    <w:tmpl w:val="0B26312E"/>
    <w:lvl w:ilvl="0" w:tplc="03182F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467F0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A1D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2B4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E12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C72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832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49F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659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B0E2A"/>
    <w:multiLevelType w:val="hybridMultilevel"/>
    <w:tmpl w:val="49747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713279"/>
    <w:multiLevelType w:val="hybridMultilevel"/>
    <w:tmpl w:val="259C1D4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5E7265"/>
    <w:multiLevelType w:val="hybridMultilevel"/>
    <w:tmpl w:val="F496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E6A47"/>
    <w:multiLevelType w:val="hybridMultilevel"/>
    <w:tmpl w:val="08C0FC74"/>
    <w:lvl w:ilvl="0" w:tplc="74F8E5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8E9D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E691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4CA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03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CC3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8A6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1AA9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8E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16CC1"/>
    <w:multiLevelType w:val="hybridMultilevel"/>
    <w:tmpl w:val="D3A86522"/>
    <w:lvl w:ilvl="0" w:tplc="326CBB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8E47F8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242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607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42E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40CA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67A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36B0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A81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C4284"/>
    <w:multiLevelType w:val="hybridMultilevel"/>
    <w:tmpl w:val="25F0E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DA33B7"/>
    <w:multiLevelType w:val="hybridMultilevel"/>
    <w:tmpl w:val="03D2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D51EB"/>
    <w:multiLevelType w:val="hybridMultilevel"/>
    <w:tmpl w:val="E7D6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B14A4"/>
    <w:multiLevelType w:val="hybridMultilevel"/>
    <w:tmpl w:val="0C1038AC"/>
    <w:lvl w:ilvl="0" w:tplc="65C49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100718">
    <w:abstractNumId w:val="10"/>
  </w:num>
  <w:num w:numId="2" w16cid:durableId="511072352">
    <w:abstractNumId w:val="37"/>
  </w:num>
  <w:num w:numId="3" w16cid:durableId="801311095">
    <w:abstractNumId w:val="28"/>
  </w:num>
  <w:num w:numId="4" w16cid:durableId="381910706">
    <w:abstractNumId w:val="22"/>
  </w:num>
  <w:num w:numId="5" w16cid:durableId="2088572272">
    <w:abstractNumId w:val="13"/>
  </w:num>
  <w:num w:numId="6" w16cid:durableId="1484738118">
    <w:abstractNumId w:val="14"/>
  </w:num>
  <w:num w:numId="7" w16cid:durableId="697851057">
    <w:abstractNumId w:val="20"/>
  </w:num>
  <w:num w:numId="8" w16cid:durableId="1326010812">
    <w:abstractNumId w:val="23"/>
  </w:num>
  <w:num w:numId="9" w16cid:durableId="881525974">
    <w:abstractNumId w:val="36"/>
  </w:num>
  <w:num w:numId="10" w16cid:durableId="464933474">
    <w:abstractNumId w:val="41"/>
  </w:num>
  <w:num w:numId="11" w16cid:durableId="686105610">
    <w:abstractNumId w:val="27"/>
  </w:num>
  <w:num w:numId="12" w16cid:durableId="1097291925">
    <w:abstractNumId w:val="8"/>
  </w:num>
  <w:num w:numId="13" w16cid:durableId="2084523808">
    <w:abstractNumId w:val="40"/>
  </w:num>
  <w:num w:numId="14" w16cid:durableId="527836105">
    <w:abstractNumId w:val="7"/>
  </w:num>
  <w:num w:numId="15" w16cid:durableId="1767339839">
    <w:abstractNumId w:val="0"/>
  </w:num>
  <w:num w:numId="16" w16cid:durableId="765421276">
    <w:abstractNumId w:val="42"/>
  </w:num>
  <w:num w:numId="17" w16cid:durableId="163978145">
    <w:abstractNumId w:val="34"/>
  </w:num>
  <w:num w:numId="18" w16cid:durableId="1217355352">
    <w:abstractNumId w:val="38"/>
  </w:num>
  <w:num w:numId="19" w16cid:durableId="969476081">
    <w:abstractNumId w:val="35"/>
  </w:num>
  <w:num w:numId="20" w16cid:durableId="635523260">
    <w:abstractNumId w:val="17"/>
  </w:num>
  <w:num w:numId="21" w16cid:durableId="1157574776">
    <w:abstractNumId w:val="5"/>
  </w:num>
  <w:num w:numId="22" w16cid:durableId="159514718">
    <w:abstractNumId w:val="4"/>
  </w:num>
  <w:num w:numId="23" w16cid:durableId="78599382">
    <w:abstractNumId w:val="26"/>
  </w:num>
  <w:num w:numId="24" w16cid:durableId="561723022">
    <w:abstractNumId w:val="3"/>
  </w:num>
  <w:num w:numId="25" w16cid:durableId="1928028725">
    <w:abstractNumId w:val="9"/>
  </w:num>
  <w:num w:numId="26" w16cid:durableId="2075931692">
    <w:abstractNumId w:val="45"/>
  </w:num>
  <w:num w:numId="27" w16cid:durableId="2132624102">
    <w:abstractNumId w:val="39"/>
  </w:num>
  <w:num w:numId="28" w16cid:durableId="485367225">
    <w:abstractNumId w:val="43"/>
  </w:num>
  <w:num w:numId="29" w16cid:durableId="131682284">
    <w:abstractNumId w:val="44"/>
  </w:num>
  <w:num w:numId="30" w16cid:durableId="323899359">
    <w:abstractNumId w:val="6"/>
  </w:num>
  <w:num w:numId="31" w16cid:durableId="1312295122">
    <w:abstractNumId w:val="21"/>
  </w:num>
  <w:num w:numId="32" w16cid:durableId="792477267">
    <w:abstractNumId w:val="24"/>
  </w:num>
  <w:num w:numId="33" w16cid:durableId="1199973638">
    <w:abstractNumId w:val="2"/>
  </w:num>
  <w:num w:numId="34" w16cid:durableId="1440180396">
    <w:abstractNumId w:val="31"/>
  </w:num>
  <w:num w:numId="35" w16cid:durableId="925966973">
    <w:abstractNumId w:val="25"/>
  </w:num>
  <w:num w:numId="36" w16cid:durableId="450636577">
    <w:abstractNumId w:val="29"/>
  </w:num>
  <w:num w:numId="37" w16cid:durableId="641078441">
    <w:abstractNumId w:val="30"/>
  </w:num>
  <w:num w:numId="38" w16cid:durableId="1067461285">
    <w:abstractNumId w:val="11"/>
  </w:num>
  <w:num w:numId="39" w16cid:durableId="793255741">
    <w:abstractNumId w:val="12"/>
  </w:num>
  <w:num w:numId="40" w16cid:durableId="69624396">
    <w:abstractNumId w:val="19"/>
  </w:num>
  <w:num w:numId="41" w16cid:durableId="1469202137">
    <w:abstractNumId w:val="16"/>
  </w:num>
  <w:num w:numId="42" w16cid:durableId="1146823786">
    <w:abstractNumId w:val="32"/>
  </w:num>
  <w:num w:numId="43" w16cid:durableId="767624608">
    <w:abstractNumId w:val="1"/>
  </w:num>
  <w:num w:numId="44" w16cid:durableId="1918978186">
    <w:abstractNumId w:val="15"/>
  </w:num>
  <w:num w:numId="45" w16cid:durableId="1173839789">
    <w:abstractNumId w:val="18"/>
  </w:num>
  <w:num w:numId="46" w16cid:durableId="187303509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9A"/>
    <w:rsid w:val="00003286"/>
    <w:rsid w:val="00003869"/>
    <w:rsid w:val="00003C1A"/>
    <w:rsid w:val="00005B0F"/>
    <w:rsid w:val="00015F52"/>
    <w:rsid w:val="0002301B"/>
    <w:rsid w:val="0002467C"/>
    <w:rsid w:val="0002707C"/>
    <w:rsid w:val="00027BEB"/>
    <w:rsid w:val="00027EA8"/>
    <w:rsid w:val="000321C3"/>
    <w:rsid w:val="00034660"/>
    <w:rsid w:val="0004261E"/>
    <w:rsid w:val="00044471"/>
    <w:rsid w:val="00044EBF"/>
    <w:rsid w:val="00053FD4"/>
    <w:rsid w:val="00072417"/>
    <w:rsid w:val="0007398F"/>
    <w:rsid w:val="0007403F"/>
    <w:rsid w:val="000742B1"/>
    <w:rsid w:val="00080ECD"/>
    <w:rsid w:val="00083B4C"/>
    <w:rsid w:val="000846F1"/>
    <w:rsid w:val="0008482C"/>
    <w:rsid w:val="00086746"/>
    <w:rsid w:val="00094EF4"/>
    <w:rsid w:val="00096F9E"/>
    <w:rsid w:val="000A121A"/>
    <w:rsid w:val="000A6701"/>
    <w:rsid w:val="000B0574"/>
    <w:rsid w:val="000C18E8"/>
    <w:rsid w:val="000D4782"/>
    <w:rsid w:val="000E16EA"/>
    <w:rsid w:val="000E412A"/>
    <w:rsid w:val="000E5CCD"/>
    <w:rsid w:val="000F299C"/>
    <w:rsid w:val="001023AA"/>
    <w:rsid w:val="001053F6"/>
    <w:rsid w:val="001055B8"/>
    <w:rsid w:val="001077BA"/>
    <w:rsid w:val="00111090"/>
    <w:rsid w:val="00111F2C"/>
    <w:rsid w:val="00115272"/>
    <w:rsid w:val="00116BE5"/>
    <w:rsid w:val="00127D41"/>
    <w:rsid w:val="00130447"/>
    <w:rsid w:val="0013367B"/>
    <w:rsid w:val="00137D3A"/>
    <w:rsid w:val="00137D9C"/>
    <w:rsid w:val="00140028"/>
    <w:rsid w:val="00145696"/>
    <w:rsid w:val="001477A1"/>
    <w:rsid w:val="00150CF1"/>
    <w:rsid w:val="00151455"/>
    <w:rsid w:val="00156C5E"/>
    <w:rsid w:val="0017650C"/>
    <w:rsid w:val="00185FDB"/>
    <w:rsid w:val="00192C61"/>
    <w:rsid w:val="00193378"/>
    <w:rsid w:val="00196904"/>
    <w:rsid w:val="001A2520"/>
    <w:rsid w:val="001A5E00"/>
    <w:rsid w:val="001B2521"/>
    <w:rsid w:val="001B5573"/>
    <w:rsid w:val="001C05CE"/>
    <w:rsid w:val="001D090E"/>
    <w:rsid w:val="001D0B7B"/>
    <w:rsid w:val="001D3669"/>
    <w:rsid w:val="001D63DE"/>
    <w:rsid w:val="001E1862"/>
    <w:rsid w:val="001F38AE"/>
    <w:rsid w:val="001F5D2A"/>
    <w:rsid w:val="00201C71"/>
    <w:rsid w:val="00202EC3"/>
    <w:rsid w:val="0020417D"/>
    <w:rsid w:val="00213837"/>
    <w:rsid w:val="00221883"/>
    <w:rsid w:val="00223614"/>
    <w:rsid w:val="002245B9"/>
    <w:rsid w:val="00230F0E"/>
    <w:rsid w:val="00235647"/>
    <w:rsid w:val="00236E13"/>
    <w:rsid w:val="00243C5B"/>
    <w:rsid w:val="00244006"/>
    <w:rsid w:val="00244D6C"/>
    <w:rsid w:val="00250239"/>
    <w:rsid w:val="00257FD9"/>
    <w:rsid w:val="00260B7A"/>
    <w:rsid w:val="002617E7"/>
    <w:rsid w:val="00270EA8"/>
    <w:rsid w:val="00271DBA"/>
    <w:rsid w:val="002805B7"/>
    <w:rsid w:val="00281857"/>
    <w:rsid w:val="002851A7"/>
    <w:rsid w:val="00287A0B"/>
    <w:rsid w:val="00291961"/>
    <w:rsid w:val="00294F24"/>
    <w:rsid w:val="002963EE"/>
    <w:rsid w:val="00297131"/>
    <w:rsid w:val="002A7B09"/>
    <w:rsid w:val="002B0A5A"/>
    <w:rsid w:val="002B0E37"/>
    <w:rsid w:val="002B58B4"/>
    <w:rsid w:val="002C1D4E"/>
    <w:rsid w:val="002D1D33"/>
    <w:rsid w:val="002D2EF1"/>
    <w:rsid w:val="002D6F6C"/>
    <w:rsid w:val="002D7396"/>
    <w:rsid w:val="002D7DFB"/>
    <w:rsid w:val="002E0ECB"/>
    <w:rsid w:val="002E2456"/>
    <w:rsid w:val="002E7872"/>
    <w:rsid w:val="002F2DF5"/>
    <w:rsid w:val="002F2FC6"/>
    <w:rsid w:val="002F618C"/>
    <w:rsid w:val="003006CD"/>
    <w:rsid w:val="00302B98"/>
    <w:rsid w:val="00303221"/>
    <w:rsid w:val="003041D9"/>
    <w:rsid w:val="003127BD"/>
    <w:rsid w:val="00324DF2"/>
    <w:rsid w:val="00326102"/>
    <w:rsid w:val="00326521"/>
    <w:rsid w:val="00334C28"/>
    <w:rsid w:val="003435DD"/>
    <w:rsid w:val="00347342"/>
    <w:rsid w:val="00351D70"/>
    <w:rsid w:val="00351F90"/>
    <w:rsid w:val="003560D2"/>
    <w:rsid w:val="003602DF"/>
    <w:rsid w:val="00367777"/>
    <w:rsid w:val="00374FDC"/>
    <w:rsid w:val="00382955"/>
    <w:rsid w:val="00392059"/>
    <w:rsid w:val="00393AE9"/>
    <w:rsid w:val="003949A2"/>
    <w:rsid w:val="00397ABD"/>
    <w:rsid w:val="003A0207"/>
    <w:rsid w:val="003A076E"/>
    <w:rsid w:val="003A62E2"/>
    <w:rsid w:val="003B07F2"/>
    <w:rsid w:val="003B1AD6"/>
    <w:rsid w:val="003B3346"/>
    <w:rsid w:val="003B3423"/>
    <w:rsid w:val="003B4C8A"/>
    <w:rsid w:val="003B5D3F"/>
    <w:rsid w:val="003C263A"/>
    <w:rsid w:val="003C3C45"/>
    <w:rsid w:val="003C4382"/>
    <w:rsid w:val="003C619A"/>
    <w:rsid w:val="003C7133"/>
    <w:rsid w:val="003D1EE6"/>
    <w:rsid w:val="003E109E"/>
    <w:rsid w:val="003E247C"/>
    <w:rsid w:val="003E5482"/>
    <w:rsid w:val="003E70B8"/>
    <w:rsid w:val="003F326E"/>
    <w:rsid w:val="003F4AE4"/>
    <w:rsid w:val="003F5457"/>
    <w:rsid w:val="003F7F5A"/>
    <w:rsid w:val="00400CBC"/>
    <w:rsid w:val="0040263A"/>
    <w:rsid w:val="004068C0"/>
    <w:rsid w:val="00411451"/>
    <w:rsid w:val="00415F84"/>
    <w:rsid w:val="00426A90"/>
    <w:rsid w:val="00427AE9"/>
    <w:rsid w:val="00435F54"/>
    <w:rsid w:val="00436D24"/>
    <w:rsid w:val="00437A6F"/>
    <w:rsid w:val="00441926"/>
    <w:rsid w:val="00442FC8"/>
    <w:rsid w:val="00445CF4"/>
    <w:rsid w:val="00451767"/>
    <w:rsid w:val="00455FB9"/>
    <w:rsid w:val="0045716A"/>
    <w:rsid w:val="00467F8B"/>
    <w:rsid w:val="00471113"/>
    <w:rsid w:val="00481617"/>
    <w:rsid w:val="004840A0"/>
    <w:rsid w:val="0048449B"/>
    <w:rsid w:val="00487D74"/>
    <w:rsid w:val="0049147D"/>
    <w:rsid w:val="004945A4"/>
    <w:rsid w:val="004957ED"/>
    <w:rsid w:val="004960F0"/>
    <w:rsid w:val="004963CF"/>
    <w:rsid w:val="004A63A9"/>
    <w:rsid w:val="004B1AE4"/>
    <w:rsid w:val="004B4153"/>
    <w:rsid w:val="004B674E"/>
    <w:rsid w:val="004B7C83"/>
    <w:rsid w:val="004D1DCB"/>
    <w:rsid w:val="004D317B"/>
    <w:rsid w:val="004D66A8"/>
    <w:rsid w:val="004E4568"/>
    <w:rsid w:val="004E4FE6"/>
    <w:rsid w:val="004E59ED"/>
    <w:rsid w:val="004F153E"/>
    <w:rsid w:val="00502BE1"/>
    <w:rsid w:val="00514747"/>
    <w:rsid w:val="00516278"/>
    <w:rsid w:val="00516350"/>
    <w:rsid w:val="00516924"/>
    <w:rsid w:val="005246ED"/>
    <w:rsid w:val="00525BB3"/>
    <w:rsid w:val="005273A4"/>
    <w:rsid w:val="00533C7F"/>
    <w:rsid w:val="005360F6"/>
    <w:rsid w:val="005412A7"/>
    <w:rsid w:val="00541393"/>
    <w:rsid w:val="005430D7"/>
    <w:rsid w:val="00544E47"/>
    <w:rsid w:val="00552514"/>
    <w:rsid w:val="005530BC"/>
    <w:rsid w:val="005601E8"/>
    <w:rsid w:val="00560A13"/>
    <w:rsid w:val="00561EE7"/>
    <w:rsid w:val="00570DE2"/>
    <w:rsid w:val="00572F36"/>
    <w:rsid w:val="00574EC9"/>
    <w:rsid w:val="00577989"/>
    <w:rsid w:val="00580D9F"/>
    <w:rsid w:val="005844F1"/>
    <w:rsid w:val="005925C3"/>
    <w:rsid w:val="005A4CA2"/>
    <w:rsid w:val="005B0197"/>
    <w:rsid w:val="005B0609"/>
    <w:rsid w:val="005B0CA4"/>
    <w:rsid w:val="005C0ADE"/>
    <w:rsid w:val="005C6335"/>
    <w:rsid w:val="005C7864"/>
    <w:rsid w:val="005D0784"/>
    <w:rsid w:val="005D6586"/>
    <w:rsid w:val="005F5556"/>
    <w:rsid w:val="00602AE3"/>
    <w:rsid w:val="0061109A"/>
    <w:rsid w:val="00611EE1"/>
    <w:rsid w:val="00622B4A"/>
    <w:rsid w:val="00624ED9"/>
    <w:rsid w:val="00631DFD"/>
    <w:rsid w:val="00634020"/>
    <w:rsid w:val="00634381"/>
    <w:rsid w:val="006429A9"/>
    <w:rsid w:val="0064475A"/>
    <w:rsid w:val="00664493"/>
    <w:rsid w:val="00670B56"/>
    <w:rsid w:val="0067183D"/>
    <w:rsid w:val="00673C0E"/>
    <w:rsid w:val="00681EA4"/>
    <w:rsid w:val="00693E27"/>
    <w:rsid w:val="006947C6"/>
    <w:rsid w:val="006B2D1A"/>
    <w:rsid w:val="006B3231"/>
    <w:rsid w:val="006B4CFE"/>
    <w:rsid w:val="006B5695"/>
    <w:rsid w:val="006B7CAE"/>
    <w:rsid w:val="006C26B7"/>
    <w:rsid w:val="006D0C77"/>
    <w:rsid w:val="006D1059"/>
    <w:rsid w:val="006D14C0"/>
    <w:rsid w:val="006D15A9"/>
    <w:rsid w:val="006D34D2"/>
    <w:rsid w:val="006D506C"/>
    <w:rsid w:val="006D64F4"/>
    <w:rsid w:val="006E1E5C"/>
    <w:rsid w:val="006E7983"/>
    <w:rsid w:val="006F3532"/>
    <w:rsid w:val="006F398F"/>
    <w:rsid w:val="006F66E1"/>
    <w:rsid w:val="00706124"/>
    <w:rsid w:val="007069FB"/>
    <w:rsid w:val="007146A2"/>
    <w:rsid w:val="00714CF0"/>
    <w:rsid w:val="0071727F"/>
    <w:rsid w:val="00723BAD"/>
    <w:rsid w:val="00724042"/>
    <w:rsid w:val="007242C3"/>
    <w:rsid w:val="0072483F"/>
    <w:rsid w:val="00727AE9"/>
    <w:rsid w:val="00736ABF"/>
    <w:rsid w:val="007406DA"/>
    <w:rsid w:val="00746F13"/>
    <w:rsid w:val="00756037"/>
    <w:rsid w:val="00757FAD"/>
    <w:rsid w:val="00761093"/>
    <w:rsid w:val="007663C6"/>
    <w:rsid w:val="007703B7"/>
    <w:rsid w:val="007717A3"/>
    <w:rsid w:val="00772731"/>
    <w:rsid w:val="007736F9"/>
    <w:rsid w:val="007743BB"/>
    <w:rsid w:val="00775DA7"/>
    <w:rsid w:val="007809F6"/>
    <w:rsid w:val="00785042"/>
    <w:rsid w:val="00790466"/>
    <w:rsid w:val="007966B7"/>
    <w:rsid w:val="0079762B"/>
    <w:rsid w:val="007B46C9"/>
    <w:rsid w:val="007B4887"/>
    <w:rsid w:val="007B5558"/>
    <w:rsid w:val="007C1B3B"/>
    <w:rsid w:val="007D2605"/>
    <w:rsid w:val="007D2998"/>
    <w:rsid w:val="007D38A5"/>
    <w:rsid w:val="007E2E20"/>
    <w:rsid w:val="007E4B7A"/>
    <w:rsid w:val="007E55F2"/>
    <w:rsid w:val="007E5924"/>
    <w:rsid w:val="007F7CAE"/>
    <w:rsid w:val="00802827"/>
    <w:rsid w:val="00806819"/>
    <w:rsid w:val="008077B6"/>
    <w:rsid w:val="00810317"/>
    <w:rsid w:val="0081196D"/>
    <w:rsid w:val="00813934"/>
    <w:rsid w:val="00817F07"/>
    <w:rsid w:val="00823ADD"/>
    <w:rsid w:val="00823E30"/>
    <w:rsid w:val="00825280"/>
    <w:rsid w:val="00835594"/>
    <w:rsid w:val="00835877"/>
    <w:rsid w:val="00840741"/>
    <w:rsid w:val="00840D2B"/>
    <w:rsid w:val="008458C8"/>
    <w:rsid w:val="00853306"/>
    <w:rsid w:val="008544E8"/>
    <w:rsid w:val="0086109A"/>
    <w:rsid w:val="0086280F"/>
    <w:rsid w:val="00870E39"/>
    <w:rsid w:val="00871E30"/>
    <w:rsid w:val="00876EF0"/>
    <w:rsid w:val="00877ED2"/>
    <w:rsid w:val="0088000B"/>
    <w:rsid w:val="00882713"/>
    <w:rsid w:val="00893218"/>
    <w:rsid w:val="00897E5F"/>
    <w:rsid w:val="008A119A"/>
    <w:rsid w:val="008A1B21"/>
    <w:rsid w:val="008A2193"/>
    <w:rsid w:val="008A2966"/>
    <w:rsid w:val="008A7F12"/>
    <w:rsid w:val="008B43BD"/>
    <w:rsid w:val="008B44B9"/>
    <w:rsid w:val="008B5768"/>
    <w:rsid w:val="008B6BD1"/>
    <w:rsid w:val="008C0EF9"/>
    <w:rsid w:val="008C6FE3"/>
    <w:rsid w:val="008D0E53"/>
    <w:rsid w:val="008D507B"/>
    <w:rsid w:val="008E0040"/>
    <w:rsid w:val="008E7057"/>
    <w:rsid w:val="008F33FB"/>
    <w:rsid w:val="008F486F"/>
    <w:rsid w:val="0090505F"/>
    <w:rsid w:val="0090595C"/>
    <w:rsid w:val="00913E24"/>
    <w:rsid w:val="00915AEF"/>
    <w:rsid w:val="00915D86"/>
    <w:rsid w:val="009172FC"/>
    <w:rsid w:val="009244C9"/>
    <w:rsid w:val="0093429E"/>
    <w:rsid w:val="009404D8"/>
    <w:rsid w:val="009420B5"/>
    <w:rsid w:val="0094407E"/>
    <w:rsid w:val="00945452"/>
    <w:rsid w:val="00946C8A"/>
    <w:rsid w:val="00947266"/>
    <w:rsid w:val="00956C35"/>
    <w:rsid w:val="00956E18"/>
    <w:rsid w:val="009646EE"/>
    <w:rsid w:val="009723CD"/>
    <w:rsid w:val="00973B74"/>
    <w:rsid w:val="009753B1"/>
    <w:rsid w:val="009756D4"/>
    <w:rsid w:val="00981E77"/>
    <w:rsid w:val="00983ED1"/>
    <w:rsid w:val="00987A38"/>
    <w:rsid w:val="009A5C6C"/>
    <w:rsid w:val="009B0ED5"/>
    <w:rsid w:val="009B22B5"/>
    <w:rsid w:val="009B3C31"/>
    <w:rsid w:val="009B5143"/>
    <w:rsid w:val="009B6115"/>
    <w:rsid w:val="009B635C"/>
    <w:rsid w:val="009C01F6"/>
    <w:rsid w:val="009C0557"/>
    <w:rsid w:val="009C6265"/>
    <w:rsid w:val="009C7016"/>
    <w:rsid w:val="009C7C9B"/>
    <w:rsid w:val="009C7F17"/>
    <w:rsid w:val="009D4AE2"/>
    <w:rsid w:val="009D5407"/>
    <w:rsid w:val="009D5EB5"/>
    <w:rsid w:val="009D68A8"/>
    <w:rsid w:val="009E0205"/>
    <w:rsid w:val="009E0AAC"/>
    <w:rsid w:val="009E0B84"/>
    <w:rsid w:val="009E0F16"/>
    <w:rsid w:val="009E35B8"/>
    <w:rsid w:val="009E4EB2"/>
    <w:rsid w:val="009E7BCA"/>
    <w:rsid w:val="009F3C58"/>
    <w:rsid w:val="009F3EC8"/>
    <w:rsid w:val="009F6948"/>
    <w:rsid w:val="00A034D6"/>
    <w:rsid w:val="00A0751F"/>
    <w:rsid w:val="00A16972"/>
    <w:rsid w:val="00A207BF"/>
    <w:rsid w:val="00A215ED"/>
    <w:rsid w:val="00A24868"/>
    <w:rsid w:val="00A25C01"/>
    <w:rsid w:val="00A35E8F"/>
    <w:rsid w:val="00A37400"/>
    <w:rsid w:val="00A414C1"/>
    <w:rsid w:val="00A44DEA"/>
    <w:rsid w:val="00A472AA"/>
    <w:rsid w:val="00A5439A"/>
    <w:rsid w:val="00A571B2"/>
    <w:rsid w:val="00A5765E"/>
    <w:rsid w:val="00A604BE"/>
    <w:rsid w:val="00A61157"/>
    <w:rsid w:val="00A6131B"/>
    <w:rsid w:val="00A7288E"/>
    <w:rsid w:val="00A76D5C"/>
    <w:rsid w:val="00A91F09"/>
    <w:rsid w:val="00A970FD"/>
    <w:rsid w:val="00A97441"/>
    <w:rsid w:val="00AA4551"/>
    <w:rsid w:val="00AA5950"/>
    <w:rsid w:val="00AB0AA9"/>
    <w:rsid w:val="00AB28A8"/>
    <w:rsid w:val="00AB304F"/>
    <w:rsid w:val="00AB31AE"/>
    <w:rsid w:val="00AB3E95"/>
    <w:rsid w:val="00AB6706"/>
    <w:rsid w:val="00AC4594"/>
    <w:rsid w:val="00AC5430"/>
    <w:rsid w:val="00AD1B34"/>
    <w:rsid w:val="00AD25D0"/>
    <w:rsid w:val="00AD71D7"/>
    <w:rsid w:val="00AF3B8E"/>
    <w:rsid w:val="00AF47EF"/>
    <w:rsid w:val="00AF69FF"/>
    <w:rsid w:val="00AF6EBD"/>
    <w:rsid w:val="00AF7842"/>
    <w:rsid w:val="00B03B17"/>
    <w:rsid w:val="00B05949"/>
    <w:rsid w:val="00B06EAD"/>
    <w:rsid w:val="00B07FF9"/>
    <w:rsid w:val="00B1127C"/>
    <w:rsid w:val="00B13CEA"/>
    <w:rsid w:val="00B145BE"/>
    <w:rsid w:val="00B16E26"/>
    <w:rsid w:val="00B25F69"/>
    <w:rsid w:val="00B302E4"/>
    <w:rsid w:val="00B3148A"/>
    <w:rsid w:val="00B36228"/>
    <w:rsid w:val="00B37D3C"/>
    <w:rsid w:val="00B40567"/>
    <w:rsid w:val="00B4077D"/>
    <w:rsid w:val="00B43207"/>
    <w:rsid w:val="00B434AE"/>
    <w:rsid w:val="00B43E97"/>
    <w:rsid w:val="00B446B5"/>
    <w:rsid w:val="00B56332"/>
    <w:rsid w:val="00B56A92"/>
    <w:rsid w:val="00B60DD2"/>
    <w:rsid w:val="00B639C7"/>
    <w:rsid w:val="00B71860"/>
    <w:rsid w:val="00B75BFD"/>
    <w:rsid w:val="00B837CB"/>
    <w:rsid w:val="00B843A0"/>
    <w:rsid w:val="00B9155D"/>
    <w:rsid w:val="00B9353E"/>
    <w:rsid w:val="00B95152"/>
    <w:rsid w:val="00BA2591"/>
    <w:rsid w:val="00BA3425"/>
    <w:rsid w:val="00BA375A"/>
    <w:rsid w:val="00BA6ADA"/>
    <w:rsid w:val="00BA78C0"/>
    <w:rsid w:val="00BB2420"/>
    <w:rsid w:val="00BC3003"/>
    <w:rsid w:val="00BC388F"/>
    <w:rsid w:val="00BC4026"/>
    <w:rsid w:val="00BD2B94"/>
    <w:rsid w:val="00BD3108"/>
    <w:rsid w:val="00BD3E38"/>
    <w:rsid w:val="00BD4E6A"/>
    <w:rsid w:val="00BD5C3F"/>
    <w:rsid w:val="00BD5F86"/>
    <w:rsid w:val="00BE018F"/>
    <w:rsid w:val="00BE119C"/>
    <w:rsid w:val="00BF1C2C"/>
    <w:rsid w:val="00BF22F5"/>
    <w:rsid w:val="00BF461C"/>
    <w:rsid w:val="00BF5D28"/>
    <w:rsid w:val="00BF6C41"/>
    <w:rsid w:val="00C0082A"/>
    <w:rsid w:val="00C05366"/>
    <w:rsid w:val="00C224C3"/>
    <w:rsid w:val="00C2389D"/>
    <w:rsid w:val="00C26619"/>
    <w:rsid w:val="00C302C6"/>
    <w:rsid w:val="00C30A26"/>
    <w:rsid w:val="00C370C5"/>
    <w:rsid w:val="00C45737"/>
    <w:rsid w:val="00C465FE"/>
    <w:rsid w:val="00C467A4"/>
    <w:rsid w:val="00C478CF"/>
    <w:rsid w:val="00C56183"/>
    <w:rsid w:val="00C65905"/>
    <w:rsid w:val="00C713D5"/>
    <w:rsid w:val="00C74ABE"/>
    <w:rsid w:val="00C82302"/>
    <w:rsid w:val="00C85EF6"/>
    <w:rsid w:val="00C861B4"/>
    <w:rsid w:val="00C863D4"/>
    <w:rsid w:val="00C93884"/>
    <w:rsid w:val="00CA22F4"/>
    <w:rsid w:val="00CA232B"/>
    <w:rsid w:val="00CA4817"/>
    <w:rsid w:val="00CA54BF"/>
    <w:rsid w:val="00CA6B4C"/>
    <w:rsid w:val="00CB3C86"/>
    <w:rsid w:val="00CC064F"/>
    <w:rsid w:val="00CC1433"/>
    <w:rsid w:val="00CC2124"/>
    <w:rsid w:val="00CC6973"/>
    <w:rsid w:val="00CD7328"/>
    <w:rsid w:val="00CE1227"/>
    <w:rsid w:val="00CE1A1F"/>
    <w:rsid w:val="00CE2F51"/>
    <w:rsid w:val="00CF3CCF"/>
    <w:rsid w:val="00D01D90"/>
    <w:rsid w:val="00D034BA"/>
    <w:rsid w:val="00D04A0A"/>
    <w:rsid w:val="00D05BE5"/>
    <w:rsid w:val="00D07F9B"/>
    <w:rsid w:val="00D112B9"/>
    <w:rsid w:val="00D15073"/>
    <w:rsid w:val="00D30AB6"/>
    <w:rsid w:val="00D30EA8"/>
    <w:rsid w:val="00D31C33"/>
    <w:rsid w:val="00D32E1D"/>
    <w:rsid w:val="00D335EB"/>
    <w:rsid w:val="00D366B4"/>
    <w:rsid w:val="00D4213F"/>
    <w:rsid w:val="00D43BBB"/>
    <w:rsid w:val="00D43FC0"/>
    <w:rsid w:val="00D44C9A"/>
    <w:rsid w:val="00D46607"/>
    <w:rsid w:val="00D65A54"/>
    <w:rsid w:val="00D66494"/>
    <w:rsid w:val="00D75A5E"/>
    <w:rsid w:val="00D75E61"/>
    <w:rsid w:val="00D7756E"/>
    <w:rsid w:val="00D92B0A"/>
    <w:rsid w:val="00D93E50"/>
    <w:rsid w:val="00D9530C"/>
    <w:rsid w:val="00D963E8"/>
    <w:rsid w:val="00DA5C4D"/>
    <w:rsid w:val="00DB0241"/>
    <w:rsid w:val="00DB3B32"/>
    <w:rsid w:val="00DB4457"/>
    <w:rsid w:val="00DB7BAB"/>
    <w:rsid w:val="00DC0F0E"/>
    <w:rsid w:val="00DC5657"/>
    <w:rsid w:val="00DD0CC4"/>
    <w:rsid w:val="00DD6A04"/>
    <w:rsid w:val="00DD708D"/>
    <w:rsid w:val="00DE00A1"/>
    <w:rsid w:val="00DE032C"/>
    <w:rsid w:val="00DE1450"/>
    <w:rsid w:val="00DE3768"/>
    <w:rsid w:val="00DE53C5"/>
    <w:rsid w:val="00DF1DDB"/>
    <w:rsid w:val="00E03C47"/>
    <w:rsid w:val="00E062BE"/>
    <w:rsid w:val="00E248E6"/>
    <w:rsid w:val="00E41BC4"/>
    <w:rsid w:val="00E420A5"/>
    <w:rsid w:val="00E422EF"/>
    <w:rsid w:val="00E4440A"/>
    <w:rsid w:val="00E46B53"/>
    <w:rsid w:val="00E5373C"/>
    <w:rsid w:val="00E538FC"/>
    <w:rsid w:val="00E54678"/>
    <w:rsid w:val="00E6058B"/>
    <w:rsid w:val="00E65D26"/>
    <w:rsid w:val="00E66038"/>
    <w:rsid w:val="00E7043F"/>
    <w:rsid w:val="00E71D89"/>
    <w:rsid w:val="00E76624"/>
    <w:rsid w:val="00E9108A"/>
    <w:rsid w:val="00E92DC7"/>
    <w:rsid w:val="00E934D8"/>
    <w:rsid w:val="00E93B13"/>
    <w:rsid w:val="00E94328"/>
    <w:rsid w:val="00EA2254"/>
    <w:rsid w:val="00EA4057"/>
    <w:rsid w:val="00EA7BE6"/>
    <w:rsid w:val="00EC107B"/>
    <w:rsid w:val="00EC294C"/>
    <w:rsid w:val="00EC6B32"/>
    <w:rsid w:val="00ED5127"/>
    <w:rsid w:val="00ED5F0A"/>
    <w:rsid w:val="00EE264A"/>
    <w:rsid w:val="00EE3DA9"/>
    <w:rsid w:val="00EF16DF"/>
    <w:rsid w:val="00EF488A"/>
    <w:rsid w:val="00EF700B"/>
    <w:rsid w:val="00EF728C"/>
    <w:rsid w:val="00EF7B74"/>
    <w:rsid w:val="00F02585"/>
    <w:rsid w:val="00F044FF"/>
    <w:rsid w:val="00F067E0"/>
    <w:rsid w:val="00F1232B"/>
    <w:rsid w:val="00F126BE"/>
    <w:rsid w:val="00F20D4F"/>
    <w:rsid w:val="00F223B8"/>
    <w:rsid w:val="00F26B35"/>
    <w:rsid w:val="00F34BAE"/>
    <w:rsid w:val="00F41BF6"/>
    <w:rsid w:val="00F42273"/>
    <w:rsid w:val="00F42F19"/>
    <w:rsid w:val="00F4609C"/>
    <w:rsid w:val="00F46EDE"/>
    <w:rsid w:val="00F54D71"/>
    <w:rsid w:val="00F721EE"/>
    <w:rsid w:val="00F72904"/>
    <w:rsid w:val="00F75327"/>
    <w:rsid w:val="00F77373"/>
    <w:rsid w:val="00F8115F"/>
    <w:rsid w:val="00F833E1"/>
    <w:rsid w:val="00F84177"/>
    <w:rsid w:val="00F8762D"/>
    <w:rsid w:val="00F87751"/>
    <w:rsid w:val="00F962F5"/>
    <w:rsid w:val="00F96B12"/>
    <w:rsid w:val="00FA0123"/>
    <w:rsid w:val="00FA2E5B"/>
    <w:rsid w:val="00FA5919"/>
    <w:rsid w:val="00FA7193"/>
    <w:rsid w:val="00FA799C"/>
    <w:rsid w:val="00FB5A4E"/>
    <w:rsid w:val="00FB6E61"/>
    <w:rsid w:val="00FC0DC9"/>
    <w:rsid w:val="00FC1D12"/>
    <w:rsid w:val="00FC2A2F"/>
    <w:rsid w:val="00FC4533"/>
    <w:rsid w:val="00FC685C"/>
    <w:rsid w:val="00FE1C2B"/>
    <w:rsid w:val="00FE4782"/>
    <w:rsid w:val="00FE66E3"/>
    <w:rsid w:val="00FE6F76"/>
    <w:rsid w:val="06F99343"/>
    <w:rsid w:val="0982EC73"/>
    <w:rsid w:val="16162EA0"/>
    <w:rsid w:val="1C6AFADA"/>
    <w:rsid w:val="38D2B4FC"/>
    <w:rsid w:val="4AD797B4"/>
    <w:rsid w:val="66F16E61"/>
    <w:rsid w:val="6FADBD7D"/>
    <w:rsid w:val="7AE39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C602655"/>
  <w15:docId w15:val="{0B82EF0D-552B-46F6-8330-54D6A6DE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0ED5"/>
    <w:pPr>
      <w:ind w:left="835" w:righ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A121A"/>
    <w:rPr>
      <w:color w:val="0000FF"/>
      <w:u w:val="single"/>
    </w:rPr>
  </w:style>
  <w:style w:type="paragraph" w:styleId="Header">
    <w:name w:val="header"/>
    <w:basedOn w:val="Normal"/>
    <w:rsid w:val="002138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383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4A63A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A63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7E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FA7193"/>
  </w:style>
  <w:style w:type="character" w:styleId="UnresolvedMention">
    <w:name w:val="Unresolved Mention"/>
    <w:uiPriority w:val="99"/>
    <w:semiHidden/>
    <w:unhideWhenUsed/>
    <w:rsid w:val="00EF72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25D0"/>
    <w:pPr>
      <w:ind w:left="720"/>
      <w:contextualSpacing/>
    </w:pPr>
  </w:style>
  <w:style w:type="paragraph" w:styleId="Title">
    <w:name w:val="Title"/>
    <w:basedOn w:val="Normal"/>
    <w:link w:val="TitleChar"/>
    <w:qFormat/>
    <w:rsid w:val="003C7133"/>
    <w:pPr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3C7133"/>
    <w:rPr>
      <w:b/>
      <w:bCs/>
      <w:sz w:val="24"/>
      <w:szCs w:val="24"/>
      <w:u w:val="single"/>
    </w:rPr>
  </w:style>
  <w:style w:type="character" w:customStyle="1" w:styleId="xcontentpasted0">
    <w:name w:val="x_contentpasted0"/>
    <w:basedOn w:val="DefaultParagraphFont"/>
    <w:rsid w:val="0035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guel\Application%20Data\Microsoft\Templates\Campu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2B90535B33947B704C947077D0D4C" ma:contentTypeVersion="13" ma:contentTypeDescription="Create a new document." ma:contentTypeScope="" ma:versionID="d6a8b66538f4df6b3304b1f98eddb522">
  <xsd:schema xmlns:xsd="http://www.w3.org/2001/XMLSchema" xmlns:xs="http://www.w3.org/2001/XMLSchema" xmlns:p="http://schemas.microsoft.com/office/2006/metadata/properties" xmlns:ns3="07e3e9ea-d3cd-4b47-9e02-9098d59d4b33" xmlns:ns4="f304504a-0ceb-41b6-84a5-d656cf4edb7d" targetNamespace="http://schemas.microsoft.com/office/2006/metadata/properties" ma:root="true" ma:fieldsID="4a0e351e66d05245f0bd3eb095dec31b" ns3:_="" ns4:_="">
    <xsd:import namespace="07e3e9ea-d3cd-4b47-9e02-9098d59d4b33"/>
    <xsd:import namespace="f304504a-0ceb-41b6-84a5-d656cf4ed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3e9ea-d3cd-4b47-9e02-9098d59d4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4504a-0ceb-41b6-84a5-d656cf4ed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F3CDE-A378-44B3-B466-AD6D25E44A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82C0B2-014D-4C13-9F85-8782E61CE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BDAAA-4207-47E4-B9B5-64E9EA417F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7A46C-A39E-4653-B24D-A097D3F83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3e9ea-d3cd-4b47-9e02-9098d59d4b33"/>
    <ds:schemaRef ds:uri="f304504a-0ceb-41b6-84a5-d656cf4ed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Campus Letterhead</Template>
  <TotalTime>1</TotalTime>
  <Pages>2</Pages>
  <Words>388</Words>
  <Characters>2215</Characters>
  <Application>Microsoft Office Word</Application>
  <DocSecurity>0</DocSecurity>
  <Lines>18</Lines>
  <Paragraphs>5</Paragraphs>
  <ScaleCrop>false</ScaleCrop>
  <Company>Sharyland ISD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subject/>
  <dc:creator>dguel</dc:creator>
  <cp:keywords/>
  <dc:description/>
  <cp:lastModifiedBy>Randel, Annetta D</cp:lastModifiedBy>
  <cp:revision>2</cp:revision>
  <cp:lastPrinted>2023-09-27T15:30:00Z</cp:lastPrinted>
  <dcterms:created xsi:type="dcterms:W3CDTF">2025-02-18T19:12:00Z</dcterms:created>
  <dcterms:modified xsi:type="dcterms:W3CDTF">2025-02-18T19:12:00Z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0x010100C972B90535B33947B704C947077D0D4C</vt:lpwstr>
  </property>
  <property fmtid="{D5CDD505-2E9C-101B-9397-08002B2CF9AE}" pid="3" name="GrammarlyDocumentId">
    <vt:lpwstr>7ff24a99de32bbc42cfb81b981288cce058d2cb992c422066f6b2740f3521a15</vt:lpwstr>
  </property>
</Properties>
</file>