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8368" w14:textId="77777777" w:rsidR="002A7ACC" w:rsidRDefault="00704171" w:rsidP="003603AA">
      <w:pPr>
        <w:pStyle w:val="Heading1"/>
      </w:pPr>
      <w:r>
        <w:t>SDMC Quarter II</w:t>
      </w:r>
      <w:r w:rsidR="002A7ACC">
        <w:t xml:space="preserve">I </w:t>
      </w:r>
      <w:r>
        <w:t xml:space="preserve"> </w:t>
      </w:r>
    </w:p>
    <w:p w14:paraId="02DA44CD" w14:textId="4FA5A2C0" w:rsidR="00F93D79" w:rsidRPr="002F76DA" w:rsidRDefault="00704171" w:rsidP="003603AA">
      <w:pPr>
        <w:pStyle w:val="Heading1"/>
      </w:pPr>
      <w:r>
        <w:t>Meeting Agenda</w:t>
      </w:r>
    </w:p>
    <w:p w14:paraId="09557FFD" w14:textId="169E1341" w:rsidR="00110BBD" w:rsidRPr="002F76DA" w:rsidRDefault="00505C79" w:rsidP="002F76DA">
      <w:pPr>
        <w:pStyle w:val="ListNumber"/>
      </w:pPr>
      <w:r>
        <w:rPr>
          <w:rFonts w:eastAsiaTheme="majorEastAsia"/>
        </w:rPr>
        <w:t>Welcome</w:t>
      </w:r>
      <w:r w:rsidR="00704171">
        <w:rPr>
          <w:rFonts w:eastAsiaTheme="majorEastAsia"/>
        </w:rPr>
        <w:t>/Call to Order</w:t>
      </w:r>
    </w:p>
    <w:p w14:paraId="2072A91E" w14:textId="42F10D9F" w:rsidR="007E78BA" w:rsidRPr="00704171" w:rsidRDefault="007E78BA" w:rsidP="00110BBD">
      <w:pPr>
        <w:pStyle w:val="ListNumber"/>
      </w:pPr>
      <w:r>
        <w:rPr>
          <w:rFonts w:eastAsiaTheme="majorEastAsia"/>
        </w:rPr>
        <w:t>State of the School</w:t>
      </w:r>
      <w:r w:rsidR="00704171">
        <w:rPr>
          <w:rFonts w:eastAsiaTheme="majorEastAsia"/>
        </w:rPr>
        <w:t xml:space="preserve"> – Data</w:t>
      </w:r>
    </w:p>
    <w:p w14:paraId="1D394B64" w14:textId="04C26910" w:rsidR="00704171" w:rsidRDefault="00704171" w:rsidP="00704171">
      <w:pPr>
        <w:pStyle w:val="ListNumber2"/>
      </w:pPr>
      <w:r>
        <w:t>Attendance</w:t>
      </w:r>
    </w:p>
    <w:p w14:paraId="4E3207DC" w14:textId="701E5FE5" w:rsidR="00704171" w:rsidRDefault="008D0DCE" w:rsidP="00704171">
      <w:pPr>
        <w:pStyle w:val="ListNumber2"/>
      </w:pPr>
      <w:r>
        <w:t>Curriculum Evaluation</w:t>
      </w:r>
    </w:p>
    <w:p w14:paraId="5851CCFA" w14:textId="7CC42FAE" w:rsidR="00E234F9" w:rsidRDefault="00E234F9" w:rsidP="00704171">
      <w:pPr>
        <w:pStyle w:val="ListNumber2"/>
      </w:pPr>
      <w:r>
        <w:t xml:space="preserve">Professional Development Plan </w:t>
      </w:r>
    </w:p>
    <w:p w14:paraId="1A52A8B1" w14:textId="245DFD0D" w:rsidR="00E234F9" w:rsidRPr="007E78BA" w:rsidRDefault="008D0DCE" w:rsidP="00E234F9">
      <w:pPr>
        <w:pStyle w:val="ListNumber2"/>
      </w:pPr>
      <w:r>
        <w:t>Staffing</w:t>
      </w:r>
    </w:p>
    <w:p w14:paraId="36424E0A" w14:textId="4EE0C858" w:rsidR="00110BBD" w:rsidRPr="002F76DA" w:rsidRDefault="00505C79" w:rsidP="00110BBD">
      <w:pPr>
        <w:pStyle w:val="ListNumber"/>
      </w:pPr>
      <w:r>
        <w:rPr>
          <w:rFonts w:eastAsiaTheme="majorEastAsia"/>
        </w:rPr>
        <w:t>Wellness Committee Updates</w:t>
      </w:r>
    </w:p>
    <w:p w14:paraId="4D78E5ED" w14:textId="2BE06189" w:rsidR="00110BBD" w:rsidRPr="002F76DA" w:rsidRDefault="00505C79" w:rsidP="00110BBD">
      <w:pPr>
        <w:pStyle w:val="ListNumber"/>
      </w:pPr>
      <w:r>
        <w:rPr>
          <w:rFonts w:eastAsiaTheme="majorEastAsia"/>
        </w:rPr>
        <w:t>Safety Committee Updates</w:t>
      </w:r>
    </w:p>
    <w:p w14:paraId="19765FE6" w14:textId="77D80258" w:rsidR="00110BBD" w:rsidRDefault="00704171" w:rsidP="003603AA">
      <w:pPr>
        <w:pStyle w:val="ListNumber"/>
      </w:pPr>
      <w:r>
        <w:t>Budget</w:t>
      </w:r>
    </w:p>
    <w:p w14:paraId="34DEE022" w14:textId="5238B8F0" w:rsidR="00005642" w:rsidRDefault="00005642" w:rsidP="00005642">
      <w:pPr>
        <w:pStyle w:val="ListNumber2"/>
      </w:pPr>
      <w:r>
        <w:t>Purchasing items for EOY celebrations</w:t>
      </w:r>
    </w:p>
    <w:p w14:paraId="651BA427" w14:textId="66ED36E3" w:rsidR="00005642" w:rsidRDefault="00005642" w:rsidP="00005642">
      <w:pPr>
        <w:pStyle w:val="ListNumber2"/>
      </w:pPr>
      <w:r>
        <w:t>Inventory current materials and supplies</w:t>
      </w:r>
    </w:p>
    <w:p w14:paraId="2B7A9219" w14:textId="1CAECC50" w:rsidR="00005642" w:rsidRPr="002F76DA" w:rsidRDefault="00005642" w:rsidP="002A7ACC">
      <w:pPr>
        <w:pStyle w:val="ListNumber2"/>
      </w:pPr>
      <w:r>
        <w:t>Personnel changes</w:t>
      </w:r>
    </w:p>
    <w:p w14:paraId="0333EC3B" w14:textId="4A8490F3" w:rsidR="002A7ACC" w:rsidRDefault="002A7ACC" w:rsidP="003603AA">
      <w:pPr>
        <w:pStyle w:val="ListNumber"/>
      </w:pPr>
      <w:r>
        <w:t>New Business</w:t>
      </w:r>
    </w:p>
    <w:p w14:paraId="57EB71F1" w14:textId="6F3E06AA" w:rsidR="00110BBD" w:rsidRDefault="002A7ACC" w:rsidP="002A7ACC">
      <w:pPr>
        <w:pStyle w:val="ListNumber2"/>
      </w:pPr>
      <w:r>
        <w:t>School Waivers 2021-2022</w:t>
      </w:r>
    </w:p>
    <w:p w14:paraId="37D80650" w14:textId="4C8211B0" w:rsidR="002A7ACC" w:rsidRDefault="002A7ACC" w:rsidP="002A7ACC">
      <w:pPr>
        <w:pStyle w:val="ListNumber2"/>
      </w:pPr>
      <w:r>
        <w:t>Theme for upcoming school year</w:t>
      </w:r>
    </w:p>
    <w:p w14:paraId="34ED5984" w14:textId="5194C1B9" w:rsidR="002A7ACC" w:rsidRPr="002F76DA" w:rsidRDefault="002A7ACC" w:rsidP="002A7ACC">
      <w:pPr>
        <w:pStyle w:val="ListNumber2"/>
      </w:pPr>
      <w:r>
        <w:t>IB Accreditation Next Steps</w:t>
      </w:r>
    </w:p>
    <w:p w14:paraId="01879C36" w14:textId="77777777" w:rsidR="00110BBD" w:rsidRPr="002F76DA" w:rsidRDefault="00F42391" w:rsidP="003603AA">
      <w:pPr>
        <w:pStyle w:val="ListNumber"/>
      </w:pPr>
      <w:sdt>
        <w:sdtPr>
          <w:alias w:val="Adjournment:"/>
          <w:tag w:val="Adjournment:"/>
          <w:id w:val="-377632383"/>
          <w:placeholder>
            <w:docPart w:val="AC846FDF30634B1FB2DB267B376F4F6D"/>
          </w:placeholder>
          <w:temporary/>
          <w:showingPlcHdr/>
          <w15:appearance w15:val="hidden"/>
        </w:sdtPr>
        <w:sdtEndPr/>
        <w:sdtContent>
          <w:r w:rsidR="00110BBD" w:rsidRPr="002F76DA">
            <w:t>Adjournment</w:t>
          </w:r>
        </w:sdtContent>
      </w:sdt>
    </w:p>
    <w:p w14:paraId="3E936026" w14:textId="364D999A" w:rsidR="005F25B0" w:rsidRPr="002F76DA" w:rsidRDefault="00110BBD" w:rsidP="005F25B0">
      <w:r w:rsidRPr="002F76DA">
        <w:t xml:space="preserve"> </w:t>
      </w:r>
    </w:p>
    <w:sectPr w:rsidR="005F25B0" w:rsidRPr="002F76DA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BD767" w14:textId="77777777" w:rsidR="00F42391" w:rsidRDefault="00F42391" w:rsidP="001E7D29">
      <w:pPr>
        <w:spacing w:after="0" w:line="240" w:lineRule="auto"/>
      </w:pPr>
      <w:r>
        <w:separator/>
      </w:r>
    </w:p>
  </w:endnote>
  <w:endnote w:type="continuationSeparator" w:id="0">
    <w:p w14:paraId="6A480353" w14:textId="77777777" w:rsidR="00F42391" w:rsidRDefault="00F42391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9ED91" w14:textId="77777777" w:rsidR="00F42391" w:rsidRDefault="00F42391" w:rsidP="001E7D29">
      <w:pPr>
        <w:spacing w:after="0" w:line="240" w:lineRule="auto"/>
      </w:pPr>
      <w:r>
        <w:separator/>
      </w:r>
    </w:p>
  </w:footnote>
  <w:footnote w:type="continuationSeparator" w:id="0">
    <w:p w14:paraId="6172E068" w14:textId="77777777" w:rsidR="00F42391" w:rsidRDefault="00F42391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E0874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ABA898" wp14:editId="536F94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4F1799C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C4A866E" w14:textId="77777777" w:rsidTr="007916A2">
      <w:tc>
        <w:tcPr>
          <w:tcW w:w="6660" w:type="dxa"/>
        </w:tcPr>
        <w:p w14:paraId="3B334A2E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39B1A08D" w14:textId="13D6C6CC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7AA1E50E" wp14:editId="2FDD42B9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r w:rsidR="00A43166">
            <w:t>Virtual Meeting</w:t>
          </w:r>
        </w:p>
        <w:p w14:paraId="6E6912E4" w14:textId="0D78BCF6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565577C4" wp14:editId="27E07BC3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2A7ACC">
            <w:t>April 21, 2021</w:t>
          </w:r>
        </w:p>
        <w:p w14:paraId="5006B495" w14:textId="5EC89FE5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69F8AE58" wp14:editId="04456341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A43166">
            <w:t>3:15 PM</w:t>
          </w:r>
        </w:p>
      </w:tc>
    </w:tr>
    <w:tr w:rsidR="005F25B0" w14:paraId="692B9637" w14:textId="77777777" w:rsidTr="007916A2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4213FCAF" w14:textId="77777777"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74FD5CB2" wp14:editId="36DA1FB0">
                    <wp:extent cx="2486660" cy="407670"/>
                    <wp:effectExtent l="19050" t="19050" r="27940" b="26035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86660" cy="40767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val="1"/>
                              </a:ext>
                            </a:extLst>
                          </wps:spPr>
                          <wps:txbx>
                            <w:txbxContent>
                              <w:p w14:paraId="3B847E2B" w14:textId="0EC7B156" w:rsidR="005F25B0" w:rsidRPr="00A43166" w:rsidRDefault="00A43166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A4316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</w:rPr>
                                  <w:t>Rowing Towards Excellence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4FD5CB2" id="Shape 61" o:spid="_x0000_s1026" alt="&quot;&quot;" style="width:195.8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" filled="f" strokecolor="white [3212]" strokeweight="3pt">
                    <v:stroke miterlimit="4"/>
                    <v:textbox style="mso-fit-shape-to-text:t" inset="1.5pt,1.5pt,1.5pt,1.5pt">
                      <w:txbxContent>
                        <w:p w14:paraId="3B847E2B" w14:textId="0EC7B156" w:rsidR="005F25B0" w:rsidRPr="00A43166" w:rsidRDefault="00A43166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A4316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</w:rPr>
                            <w:t>Rowing Towards Excellence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14:paraId="13D18D6F" w14:textId="77777777" w:rsidR="005F25B0" w:rsidRDefault="005F25B0" w:rsidP="005F25B0">
          <w:pPr>
            <w:pStyle w:val="Header"/>
          </w:pPr>
        </w:p>
      </w:tc>
    </w:tr>
  </w:tbl>
  <w:p w14:paraId="482EB357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FE62B3" wp14:editId="021D5C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0389A71" id="Group 22" o:spid="_x0000_s1026" alt="&quot;&quot;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9C5064C"/>
    <w:multiLevelType w:val="hybridMultilevel"/>
    <w:tmpl w:val="7DCA0BC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D952084"/>
    <w:multiLevelType w:val="hybridMultilevel"/>
    <w:tmpl w:val="24B6C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40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  <w:num w:numId="44">
    <w:abstractNumId w:val="3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38"/>
    <w:rsid w:val="0000418E"/>
    <w:rsid w:val="00005642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222713"/>
    <w:rsid w:val="002404F5"/>
    <w:rsid w:val="00275260"/>
    <w:rsid w:val="00276FA1"/>
    <w:rsid w:val="00285B87"/>
    <w:rsid w:val="00291B4A"/>
    <w:rsid w:val="002A7ACC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05C79"/>
    <w:rsid w:val="00521AE3"/>
    <w:rsid w:val="00535B54"/>
    <w:rsid w:val="00554276"/>
    <w:rsid w:val="00564D17"/>
    <w:rsid w:val="00570173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D692D"/>
    <w:rsid w:val="006E015E"/>
    <w:rsid w:val="006F03D4"/>
    <w:rsid w:val="00700B1F"/>
    <w:rsid w:val="00704171"/>
    <w:rsid w:val="007257E9"/>
    <w:rsid w:val="00732A1F"/>
    <w:rsid w:val="00740105"/>
    <w:rsid w:val="00744B1E"/>
    <w:rsid w:val="00756AD4"/>
    <w:rsid w:val="00756D9C"/>
    <w:rsid w:val="007619BD"/>
    <w:rsid w:val="00771C24"/>
    <w:rsid w:val="00781863"/>
    <w:rsid w:val="007916A2"/>
    <w:rsid w:val="00792701"/>
    <w:rsid w:val="007D5836"/>
    <w:rsid w:val="007E78BA"/>
    <w:rsid w:val="007F34A4"/>
    <w:rsid w:val="008139D0"/>
    <w:rsid w:val="00815563"/>
    <w:rsid w:val="008240DA"/>
    <w:rsid w:val="008429E5"/>
    <w:rsid w:val="00867EA4"/>
    <w:rsid w:val="00880C14"/>
    <w:rsid w:val="00897D88"/>
    <w:rsid w:val="008A0319"/>
    <w:rsid w:val="008D0732"/>
    <w:rsid w:val="008D0DCE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3166"/>
    <w:rsid w:val="00A47DF6"/>
    <w:rsid w:val="00A60E11"/>
    <w:rsid w:val="00A63D35"/>
    <w:rsid w:val="00A9231C"/>
    <w:rsid w:val="00AA2532"/>
    <w:rsid w:val="00AA683D"/>
    <w:rsid w:val="00AC72FB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C0C38"/>
    <w:rsid w:val="00CE5A5C"/>
    <w:rsid w:val="00D14CC6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234F9"/>
    <w:rsid w:val="00E557A0"/>
    <w:rsid w:val="00E907BC"/>
    <w:rsid w:val="00EF6435"/>
    <w:rsid w:val="00F10F6B"/>
    <w:rsid w:val="00F23697"/>
    <w:rsid w:val="00F36BB7"/>
    <w:rsid w:val="00F42391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DA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10753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846FDF30634B1FB2DB267B376F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B3CF-C023-41FA-A906-F229E99109CA}"/>
      </w:docPartPr>
      <w:docPartBody>
        <w:p w:rsidR="003E25EA" w:rsidRDefault="003E25EA">
          <w:pPr>
            <w:pStyle w:val="AC846FDF30634B1FB2DB267B376F4F6D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EA"/>
    <w:rsid w:val="00236817"/>
    <w:rsid w:val="003E25EA"/>
    <w:rsid w:val="00E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58966B1AA246ADB93EE24F17A1996E">
    <w:name w:val="BF58966B1AA246ADB93EE24F17A1996E"/>
  </w:style>
  <w:style w:type="paragraph" w:customStyle="1" w:styleId="C617DA228067461D8A253F1B51943C9C">
    <w:name w:val="C617DA228067461D8A253F1B51943C9C"/>
  </w:style>
  <w:style w:type="paragraph" w:customStyle="1" w:styleId="AC846FDF30634B1FB2DB267B376F4F6D">
    <w:name w:val="AC846FDF30634B1FB2DB267B376F4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2021-04-20T23:33:00Z</dcterms:created>
  <dcterms:modified xsi:type="dcterms:W3CDTF">2021-04-20T23:33:00Z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