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3" w:type="dxa"/>
        <w:tblInd w:w="417" w:type="dxa"/>
        <w:tblLayout w:type="fixed"/>
        <w:tblCellMar>
          <w:top w:w="14" w:type="dxa"/>
          <w:left w:w="86" w:type="dxa"/>
          <w:bottom w:w="14" w:type="dxa"/>
          <w:right w:w="86" w:type="dxa"/>
        </w:tblCellMar>
        <w:tblLook w:val="0000" w:firstRow="0" w:lastRow="0" w:firstColumn="0" w:lastColumn="0" w:noHBand="0" w:noVBand="0"/>
      </w:tblPr>
      <w:tblGrid>
        <w:gridCol w:w="1836"/>
        <w:gridCol w:w="63"/>
        <w:gridCol w:w="1050"/>
        <w:gridCol w:w="267"/>
        <w:gridCol w:w="1004"/>
        <w:gridCol w:w="835"/>
        <w:gridCol w:w="1061"/>
        <w:gridCol w:w="545"/>
        <w:gridCol w:w="11"/>
        <w:gridCol w:w="2697"/>
        <w:gridCol w:w="14"/>
      </w:tblGrid>
      <w:tr w:rsidR="00E43BAB" w:rsidRPr="00692553" w14:paraId="73BBC28C" w14:textId="77777777" w:rsidTr="0014541F">
        <w:trPr>
          <w:gridAfter w:val="1"/>
          <w:wAfter w:w="14" w:type="dxa"/>
          <w:trHeight w:val="536"/>
        </w:trPr>
        <w:tc>
          <w:tcPr>
            <w:tcW w:w="9369" w:type="dxa"/>
            <w:gridSpan w:val="10"/>
            <w:shd w:val="clear" w:color="auto" w:fill="auto"/>
            <w:tcMar>
              <w:left w:w="0" w:type="dxa"/>
            </w:tcMar>
            <w:vAlign w:val="center"/>
          </w:tcPr>
          <w:p w14:paraId="2A182909" w14:textId="77777777" w:rsidR="00746BC9" w:rsidRDefault="00701C7F" w:rsidP="00701C7F">
            <w:pPr>
              <w:pStyle w:val="Heading1"/>
            </w:pPr>
            <w:r>
              <w:t>Carrillo Elementary</w:t>
            </w:r>
            <w:r w:rsidR="00746BC9">
              <w:t xml:space="preserve"> Vanguard School</w:t>
            </w:r>
          </w:p>
          <w:p w14:paraId="4A993CBC" w14:textId="02A25EB6" w:rsidR="00E43BAB" w:rsidRPr="00E43BAB" w:rsidRDefault="00701C7F" w:rsidP="00701C7F">
            <w:pPr>
              <w:pStyle w:val="Heading1"/>
            </w:pPr>
            <w:r>
              <w:t xml:space="preserve">SDMC </w:t>
            </w:r>
            <w:r w:rsidR="00E43BAB">
              <w:t xml:space="preserve">Meeting </w:t>
            </w:r>
          </w:p>
        </w:tc>
      </w:tr>
      <w:tr w:rsidR="00E43BAB" w:rsidRPr="00692553" w14:paraId="5ADB7759" w14:textId="77777777" w:rsidTr="0014541F">
        <w:trPr>
          <w:gridAfter w:val="1"/>
          <w:wAfter w:w="14" w:type="dxa"/>
          <w:trHeight w:val="255"/>
        </w:trPr>
        <w:tc>
          <w:tcPr>
            <w:tcW w:w="3216" w:type="dxa"/>
            <w:gridSpan w:val="4"/>
            <w:shd w:val="clear" w:color="auto" w:fill="auto"/>
            <w:tcMar>
              <w:left w:w="0" w:type="dxa"/>
            </w:tcMar>
            <w:vAlign w:val="center"/>
          </w:tcPr>
          <w:p w14:paraId="0523754A" w14:textId="77777777" w:rsidR="00E43BAB" w:rsidRDefault="00E43BAB" w:rsidP="005052C5">
            <w:pPr>
              <w:pStyle w:val="Heading3"/>
            </w:pPr>
            <w:r>
              <w:t>Minutes</w:t>
            </w:r>
          </w:p>
        </w:tc>
        <w:tc>
          <w:tcPr>
            <w:tcW w:w="1004" w:type="dxa"/>
            <w:shd w:val="clear" w:color="auto" w:fill="auto"/>
            <w:tcMar>
              <w:left w:w="0" w:type="dxa"/>
            </w:tcMar>
            <w:vAlign w:val="center"/>
          </w:tcPr>
          <w:p w14:paraId="3C57583F" w14:textId="60D21808" w:rsidR="00E43BAB" w:rsidRPr="00CE6342" w:rsidRDefault="00746BC9" w:rsidP="005959DE">
            <w:pPr>
              <w:pStyle w:val="Heading4"/>
              <w:framePr w:hSpace="0" w:wrap="auto" w:vAnchor="margin" w:hAnchor="text" w:xAlign="left" w:yAlign="inline"/>
              <w:suppressOverlap w:val="0"/>
            </w:pPr>
            <w:r>
              <w:t>09-02-2021</w:t>
            </w:r>
          </w:p>
        </w:tc>
        <w:tc>
          <w:tcPr>
            <w:tcW w:w="1896" w:type="dxa"/>
            <w:gridSpan w:val="2"/>
            <w:shd w:val="clear" w:color="auto" w:fill="auto"/>
            <w:tcMar>
              <w:left w:w="0" w:type="dxa"/>
            </w:tcMar>
            <w:vAlign w:val="center"/>
          </w:tcPr>
          <w:p w14:paraId="7DE143D9" w14:textId="3C30D858" w:rsidR="00E43BAB" w:rsidRDefault="005C60C4" w:rsidP="005052C5">
            <w:pPr>
              <w:pStyle w:val="Heading4"/>
              <w:framePr w:hSpace="0" w:wrap="auto" w:vAnchor="margin" w:hAnchor="text" w:xAlign="left" w:yAlign="inline"/>
              <w:suppressOverlap w:val="0"/>
            </w:pPr>
            <w:r>
              <w:t xml:space="preserve">Carrillo </w:t>
            </w:r>
            <w:r w:rsidR="00F97A23">
              <w:t>B2</w:t>
            </w:r>
            <w:r w:rsidR="00746BC9">
              <w:t>07</w:t>
            </w:r>
          </w:p>
        </w:tc>
        <w:tc>
          <w:tcPr>
            <w:tcW w:w="3253" w:type="dxa"/>
            <w:gridSpan w:val="3"/>
            <w:shd w:val="clear" w:color="auto" w:fill="auto"/>
            <w:tcMar>
              <w:left w:w="0" w:type="dxa"/>
            </w:tcMar>
            <w:vAlign w:val="center"/>
          </w:tcPr>
          <w:p w14:paraId="45F4C94D" w14:textId="59901F8D" w:rsidR="00E43BAB" w:rsidRPr="00CE6342" w:rsidRDefault="005C60C4" w:rsidP="009F3437">
            <w:pPr>
              <w:pStyle w:val="Heading5"/>
            </w:pPr>
            <w:r>
              <w:rPr>
                <w:sz w:val="14"/>
              </w:rPr>
              <w:t>3:</w:t>
            </w:r>
            <w:r w:rsidR="00746BC9">
              <w:rPr>
                <w:sz w:val="14"/>
              </w:rPr>
              <w:t>20</w:t>
            </w:r>
          </w:p>
        </w:tc>
      </w:tr>
      <w:tr w:rsidR="00E43BAB" w:rsidRPr="00692553" w14:paraId="7D07A6F9" w14:textId="77777777" w:rsidTr="0014541F">
        <w:trPr>
          <w:gridAfter w:val="1"/>
          <w:wAfter w:w="14" w:type="dxa"/>
          <w:trHeight w:val="213"/>
        </w:trPr>
        <w:tc>
          <w:tcPr>
            <w:tcW w:w="9369" w:type="dxa"/>
            <w:gridSpan w:val="10"/>
            <w:shd w:val="clear" w:color="auto" w:fill="auto"/>
            <w:tcMar>
              <w:left w:w="0" w:type="dxa"/>
            </w:tcMar>
            <w:vAlign w:val="center"/>
          </w:tcPr>
          <w:p w14:paraId="307E6C25" w14:textId="77777777" w:rsidR="00E43BAB" w:rsidRPr="00EA2581" w:rsidRDefault="00E43BAB" w:rsidP="005052C5"/>
        </w:tc>
      </w:tr>
      <w:tr w:rsidR="0085168B" w:rsidRPr="00692553" w14:paraId="06593129" w14:textId="77777777" w:rsidTr="0014541F">
        <w:trPr>
          <w:gridAfter w:val="1"/>
          <w:wAfter w:w="14" w:type="dxa"/>
          <w:trHeight w:val="335"/>
        </w:trPr>
        <w:tc>
          <w:tcPr>
            <w:tcW w:w="1836"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99D8F00" w14:textId="77777777" w:rsidR="0085168B" w:rsidRPr="00692553" w:rsidRDefault="00701C7F" w:rsidP="005052C5">
            <w:pPr>
              <w:pStyle w:val="AllCapsHeading"/>
            </w:pPr>
            <w:r>
              <w:t>Chairperson</w:t>
            </w:r>
          </w:p>
        </w:tc>
        <w:tc>
          <w:tcPr>
            <w:tcW w:w="7533"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14:paraId="1C83C63F" w14:textId="1BA89D88" w:rsidR="0085168B" w:rsidRPr="00692553" w:rsidRDefault="00746BC9" w:rsidP="005052C5">
            <w:r>
              <w:t>Karina Lopez</w:t>
            </w:r>
            <w:r w:rsidR="00701C7F">
              <w:t>, Principal</w:t>
            </w:r>
          </w:p>
        </w:tc>
      </w:tr>
      <w:tr w:rsidR="00A1408F" w:rsidRPr="002E7E2F" w14:paraId="7BC97C47" w14:textId="77777777" w:rsidTr="0014541F">
        <w:trPr>
          <w:gridAfter w:val="1"/>
          <w:wAfter w:w="14" w:type="dxa"/>
          <w:trHeight w:val="335"/>
        </w:trPr>
        <w:tc>
          <w:tcPr>
            <w:tcW w:w="1836" w:type="dxa"/>
            <w:tcBorders>
              <w:top w:val="single" w:sz="4" w:space="0" w:color="C0C0C0"/>
              <w:left w:val="single" w:sz="4" w:space="0" w:color="C0C0C0"/>
              <w:right w:val="single" w:sz="4" w:space="0" w:color="C0C0C0"/>
            </w:tcBorders>
            <w:shd w:val="clear" w:color="auto" w:fill="F3F3F3"/>
            <w:vAlign w:val="center"/>
          </w:tcPr>
          <w:p w14:paraId="26BFB64E" w14:textId="77777777" w:rsidR="00A1408F" w:rsidRPr="00692553" w:rsidRDefault="00A1408F" w:rsidP="005052C5">
            <w:pPr>
              <w:pStyle w:val="AllCapsHeading"/>
            </w:pPr>
            <w:r>
              <w:t>SDmC Members in Attendance</w:t>
            </w:r>
          </w:p>
          <w:p w14:paraId="23C1A1F5" w14:textId="77777777" w:rsidR="00A1408F" w:rsidRPr="00692553" w:rsidRDefault="00A1408F" w:rsidP="005052C5">
            <w:pPr>
              <w:pStyle w:val="AllCapsHeading"/>
            </w:pPr>
          </w:p>
        </w:tc>
        <w:tc>
          <w:tcPr>
            <w:tcW w:w="7533" w:type="dxa"/>
            <w:gridSpan w:val="9"/>
            <w:tcBorders>
              <w:top w:val="single" w:sz="4" w:space="0" w:color="C0C0C0"/>
              <w:left w:val="single" w:sz="4" w:space="0" w:color="C0C0C0"/>
              <w:right w:val="single" w:sz="4" w:space="0" w:color="C0C0C0"/>
            </w:tcBorders>
            <w:shd w:val="clear" w:color="auto" w:fill="auto"/>
            <w:vAlign w:val="center"/>
          </w:tcPr>
          <w:p w14:paraId="566F02C1" w14:textId="56117586" w:rsidR="008B7D91" w:rsidRPr="00EC78F1" w:rsidRDefault="00F97A23" w:rsidP="006F349D">
            <w:r>
              <w:t xml:space="preserve">Julie Fenner, </w:t>
            </w:r>
            <w:r w:rsidR="00746BC9">
              <w:t>Veronica Flores, Leslie Shore, Vivian Calderon</w:t>
            </w:r>
          </w:p>
        </w:tc>
      </w:tr>
      <w:tr w:rsidR="00A1408F" w:rsidRPr="003F54F1" w14:paraId="44510195" w14:textId="77777777" w:rsidTr="0014541F">
        <w:trPr>
          <w:gridAfter w:val="1"/>
          <w:wAfter w:w="14" w:type="dxa"/>
          <w:trHeight w:val="706"/>
        </w:trPr>
        <w:tc>
          <w:tcPr>
            <w:tcW w:w="1836" w:type="dxa"/>
            <w:tcBorders>
              <w:top w:val="single" w:sz="4" w:space="0" w:color="C0C0C0"/>
              <w:left w:val="single" w:sz="4" w:space="0" w:color="C0C0C0"/>
              <w:right w:val="single" w:sz="4" w:space="0" w:color="C0C0C0"/>
            </w:tcBorders>
            <w:shd w:val="clear" w:color="auto" w:fill="F3F3F3"/>
            <w:vAlign w:val="center"/>
          </w:tcPr>
          <w:p w14:paraId="7BB1ABA5" w14:textId="77777777" w:rsidR="00A1408F" w:rsidRPr="00692553" w:rsidRDefault="00A1408F" w:rsidP="00C90400">
            <w:pPr>
              <w:pStyle w:val="AllCapsHeading"/>
            </w:pPr>
            <w:r>
              <w:t>SDmC Members Not IN Attendance</w:t>
            </w:r>
          </w:p>
          <w:p w14:paraId="6A12E2E2" w14:textId="77777777" w:rsidR="00A1408F" w:rsidRPr="00692553" w:rsidRDefault="00A1408F" w:rsidP="005052C5">
            <w:pPr>
              <w:pStyle w:val="AllCapsHeading"/>
            </w:pPr>
          </w:p>
        </w:tc>
        <w:tc>
          <w:tcPr>
            <w:tcW w:w="7533" w:type="dxa"/>
            <w:gridSpan w:val="9"/>
            <w:tcBorders>
              <w:top w:val="single" w:sz="4" w:space="0" w:color="C0C0C0"/>
              <w:left w:val="single" w:sz="4" w:space="0" w:color="C0C0C0"/>
              <w:right w:val="single" w:sz="4" w:space="0" w:color="C0C0C0"/>
            </w:tcBorders>
            <w:shd w:val="clear" w:color="auto" w:fill="auto"/>
            <w:vAlign w:val="center"/>
          </w:tcPr>
          <w:p w14:paraId="7196E160" w14:textId="76D67D9A" w:rsidR="00A1408F" w:rsidRPr="008D1A2A" w:rsidRDefault="00A1408F" w:rsidP="00C90400"/>
        </w:tc>
      </w:tr>
      <w:tr w:rsidR="00A1408F" w:rsidRPr="00DC4BA4" w14:paraId="2EFAF99E" w14:textId="77777777" w:rsidTr="0014541F">
        <w:trPr>
          <w:gridAfter w:val="1"/>
          <w:wAfter w:w="14" w:type="dxa"/>
          <w:trHeight w:val="706"/>
        </w:trPr>
        <w:tc>
          <w:tcPr>
            <w:tcW w:w="1836" w:type="dxa"/>
            <w:tcBorders>
              <w:top w:val="single" w:sz="4" w:space="0" w:color="C0C0C0"/>
              <w:left w:val="single" w:sz="4" w:space="0" w:color="C0C0C0"/>
              <w:right w:val="single" w:sz="4" w:space="0" w:color="C0C0C0"/>
            </w:tcBorders>
            <w:shd w:val="clear" w:color="auto" w:fill="F3F3F3"/>
            <w:vAlign w:val="center"/>
          </w:tcPr>
          <w:p w14:paraId="72B68592" w14:textId="77777777" w:rsidR="00A1408F" w:rsidRPr="00692553" w:rsidRDefault="00A1408F" w:rsidP="005052C5">
            <w:pPr>
              <w:pStyle w:val="AllCapsHeading"/>
            </w:pPr>
            <w:r>
              <w:t>Other Attendees</w:t>
            </w:r>
          </w:p>
        </w:tc>
        <w:tc>
          <w:tcPr>
            <w:tcW w:w="7533" w:type="dxa"/>
            <w:gridSpan w:val="9"/>
            <w:tcBorders>
              <w:top w:val="single" w:sz="4" w:space="0" w:color="C0C0C0"/>
              <w:left w:val="single" w:sz="4" w:space="0" w:color="C0C0C0"/>
              <w:right w:val="single" w:sz="4" w:space="0" w:color="C0C0C0"/>
            </w:tcBorders>
            <w:shd w:val="clear" w:color="auto" w:fill="auto"/>
            <w:vAlign w:val="center"/>
          </w:tcPr>
          <w:p w14:paraId="5F2F2713" w14:textId="51E4E81E" w:rsidR="005959DE" w:rsidRPr="00DC4BA4" w:rsidRDefault="00746BC9" w:rsidP="005959DE">
            <w:r>
              <w:t xml:space="preserve">D. </w:t>
            </w:r>
            <w:proofErr w:type="spellStart"/>
            <w:r>
              <w:t>Delvige</w:t>
            </w:r>
            <w:proofErr w:type="spellEnd"/>
            <w:r>
              <w:t>, A. De Luna, G. Ruiz, C. Boyd-Julien</w:t>
            </w:r>
          </w:p>
        </w:tc>
      </w:tr>
      <w:tr w:rsidR="00A1408F" w:rsidRPr="00295244" w14:paraId="5395CC61" w14:textId="77777777" w:rsidTr="0014541F">
        <w:trPr>
          <w:gridAfter w:val="1"/>
          <w:wAfter w:w="14" w:type="dxa"/>
          <w:trHeight w:val="402"/>
        </w:trPr>
        <w:tc>
          <w:tcPr>
            <w:tcW w:w="9369" w:type="dxa"/>
            <w:gridSpan w:val="10"/>
            <w:shd w:val="clear" w:color="auto" w:fill="auto"/>
            <w:vAlign w:val="center"/>
          </w:tcPr>
          <w:p w14:paraId="6D46E395" w14:textId="6172A71B" w:rsidR="00A1408F" w:rsidRPr="00295244" w:rsidRDefault="00A1408F" w:rsidP="00876573">
            <w:pPr>
              <w:pStyle w:val="Heading2"/>
            </w:pPr>
            <w:r>
              <w:t>Agenda Topics</w:t>
            </w:r>
            <w:r w:rsidR="001F7792">
              <w:t xml:space="preserve">: </w:t>
            </w:r>
            <w:r w:rsidR="00746BC9">
              <w:t>School Enrollment Update, School Safety, School Improvement Plan</w:t>
            </w:r>
          </w:p>
        </w:tc>
      </w:tr>
      <w:tr w:rsidR="00A1408F" w:rsidRPr="00692553" w14:paraId="72D69DF3" w14:textId="77777777" w:rsidTr="0014541F">
        <w:trPr>
          <w:gridAfter w:val="1"/>
          <w:wAfter w:w="14" w:type="dxa"/>
          <w:trHeight w:val="335"/>
        </w:trPr>
        <w:tc>
          <w:tcPr>
            <w:tcW w:w="9369" w:type="dxa"/>
            <w:gridSpan w:val="10"/>
            <w:tcBorders>
              <w:bottom w:val="single" w:sz="12" w:space="0" w:color="999999"/>
            </w:tcBorders>
            <w:shd w:val="clear" w:color="auto" w:fill="auto"/>
            <w:tcMar>
              <w:left w:w="0" w:type="dxa"/>
            </w:tcMar>
            <w:vAlign w:val="center"/>
          </w:tcPr>
          <w:p w14:paraId="34CE8BD1" w14:textId="77777777" w:rsidR="00A1408F" w:rsidRPr="008D1A2A" w:rsidRDefault="00A1408F" w:rsidP="006B758B">
            <w:bookmarkStart w:id="0" w:name="MinuteTopic"/>
            <w:bookmarkEnd w:id="0"/>
            <w:r>
              <w:rPr>
                <w:b/>
                <w:color w:val="808080"/>
                <w:sz w:val="14"/>
                <w:szCs w:val="14"/>
              </w:rPr>
              <w:t>OTHER BUSINESS DISCUSSION:</w:t>
            </w:r>
          </w:p>
        </w:tc>
      </w:tr>
      <w:tr w:rsidR="0014541F" w:rsidRPr="00692553" w14:paraId="05217259" w14:textId="77777777" w:rsidTr="0014541F">
        <w:trPr>
          <w:gridAfter w:val="1"/>
          <w:wAfter w:w="14" w:type="dxa"/>
          <w:trHeight w:val="335"/>
        </w:trPr>
        <w:tc>
          <w:tcPr>
            <w:tcW w:w="9369" w:type="dxa"/>
            <w:gridSpan w:val="10"/>
            <w:tcBorders>
              <w:bottom w:val="single" w:sz="12" w:space="0" w:color="999999"/>
            </w:tcBorders>
            <w:shd w:val="clear" w:color="auto" w:fill="auto"/>
            <w:tcMar>
              <w:left w:w="0" w:type="dxa"/>
            </w:tcMar>
            <w:vAlign w:val="center"/>
          </w:tcPr>
          <w:p w14:paraId="2E7668FE" w14:textId="77777777" w:rsidR="0014541F" w:rsidRDefault="0014541F" w:rsidP="00751938">
            <w:pPr>
              <w:rPr>
                <w:b/>
                <w:color w:val="808080"/>
                <w:sz w:val="14"/>
                <w:szCs w:val="14"/>
              </w:rPr>
            </w:pPr>
          </w:p>
          <w:p w14:paraId="0FA6998A" w14:textId="77777777" w:rsidR="002842B3" w:rsidRDefault="002842B3" w:rsidP="00751938">
            <w:pPr>
              <w:rPr>
                <w:b/>
                <w:color w:val="808080"/>
                <w:sz w:val="14"/>
                <w:szCs w:val="14"/>
              </w:rPr>
            </w:pPr>
          </w:p>
          <w:p w14:paraId="055CFEA1" w14:textId="77777777" w:rsidR="002842B3" w:rsidRDefault="002842B3" w:rsidP="00751938">
            <w:pPr>
              <w:rPr>
                <w:b/>
                <w:color w:val="808080"/>
                <w:sz w:val="14"/>
                <w:szCs w:val="14"/>
              </w:rPr>
            </w:pPr>
          </w:p>
          <w:p w14:paraId="5BA12281" w14:textId="77777777" w:rsidR="002842B3" w:rsidRDefault="002842B3" w:rsidP="00751938">
            <w:pPr>
              <w:rPr>
                <w:b/>
                <w:color w:val="808080"/>
                <w:sz w:val="14"/>
                <w:szCs w:val="14"/>
              </w:rPr>
            </w:pPr>
          </w:p>
          <w:p w14:paraId="4FB59BA9" w14:textId="77777777" w:rsidR="002842B3" w:rsidRPr="00B65ED8" w:rsidRDefault="002842B3" w:rsidP="00751938">
            <w:pPr>
              <w:rPr>
                <w:b/>
                <w:color w:val="808080"/>
                <w:sz w:val="14"/>
                <w:szCs w:val="14"/>
              </w:rPr>
            </w:pPr>
          </w:p>
        </w:tc>
      </w:tr>
      <w:tr w:rsidR="00A1408F" w:rsidRPr="00692553" w14:paraId="1AFE2E16" w14:textId="77777777" w:rsidTr="0014541F">
        <w:trPr>
          <w:gridAfter w:val="1"/>
          <w:wAfter w:w="14" w:type="dxa"/>
          <w:trHeight w:val="335"/>
        </w:trPr>
        <w:tc>
          <w:tcPr>
            <w:tcW w:w="3216" w:type="dxa"/>
            <w:gridSpan w:val="4"/>
            <w:shd w:val="clear" w:color="auto" w:fill="auto"/>
            <w:tcMar>
              <w:left w:w="0" w:type="dxa"/>
            </w:tcMar>
            <w:vAlign w:val="center"/>
          </w:tcPr>
          <w:p w14:paraId="6F2C6C8A" w14:textId="77777777" w:rsidR="00A1408F" w:rsidRPr="00692553" w:rsidRDefault="00A1408F" w:rsidP="00A1408F">
            <w:pPr>
              <w:pStyle w:val="AllCapsHeading"/>
            </w:pPr>
          </w:p>
        </w:tc>
        <w:tc>
          <w:tcPr>
            <w:tcW w:w="6153" w:type="dxa"/>
            <w:gridSpan w:val="6"/>
            <w:tcMar>
              <w:left w:w="0" w:type="dxa"/>
            </w:tcMar>
          </w:tcPr>
          <w:p w14:paraId="164CCA6B" w14:textId="77777777" w:rsidR="00A1408F" w:rsidRPr="00CE6342" w:rsidRDefault="00A1408F" w:rsidP="00A1408F"/>
        </w:tc>
      </w:tr>
      <w:tr w:rsidR="00C14B64" w:rsidRPr="00692553" w14:paraId="48CE25EB" w14:textId="77777777" w:rsidTr="0014541F">
        <w:trPr>
          <w:gridAfter w:val="1"/>
          <w:wAfter w:w="14" w:type="dxa"/>
          <w:trHeight w:val="299"/>
        </w:trPr>
        <w:tc>
          <w:tcPr>
            <w:tcW w:w="1899" w:type="dxa"/>
            <w:gridSpan w:val="2"/>
            <w:tcBorders>
              <w:bottom w:val="single" w:sz="4" w:space="0" w:color="A6A6A6" w:themeColor="background1" w:themeShade="A6"/>
            </w:tcBorders>
            <w:shd w:val="clear" w:color="auto" w:fill="auto"/>
          </w:tcPr>
          <w:p w14:paraId="243AB2D9" w14:textId="77777777" w:rsidR="00C14B64" w:rsidRPr="00C14B64" w:rsidRDefault="00C14B64" w:rsidP="00A1408F">
            <w:pPr>
              <w:rPr>
                <w:rFonts w:cs="Tahoma"/>
                <w:sz w:val="18"/>
              </w:rPr>
            </w:pPr>
            <w:r>
              <w:rPr>
                <w:rFonts w:cs="Tahoma"/>
                <w:bCs/>
                <w:sz w:val="18"/>
                <w:shd w:val="clear" w:color="auto" w:fill="FFFFFF"/>
              </w:rPr>
              <w:t>INSERVICE TITLE</w:t>
            </w:r>
          </w:p>
        </w:tc>
        <w:tc>
          <w:tcPr>
            <w:tcW w:w="7470" w:type="dxa"/>
            <w:gridSpan w:val="8"/>
            <w:tcBorders>
              <w:bottom w:val="single" w:sz="4" w:space="0" w:color="A6A6A6" w:themeColor="background1" w:themeShade="A6"/>
            </w:tcBorders>
            <w:shd w:val="clear" w:color="auto" w:fill="auto"/>
          </w:tcPr>
          <w:p w14:paraId="7AEBF2CA" w14:textId="77777777" w:rsidR="00C14B64" w:rsidRPr="008B7D91" w:rsidRDefault="00C14B64" w:rsidP="00876573"/>
        </w:tc>
      </w:tr>
      <w:tr w:rsidR="00C14B64" w:rsidRPr="00692553" w14:paraId="2EDE22AE" w14:textId="77777777" w:rsidTr="0014541F">
        <w:trPr>
          <w:trHeight w:val="335"/>
        </w:trPr>
        <w:tc>
          <w:tcPr>
            <w:tcW w:w="294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tcMar>
              <w:left w:w="0" w:type="dxa"/>
            </w:tcMar>
            <w:vAlign w:val="center"/>
          </w:tcPr>
          <w:p w14:paraId="27919000" w14:textId="77777777" w:rsidR="00C14B64" w:rsidRPr="00692553" w:rsidRDefault="00C14B64" w:rsidP="00C14B64">
            <w:pPr>
              <w:pStyle w:val="Heading4"/>
              <w:framePr w:hSpace="0" w:wrap="auto" w:vAnchor="margin" w:hAnchor="text" w:xAlign="left" w:yAlign="inline"/>
              <w:suppressOverlap w:val="0"/>
              <w:jc w:val="center"/>
            </w:pPr>
            <w:bookmarkStart w:id="1" w:name="MinuteItems"/>
            <w:bookmarkEnd w:id="1"/>
            <w:r w:rsidRPr="00B65ED8">
              <w:rPr>
                <w:b/>
                <w:color w:val="808080"/>
                <w:sz w:val="14"/>
                <w:szCs w:val="14"/>
              </w:rPr>
              <w:t>REQUESTED BY:</w:t>
            </w:r>
          </w:p>
        </w:tc>
        <w:tc>
          <w:tcPr>
            <w:tcW w:w="210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5" w:color="auto" w:fill="auto"/>
            <w:tcMar>
              <w:left w:w="0" w:type="dxa"/>
            </w:tcMar>
            <w:vAlign w:val="center"/>
          </w:tcPr>
          <w:p w14:paraId="164E0B7F" w14:textId="77777777" w:rsidR="00C14B64" w:rsidRDefault="00C14B64" w:rsidP="00C14B64">
            <w:pPr>
              <w:jc w:val="center"/>
            </w:pPr>
            <w:r w:rsidRPr="00B65ED8">
              <w:rPr>
                <w:b/>
                <w:color w:val="808080"/>
                <w:sz w:val="14"/>
                <w:szCs w:val="14"/>
              </w:rPr>
              <w:t>Cost:</w:t>
            </w:r>
          </w:p>
        </w:tc>
        <w:tc>
          <w:tcPr>
            <w:tcW w:w="1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5" w:color="auto" w:fill="auto"/>
            <w:vAlign w:val="center"/>
          </w:tcPr>
          <w:p w14:paraId="4B1BC327" w14:textId="77777777" w:rsidR="00C14B64" w:rsidRPr="00B65ED8" w:rsidRDefault="00C14B64" w:rsidP="00C14B64">
            <w:pPr>
              <w:jc w:val="center"/>
              <w:rPr>
                <w:b/>
                <w:color w:val="808080"/>
                <w:sz w:val="14"/>
                <w:szCs w:val="14"/>
              </w:rPr>
            </w:pPr>
            <w:r w:rsidRPr="00B65ED8">
              <w:rPr>
                <w:b/>
                <w:color w:val="808080"/>
                <w:sz w:val="14"/>
                <w:szCs w:val="14"/>
              </w:rPr>
              <w:t>Date</w:t>
            </w:r>
            <w:r>
              <w:rPr>
                <w:b/>
                <w:color w:val="808080"/>
                <w:sz w:val="14"/>
                <w:szCs w:val="14"/>
              </w:rPr>
              <w:t>(s)</w:t>
            </w:r>
          </w:p>
        </w:tc>
        <w:tc>
          <w:tcPr>
            <w:tcW w:w="27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5" w:color="auto" w:fill="auto"/>
            <w:vAlign w:val="center"/>
          </w:tcPr>
          <w:p w14:paraId="031A9BF8" w14:textId="77777777" w:rsidR="00C14B64" w:rsidRPr="00B65ED8" w:rsidRDefault="00C14B64" w:rsidP="00C14B64">
            <w:pPr>
              <w:jc w:val="center"/>
              <w:rPr>
                <w:b/>
                <w:color w:val="808080"/>
                <w:sz w:val="14"/>
                <w:szCs w:val="14"/>
              </w:rPr>
            </w:pPr>
            <w:r w:rsidRPr="00B65ED8">
              <w:rPr>
                <w:b/>
                <w:color w:val="808080"/>
                <w:sz w:val="14"/>
                <w:szCs w:val="14"/>
              </w:rPr>
              <w:t>Organization</w:t>
            </w:r>
          </w:p>
        </w:tc>
      </w:tr>
      <w:tr w:rsidR="00C14B64" w:rsidRPr="00692553" w14:paraId="66CC1EC4" w14:textId="77777777" w:rsidTr="0014541F">
        <w:trPr>
          <w:gridAfter w:val="1"/>
          <w:wAfter w:w="14" w:type="dxa"/>
          <w:trHeight w:val="335"/>
        </w:trPr>
        <w:tc>
          <w:tcPr>
            <w:tcW w:w="2949" w:type="dxa"/>
            <w:gridSpan w:val="3"/>
            <w:tcBorders>
              <w:top w:val="single" w:sz="4" w:space="0" w:color="A6A6A6" w:themeColor="background1" w:themeShade="A6"/>
              <w:left w:val="single" w:sz="4" w:space="0" w:color="C0C0C0"/>
              <w:bottom w:val="single" w:sz="4" w:space="0" w:color="C0C0C0"/>
              <w:right w:val="single" w:sz="4" w:space="0" w:color="C0C0C0"/>
            </w:tcBorders>
            <w:shd w:val="clear" w:color="auto" w:fill="auto"/>
            <w:vAlign w:val="center"/>
          </w:tcPr>
          <w:p w14:paraId="1AE53FC9" w14:textId="77777777" w:rsidR="00C14B64" w:rsidRPr="00C14B64" w:rsidRDefault="00C14B64" w:rsidP="00EC78F1">
            <w:pPr>
              <w:jc w:val="center"/>
              <w:rPr>
                <w:szCs w:val="16"/>
              </w:rPr>
            </w:pPr>
            <w:bookmarkStart w:id="2" w:name="MinuteDiscussion"/>
            <w:bookmarkEnd w:id="2"/>
          </w:p>
        </w:tc>
        <w:tc>
          <w:tcPr>
            <w:tcW w:w="2106" w:type="dxa"/>
            <w:gridSpan w:val="3"/>
            <w:tcBorders>
              <w:top w:val="single" w:sz="4" w:space="0" w:color="A6A6A6" w:themeColor="background1" w:themeShade="A6"/>
              <w:left w:val="single" w:sz="4" w:space="0" w:color="C0C0C0"/>
              <w:bottom w:val="single" w:sz="4" w:space="0" w:color="C0C0C0"/>
              <w:right w:val="single" w:sz="4" w:space="0" w:color="C0C0C0"/>
            </w:tcBorders>
            <w:shd w:val="clear" w:color="auto" w:fill="auto"/>
            <w:vAlign w:val="center"/>
          </w:tcPr>
          <w:p w14:paraId="67CCD2F1" w14:textId="77777777" w:rsidR="00C14B64" w:rsidRPr="00C14B64" w:rsidRDefault="00C14B64" w:rsidP="00C14B64">
            <w:pPr>
              <w:jc w:val="center"/>
              <w:rPr>
                <w:szCs w:val="16"/>
              </w:rPr>
            </w:pPr>
          </w:p>
        </w:tc>
        <w:tc>
          <w:tcPr>
            <w:tcW w:w="1606" w:type="dxa"/>
            <w:gridSpan w:val="2"/>
            <w:tcBorders>
              <w:top w:val="single" w:sz="4" w:space="0" w:color="A6A6A6" w:themeColor="background1" w:themeShade="A6"/>
              <w:left w:val="single" w:sz="4" w:space="0" w:color="C0C0C0"/>
              <w:bottom w:val="single" w:sz="4" w:space="0" w:color="C0C0C0"/>
              <w:right w:val="single" w:sz="4" w:space="0" w:color="C0C0C0"/>
            </w:tcBorders>
            <w:shd w:val="pct5" w:color="auto" w:fill="auto"/>
            <w:vAlign w:val="center"/>
          </w:tcPr>
          <w:p w14:paraId="37C547FC" w14:textId="77777777" w:rsidR="00C14B64" w:rsidRPr="00C14B64" w:rsidRDefault="00C14B64" w:rsidP="00C14B64">
            <w:pPr>
              <w:jc w:val="center"/>
              <w:rPr>
                <w:szCs w:val="16"/>
              </w:rPr>
            </w:pPr>
          </w:p>
        </w:tc>
        <w:tc>
          <w:tcPr>
            <w:tcW w:w="2708" w:type="dxa"/>
            <w:gridSpan w:val="2"/>
            <w:tcBorders>
              <w:top w:val="single" w:sz="4" w:space="0" w:color="A6A6A6" w:themeColor="background1" w:themeShade="A6"/>
              <w:left w:val="single" w:sz="4" w:space="0" w:color="C0C0C0"/>
              <w:bottom w:val="single" w:sz="4" w:space="0" w:color="C0C0C0"/>
              <w:right w:val="single" w:sz="4" w:space="0" w:color="C0C0C0"/>
            </w:tcBorders>
            <w:shd w:val="pct5" w:color="auto" w:fill="auto"/>
            <w:vAlign w:val="center"/>
          </w:tcPr>
          <w:p w14:paraId="26675F9F" w14:textId="77777777" w:rsidR="00C14B64" w:rsidRPr="00C14B64" w:rsidRDefault="00C14B64" w:rsidP="00C14B64">
            <w:pPr>
              <w:jc w:val="center"/>
              <w:rPr>
                <w:szCs w:val="16"/>
              </w:rPr>
            </w:pPr>
          </w:p>
        </w:tc>
      </w:tr>
      <w:tr w:rsidR="00C14B64" w:rsidRPr="00F71AAD" w14:paraId="4FAFD7D7" w14:textId="77777777" w:rsidTr="0014541F">
        <w:trPr>
          <w:gridAfter w:val="1"/>
          <w:wAfter w:w="14" w:type="dxa"/>
          <w:trHeight w:val="335"/>
        </w:trPr>
        <w:tc>
          <w:tcPr>
            <w:tcW w:w="294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FC53466" w14:textId="77777777" w:rsidR="00C14B64" w:rsidRPr="00F71AAD" w:rsidRDefault="00C14B64" w:rsidP="00C14B64">
            <w:bookmarkStart w:id="3" w:name="MinuteTopicSection"/>
          </w:p>
        </w:tc>
        <w:tc>
          <w:tcPr>
            <w:tcW w:w="2106"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B77F5D0" w14:textId="77777777" w:rsidR="00C14B64" w:rsidRPr="00F71AAD" w:rsidRDefault="00C14B64" w:rsidP="00C14B64"/>
        </w:tc>
        <w:tc>
          <w:tcPr>
            <w:tcW w:w="161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41DEE5A" w14:textId="77777777" w:rsidR="00C14B64" w:rsidRPr="00F71AAD" w:rsidRDefault="00C14B64" w:rsidP="00C14B64"/>
        </w:tc>
        <w:tc>
          <w:tcPr>
            <w:tcW w:w="269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4DB89A" w14:textId="77777777" w:rsidR="00C14B64" w:rsidRPr="00F71AAD" w:rsidRDefault="00C14B64" w:rsidP="00C14B64"/>
        </w:tc>
      </w:tr>
    </w:tbl>
    <w:p w14:paraId="27F84287" w14:textId="77777777" w:rsidR="00F04A50" w:rsidRDefault="00F04A50" w:rsidP="00B65ED8">
      <w:bookmarkStart w:id="4" w:name="MinuteConclusion"/>
      <w:bookmarkEnd w:id="3"/>
      <w:bookmarkEnd w:id="4"/>
    </w:p>
    <w:p w14:paraId="7A1CEC56" w14:textId="77777777" w:rsidR="00B65ED8" w:rsidRDefault="00B65ED8" w:rsidP="00F04A50">
      <w:pPr>
        <w:tabs>
          <w:tab w:val="left" w:pos="8145"/>
        </w:tabs>
      </w:pPr>
    </w:p>
    <w:p w14:paraId="42A3A165" w14:textId="77777777" w:rsidR="00F04A50" w:rsidRDefault="00F04A50" w:rsidP="00F04A50">
      <w:pPr>
        <w:tabs>
          <w:tab w:val="left" w:pos="8145"/>
        </w:tabs>
      </w:pPr>
    </w:p>
    <w:p w14:paraId="1A7366CD" w14:textId="77777777" w:rsidR="00F04A50" w:rsidRDefault="00F04A50" w:rsidP="00F04A50">
      <w:pPr>
        <w:tabs>
          <w:tab w:val="left" w:pos="8145"/>
        </w:tabs>
      </w:pPr>
    </w:p>
    <w:tbl>
      <w:tblPr>
        <w:tblW w:w="9269" w:type="dxa"/>
        <w:jc w:val="center"/>
        <w:tblLayout w:type="fixed"/>
        <w:tblCellMar>
          <w:top w:w="14" w:type="dxa"/>
          <w:left w:w="86" w:type="dxa"/>
          <w:bottom w:w="14" w:type="dxa"/>
          <w:right w:w="86" w:type="dxa"/>
        </w:tblCellMar>
        <w:tblLook w:val="0000" w:firstRow="0" w:lastRow="0" w:firstColumn="0" w:lastColumn="0" w:noHBand="0" w:noVBand="0"/>
      </w:tblPr>
      <w:tblGrid>
        <w:gridCol w:w="9269"/>
      </w:tblGrid>
      <w:tr w:rsidR="00EA67D7" w:rsidRPr="00692553" w14:paraId="7EECF7FC" w14:textId="77777777" w:rsidTr="00F830F9">
        <w:trPr>
          <w:trHeight w:val="360"/>
          <w:jc w:val="center"/>
        </w:trPr>
        <w:tc>
          <w:tcPr>
            <w:tcW w:w="926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83B8869" w14:textId="77777777" w:rsidR="00EA67D7" w:rsidRPr="00692553" w:rsidRDefault="00EA67D7" w:rsidP="00EA67D7">
            <w:pPr>
              <w:pStyle w:val="AllCapsHeading"/>
            </w:pPr>
            <w:r>
              <w:t>Other</w:t>
            </w:r>
          </w:p>
        </w:tc>
      </w:tr>
      <w:tr w:rsidR="00EA67D7" w:rsidRPr="00692553" w14:paraId="7A06383C" w14:textId="77777777" w:rsidTr="00F830F9">
        <w:trPr>
          <w:trHeight w:val="360"/>
          <w:jc w:val="center"/>
        </w:trPr>
        <w:tc>
          <w:tcPr>
            <w:tcW w:w="926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1BC10C" w14:textId="43161BC3" w:rsidR="00D54FCE" w:rsidRDefault="00746BC9" w:rsidP="00746BC9">
            <w:r>
              <w:t xml:space="preserve">School Enrollment: As of Sept. 2, </w:t>
            </w:r>
            <w:proofErr w:type="gramStart"/>
            <w:r>
              <w:t>2021</w:t>
            </w:r>
            <w:proofErr w:type="gramEnd"/>
            <w:r>
              <w:t xml:space="preserve"> we have 376 students enrolled. Projected enrollment was 438. Recruitment ideas were discussed. If you have any ideas, please email an SDMC member or Mrs. Lopez. </w:t>
            </w:r>
          </w:p>
          <w:p w14:paraId="73887E96" w14:textId="77777777" w:rsidR="00746BC9" w:rsidRDefault="00746BC9" w:rsidP="00746BC9"/>
          <w:p w14:paraId="4233D072" w14:textId="36171291" w:rsidR="00746BC9" w:rsidRDefault="00746BC9" w:rsidP="00746BC9">
            <w:r>
              <w:t xml:space="preserve">School Safety: Absences are climbing, and right now we have 15 students in the Temporary Online Learning (TOL). Please continue to encourage handwashing/sanitizing and wearing masks correctly. Follow the Restroom and Recess Schedules. Classroom and Cafeteria seating charts must be used. If you change your charts, please email the updated charts ASAP to Mrs. Lopez, Ms. Santiago, and Ms. Escalante. </w:t>
            </w:r>
          </w:p>
          <w:p w14:paraId="2E301C58" w14:textId="06BC2361" w:rsidR="00A85A55" w:rsidRDefault="00A85A55" w:rsidP="00746BC9"/>
          <w:p w14:paraId="7AA5F7AF" w14:textId="216E8B43" w:rsidR="00A85A55" w:rsidRDefault="00A85A55" w:rsidP="00746BC9">
            <w:r>
              <w:t>School Improvement Plan (SIP): The committee and other attendees discussed revisions and additions to the SIP. Some of the revisions and additions included changing goals for student success on various tests, reasons our enrollment has dropped and ideas to improve recruitment</w:t>
            </w:r>
            <w:r w:rsidR="000641B6">
              <w:t>, regain Vanguard students,</w:t>
            </w:r>
            <w:r>
              <w:t xml:space="preserve"> and </w:t>
            </w:r>
            <w:r w:rsidR="000641B6">
              <w:t xml:space="preserve">improve </w:t>
            </w:r>
            <w:r>
              <w:t>parent involvement</w:t>
            </w:r>
            <w:r w:rsidR="000641B6">
              <w:t xml:space="preserve"> were discussed</w:t>
            </w:r>
            <w:r>
              <w:t xml:space="preserve">. The final SIP is due Sept. 13, </w:t>
            </w:r>
            <w:proofErr w:type="gramStart"/>
            <w:r>
              <w:t>2021</w:t>
            </w:r>
            <w:proofErr w:type="gramEnd"/>
            <w:r>
              <w:t xml:space="preserve"> so we will have another meeting on Sept. 9 after dismissal in B207 to review final copy and vote on approval or non-approval.</w:t>
            </w:r>
          </w:p>
          <w:p w14:paraId="41C993B2" w14:textId="77777777" w:rsidR="006D519E" w:rsidRDefault="006D519E" w:rsidP="00EA67D7"/>
          <w:p w14:paraId="6D33DF30" w14:textId="17EC7BDA" w:rsidR="00EA67D7" w:rsidRPr="00692553" w:rsidRDefault="00A1408F" w:rsidP="00EA67D7">
            <w:r>
              <w:t>Inservice requests should be sent to Mrs. Fenner-Smith.</w:t>
            </w:r>
            <w:r w:rsidR="00746BC9">
              <w:t xml:space="preserve"> </w:t>
            </w:r>
            <w:r>
              <w:t xml:space="preserve">Those placed in Mrs. </w:t>
            </w:r>
            <w:proofErr w:type="spellStart"/>
            <w:r>
              <w:t>Garay’s</w:t>
            </w:r>
            <w:proofErr w:type="spellEnd"/>
            <w:r>
              <w:t xml:space="preserve"> </w:t>
            </w:r>
            <w:r w:rsidR="00875DBF">
              <w:t>box or given to me</w:t>
            </w:r>
            <w:r>
              <w:t xml:space="preserve"> will not be considered.  When requesting an </w:t>
            </w:r>
            <w:proofErr w:type="spellStart"/>
            <w:r w:rsidR="000641B6">
              <w:t>inservice</w:t>
            </w:r>
            <w:proofErr w:type="spellEnd"/>
            <w:r>
              <w:t xml:space="preserve"> or conference, you must be present at the meeting to address any questions the SDMC has. </w:t>
            </w:r>
          </w:p>
        </w:tc>
      </w:tr>
      <w:tr w:rsidR="00EA67D7" w:rsidRPr="00692553" w14:paraId="6123B056" w14:textId="77777777" w:rsidTr="00F830F9">
        <w:trPr>
          <w:trHeight w:val="360"/>
          <w:jc w:val="center"/>
        </w:trPr>
        <w:tc>
          <w:tcPr>
            <w:tcW w:w="926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A8431E" w14:textId="77777777" w:rsidR="00EA67D7" w:rsidRPr="00692553" w:rsidRDefault="00EA67D7" w:rsidP="00EA67D7"/>
        </w:tc>
      </w:tr>
    </w:tbl>
    <w:p w14:paraId="3130B64C" w14:textId="77777777" w:rsidR="00C86542" w:rsidRPr="00F04A50" w:rsidRDefault="00C86542" w:rsidP="00F04A50">
      <w:pPr>
        <w:tabs>
          <w:tab w:val="left" w:pos="8145"/>
        </w:tabs>
      </w:pPr>
    </w:p>
    <w:sectPr w:rsidR="00C86542" w:rsidRPr="00F04A50"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65238"/>
    <w:multiLevelType w:val="hybridMultilevel"/>
    <w:tmpl w:val="81B8D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80B09"/>
    <w:multiLevelType w:val="hybridMultilevel"/>
    <w:tmpl w:val="ED08F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263F0"/>
    <w:multiLevelType w:val="hybridMultilevel"/>
    <w:tmpl w:val="85A6C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5463E"/>
    <w:multiLevelType w:val="hybridMultilevel"/>
    <w:tmpl w:val="58A2A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94233"/>
    <w:multiLevelType w:val="hybridMultilevel"/>
    <w:tmpl w:val="6AD85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4"/>
    <w:rsid w:val="000145A5"/>
    <w:rsid w:val="00035CFB"/>
    <w:rsid w:val="00043514"/>
    <w:rsid w:val="000641B6"/>
    <w:rsid w:val="0009659A"/>
    <w:rsid w:val="000A1331"/>
    <w:rsid w:val="000B5CEE"/>
    <w:rsid w:val="001364FB"/>
    <w:rsid w:val="0014541F"/>
    <w:rsid w:val="00181FBA"/>
    <w:rsid w:val="00190CBC"/>
    <w:rsid w:val="001F7792"/>
    <w:rsid w:val="002121D8"/>
    <w:rsid w:val="002138F0"/>
    <w:rsid w:val="002842B3"/>
    <w:rsid w:val="00295244"/>
    <w:rsid w:val="002D5866"/>
    <w:rsid w:val="002E4A2D"/>
    <w:rsid w:val="002E7E2F"/>
    <w:rsid w:val="003160B8"/>
    <w:rsid w:val="00351AFA"/>
    <w:rsid w:val="00356D95"/>
    <w:rsid w:val="003756E2"/>
    <w:rsid w:val="003B78F1"/>
    <w:rsid w:val="003D4E22"/>
    <w:rsid w:val="003F54F1"/>
    <w:rsid w:val="00417272"/>
    <w:rsid w:val="00420D55"/>
    <w:rsid w:val="00422338"/>
    <w:rsid w:val="0044374C"/>
    <w:rsid w:val="00456620"/>
    <w:rsid w:val="00483B2F"/>
    <w:rsid w:val="00495E0E"/>
    <w:rsid w:val="004A2BD5"/>
    <w:rsid w:val="005052C5"/>
    <w:rsid w:val="00531002"/>
    <w:rsid w:val="00531044"/>
    <w:rsid w:val="00547ECF"/>
    <w:rsid w:val="005959DE"/>
    <w:rsid w:val="005B4E5E"/>
    <w:rsid w:val="005C60C4"/>
    <w:rsid w:val="00671FC9"/>
    <w:rsid w:val="00692553"/>
    <w:rsid w:val="006B352F"/>
    <w:rsid w:val="006B758B"/>
    <w:rsid w:val="006D519E"/>
    <w:rsid w:val="006F349D"/>
    <w:rsid w:val="00701C7F"/>
    <w:rsid w:val="00745466"/>
    <w:rsid w:val="00746BC9"/>
    <w:rsid w:val="00751938"/>
    <w:rsid w:val="007554A1"/>
    <w:rsid w:val="00763935"/>
    <w:rsid w:val="00766EA0"/>
    <w:rsid w:val="00767FE8"/>
    <w:rsid w:val="007A0F31"/>
    <w:rsid w:val="007C174F"/>
    <w:rsid w:val="007D77AB"/>
    <w:rsid w:val="00810F91"/>
    <w:rsid w:val="0085168B"/>
    <w:rsid w:val="00875DBF"/>
    <w:rsid w:val="00876573"/>
    <w:rsid w:val="008B7D91"/>
    <w:rsid w:val="008D1A2A"/>
    <w:rsid w:val="008F49C0"/>
    <w:rsid w:val="009772D1"/>
    <w:rsid w:val="009871BA"/>
    <w:rsid w:val="00987202"/>
    <w:rsid w:val="009A4AA2"/>
    <w:rsid w:val="009C3774"/>
    <w:rsid w:val="009F3437"/>
    <w:rsid w:val="00A01505"/>
    <w:rsid w:val="00A072A6"/>
    <w:rsid w:val="00A1408F"/>
    <w:rsid w:val="00A605AF"/>
    <w:rsid w:val="00A83C46"/>
    <w:rsid w:val="00A85A55"/>
    <w:rsid w:val="00AB32C6"/>
    <w:rsid w:val="00AE20BB"/>
    <w:rsid w:val="00AE3851"/>
    <w:rsid w:val="00B01D02"/>
    <w:rsid w:val="00B4287C"/>
    <w:rsid w:val="00B65ED8"/>
    <w:rsid w:val="00B84015"/>
    <w:rsid w:val="00B93673"/>
    <w:rsid w:val="00BB5323"/>
    <w:rsid w:val="00BD2387"/>
    <w:rsid w:val="00C14B3E"/>
    <w:rsid w:val="00C14B64"/>
    <w:rsid w:val="00C166AB"/>
    <w:rsid w:val="00C36FD0"/>
    <w:rsid w:val="00C86542"/>
    <w:rsid w:val="00C90400"/>
    <w:rsid w:val="00CB3760"/>
    <w:rsid w:val="00CD10F5"/>
    <w:rsid w:val="00CE6342"/>
    <w:rsid w:val="00D26249"/>
    <w:rsid w:val="00D54FCE"/>
    <w:rsid w:val="00D621F4"/>
    <w:rsid w:val="00D6420F"/>
    <w:rsid w:val="00DC4BA4"/>
    <w:rsid w:val="00E2501E"/>
    <w:rsid w:val="00E43BAB"/>
    <w:rsid w:val="00E4591C"/>
    <w:rsid w:val="00E60E43"/>
    <w:rsid w:val="00E71DBA"/>
    <w:rsid w:val="00EA2581"/>
    <w:rsid w:val="00EA67D7"/>
    <w:rsid w:val="00EC1FB3"/>
    <w:rsid w:val="00EC5E50"/>
    <w:rsid w:val="00EC78F1"/>
    <w:rsid w:val="00EE5142"/>
    <w:rsid w:val="00EE78BE"/>
    <w:rsid w:val="00F04A50"/>
    <w:rsid w:val="00F71AAD"/>
    <w:rsid w:val="00F9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4D3E9"/>
  <w15:docId w15:val="{0DF2CB6A-74E4-4430-B8AA-FCC940B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ListParagraph">
    <w:name w:val="List Paragraph"/>
    <w:basedOn w:val="Normal"/>
    <w:uiPriority w:val="34"/>
    <w:qFormat/>
    <w:rsid w:val="0029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4368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8340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ulien\Documents\SDMC-9-1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BCEC-ED49-410C-BEE1-37D8BEFB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SDMC-9-10-14</Template>
  <TotalTime>6</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Boyd-Julien, Cheryle L</dc:creator>
  <cp:keywords/>
  <dc:description/>
  <cp:lastModifiedBy>Fenner, Julayne R</cp:lastModifiedBy>
  <cp:revision>2</cp:revision>
  <cp:lastPrinted>2019-01-31T13:56:00Z</cp:lastPrinted>
  <dcterms:created xsi:type="dcterms:W3CDTF">2021-09-03T19:20:00Z</dcterms:created>
  <dcterms:modified xsi:type="dcterms:W3CDTF">2021-09-03T19:20:00Z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