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3664" w14:textId="669F1AE9" w:rsidR="00534718" w:rsidRPr="006D268B" w:rsidRDefault="000314DA" w:rsidP="001D7ED6">
      <w:pPr>
        <w:jc w:val="center"/>
        <w:rPr>
          <w:rFonts w:ascii="Arial" w:hAnsi="Arial" w:cs="Arial"/>
          <w:b/>
          <w:sz w:val="28"/>
          <w:szCs w:val="28"/>
        </w:rPr>
      </w:pPr>
      <w:r w:rsidRPr="006D268B">
        <w:rPr>
          <w:rFonts w:ascii="Arial" w:hAnsi="Arial" w:cs="Arial"/>
          <w:b/>
          <w:sz w:val="28"/>
          <w:szCs w:val="28"/>
        </w:rPr>
        <w:t>SDMC Meeting</w:t>
      </w:r>
      <w:r w:rsidR="005A0ABD" w:rsidRPr="006D268B">
        <w:rPr>
          <w:rFonts w:ascii="Arial" w:hAnsi="Arial" w:cs="Arial"/>
          <w:b/>
          <w:sz w:val="28"/>
          <w:szCs w:val="28"/>
        </w:rPr>
        <w:t xml:space="preserve"> Minutes</w:t>
      </w:r>
    </w:p>
    <w:p w14:paraId="7766A260" w14:textId="12C6C0D4" w:rsidR="005931BB" w:rsidRDefault="00F964C9" w:rsidP="001D7E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June 17</w:t>
      </w:r>
      <w:r w:rsidR="005A0ABD" w:rsidRPr="006D268B">
        <w:rPr>
          <w:rFonts w:ascii="Arial" w:hAnsi="Arial" w:cs="Arial"/>
          <w:b/>
          <w:sz w:val="28"/>
          <w:szCs w:val="28"/>
        </w:rPr>
        <w:t>, 202</w:t>
      </w:r>
      <w:r>
        <w:rPr>
          <w:rFonts w:ascii="Arial" w:hAnsi="Arial" w:cs="Arial"/>
          <w:b/>
          <w:sz w:val="28"/>
          <w:szCs w:val="28"/>
        </w:rPr>
        <w:t>2</w:t>
      </w:r>
      <w:r w:rsidR="0011243D">
        <w:rPr>
          <w:rFonts w:ascii="Arial" w:hAnsi="Arial" w:cs="Arial"/>
          <w:b/>
          <w:sz w:val="28"/>
          <w:szCs w:val="28"/>
        </w:rPr>
        <w:t xml:space="preserve"> - </w:t>
      </w:r>
      <w:r>
        <w:rPr>
          <w:rFonts w:ascii="Arial" w:hAnsi="Arial" w:cs="Arial"/>
          <w:b/>
          <w:sz w:val="28"/>
          <w:szCs w:val="28"/>
        </w:rPr>
        <w:t>3</w:t>
      </w:r>
      <w:r w:rsidR="005931BB" w:rsidRPr="006D268B">
        <w:rPr>
          <w:rFonts w:ascii="Arial" w:hAnsi="Arial" w:cs="Arial"/>
          <w:b/>
          <w:sz w:val="28"/>
          <w:szCs w:val="28"/>
        </w:rPr>
        <w:t>:</w:t>
      </w:r>
      <w:r w:rsidR="00140E00">
        <w:rPr>
          <w:rFonts w:ascii="Arial" w:hAnsi="Arial" w:cs="Arial"/>
          <w:b/>
          <w:sz w:val="28"/>
          <w:szCs w:val="28"/>
        </w:rPr>
        <w:t>15</w:t>
      </w:r>
      <w:r w:rsidR="0011243D">
        <w:rPr>
          <w:rFonts w:ascii="Arial" w:hAnsi="Arial" w:cs="Arial"/>
          <w:b/>
          <w:sz w:val="28"/>
          <w:szCs w:val="28"/>
        </w:rPr>
        <w:t xml:space="preserve"> </w:t>
      </w:r>
      <w:r w:rsidR="005931BB" w:rsidRPr="006D268B">
        <w:rPr>
          <w:rFonts w:ascii="Arial" w:hAnsi="Arial" w:cs="Arial"/>
          <w:b/>
          <w:sz w:val="28"/>
          <w:szCs w:val="28"/>
        </w:rPr>
        <w:t xml:space="preserve">p.m. </w:t>
      </w:r>
    </w:p>
    <w:p w14:paraId="4226694D" w14:textId="77777777" w:rsidR="0011243D" w:rsidRPr="006D268B" w:rsidRDefault="0011243D" w:rsidP="001D7ED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760" w:type="dxa"/>
        <w:tblLook w:val="04A0" w:firstRow="1" w:lastRow="0" w:firstColumn="1" w:lastColumn="0" w:noHBand="0" w:noVBand="1"/>
      </w:tblPr>
      <w:tblGrid>
        <w:gridCol w:w="1988"/>
        <w:gridCol w:w="5477"/>
        <w:gridCol w:w="3295"/>
      </w:tblGrid>
      <w:tr w:rsidR="00A61153" w:rsidRPr="006D268B" w14:paraId="3C444842" w14:textId="77777777" w:rsidTr="00077308">
        <w:trPr>
          <w:trHeight w:val="332"/>
        </w:trPr>
        <w:tc>
          <w:tcPr>
            <w:tcW w:w="10760" w:type="dxa"/>
            <w:gridSpan w:val="3"/>
            <w:shd w:val="clear" w:color="auto" w:fill="E7E6E6" w:themeFill="background2"/>
          </w:tcPr>
          <w:p w14:paraId="0E85C0DB" w14:textId="4ECE34E1" w:rsidR="00A61153" w:rsidRPr="00E93764" w:rsidRDefault="00325D10" w:rsidP="003D4E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Members Present: </w:t>
            </w:r>
            <w:r w:rsidR="00015FD7" w:rsidRPr="00015FD7">
              <w:rPr>
                <w:rFonts w:ascii="Arial" w:hAnsi="Arial" w:cs="Arial"/>
                <w:sz w:val="22"/>
                <w:szCs w:val="22"/>
              </w:rPr>
              <w:t xml:space="preserve">Principal </w:t>
            </w:r>
            <w:r w:rsidR="00F964C9">
              <w:rPr>
                <w:rFonts w:ascii="Arial" w:hAnsi="Arial" w:cs="Arial"/>
                <w:sz w:val="22"/>
                <w:szCs w:val="22"/>
              </w:rPr>
              <w:t>Aguilar</w:t>
            </w:r>
            <w:r w:rsidR="00015FD7">
              <w:rPr>
                <w:rFonts w:ascii="Arial" w:hAnsi="Arial" w:cs="Arial"/>
                <w:sz w:val="22"/>
                <w:szCs w:val="22"/>
              </w:rPr>
              <w:t>, D. Morales</w:t>
            </w:r>
            <w:r w:rsidR="00676026">
              <w:rPr>
                <w:rFonts w:ascii="Arial" w:hAnsi="Arial" w:cs="Arial"/>
                <w:sz w:val="22"/>
                <w:szCs w:val="22"/>
              </w:rPr>
              <w:t xml:space="preserve"> (non-instructional staff)</w:t>
            </w:r>
            <w:r w:rsidR="00015FD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9CA">
              <w:rPr>
                <w:rFonts w:ascii="Arial" w:hAnsi="Arial" w:cs="Arial"/>
                <w:sz w:val="22"/>
                <w:szCs w:val="22"/>
              </w:rPr>
              <w:t>B. Morales</w:t>
            </w:r>
            <w:r w:rsidR="00676026">
              <w:rPr>
                <w:rFonts w:ascii="Arial" w:hAnsi="Arial" w:cs="Arial"/>
                <w:sz w:val="22"/>
                <w:szCs w:val="22"/>
              </w:rPr>
              <w:t xml:space="preserve"> (non-instructional staff)</w:t>
            </w:r>
            <w:r w:rsidR="00CF09C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C1BB6">
              <w:rPr>
                <w:rFonts w:ascii="Arial" w:hAnsi="Arial" w:cs="Arial"/>
                <w:sz w:val="22"/>
                <w:szCs w:val="22"/>
              </w:rPr>
              <w:t xml:space="preserve">Mr. Martinez (teacher), Mr. Williams (teacher), </w:t>
            </w:r>
            <w:r w:rsidR="00AD7942">
              <w:rPr>
                <w:rFonts w:ascii="Arial" w:hAnsi="Arial" w:cs="Arial"/>
                <w:sz w:val="22"/>
                <w:szCs w:val="22"/>
              </w:rPr>
              <w:t xml:space="preserve">Susan Green (parent), </w:t>
            </w:r>
            <w:r w:rsidR="002B1C90">
              <w:rPr>
                <w:rFonts w:ascii="Arial" w:hAnsi="Arial" w:cs="Arial"/>
                <w:sz w:val="22"/>
                <w:szCs w:val="22"/>
              </w:rPr>
              <w:t>Annette Martinez (parent)</w:t>
            </w:r>
            <w:r w:rsidR="00603076">
              <w:rPr>
                <w:rFonts w:ascii="Arial" w:hAnsi="Arial" w:cs="Arial"/>
                <w:sz w:val="22"/>
                <w:szCs w:val="22"/>
              </w:rPr>
              <w:t xml:space="preserve">, Charles Kaspari (Instructional Specialist) </w:t>
            </w:r>
          </w:p>
        </w:tc>
      </w:tr>
      <w:tr w:rsidR="0049073A" w:rsidRPr="006D268B" w14:paraId="1CE23F0D" w14:textId="77777777" w:rsidTr="0011243D">
        <w:trPr>
          <w:trHeight w:val="332"/>
        </w:trPr>
        <w:tc>
          <w:tcPr>
            <w:tcW w:w="1988" w:type="dxa"/>
            <w:shd w:val="clear" w:color="auto" w:fill="B4C6E7" w:themeFill="accent1" w:themeFillTint="66"/>
          </w:tcPr>
          <w:p w14:paraId="67B8EFF9" w14:textId="7E90F1D8" w:rsidR="0049073A" w:rsidRPr="006D268B" w:rsidRDefault="0049073A" w:rsidP="003D4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68B">
              <w:rPr>
                <w:rFonts w:ascii="Arial" w:hAnsi="Arial" w:cs="Arial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5477" w:type="dxa"/>
            <w:shd w:val="clear" w:color="auto" w:fill="B4C6E7" w:themeFill="accent1" w:themeFillTint="66"/>
          </w:tcPr>
          <w:p w14:paraId="3CDB047D" w14:textId="6200D8FB" w:rsidR="0049073A" w:rsidRPr="006D268B" w:rsidRDefault="0049073A" w:rsidP="003D4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68B">
              <w:rPr>
                <w:rFonts w:ascii="Arial" w:hAnsi="Arial" w:cs="Arial"/>
                <w:b/>
                <w:bCs/>
                <w:sz w:val="22"/>
                <w:szCs w:val="22"/>
              </w:rPr>
              <w:t>Discussion/</w:t>
            </w:r>
            <w:r w:rsidR="005B57A6" w:rsidRPr="006D268B">
              <w:rPr>
                <w:rFonts w:ascii="Arial" w:hAnsi="Arial" w:cs="Arial"/>
                <w:b/>
                <w:bCs/>
                <w:sz w:val="22"/>
                <w:szCs w:val="22"/>
              </w:rPr>
              <w:t>Action Items</w:t>
            </w:r>
          </w:p>
        </w:tc>
        <w:tc>
          <w:tcPr>
            <w:tcW w:w="3295" w:type="dxa"/>
            <w:shd w:val="clear" w:color="auto" w:fill="B4C6E7" w:themeFill="accent1" w:themeFillTint="66"/>
          </w:tcPr>
          <w:p w14:paraId="394811DE" w14:textId="30A245B0" w:rsidR="0049073A" w:rsidRPr="006D268B" w:rsidRDefault="005B57A6" w:rsidP="003D4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68B">
              <w:rPr>
                <w:rFonts w:ascii="Arial" w:hAnsi="Arial" w:cs="Arial"/>
                <w:b/>
                <w:bCs/>
                <w:sz w:val="22"/>
                <w:szCs w:val="22"/>
              </w:rPr>
              <w:t>Responsible Party/Follow-up</w:t>
            </w:r>
          </w:p>
        </w:tc>
      </w:tr>
      <w:tr w:rsidR="0049073A" w:rsidRPr="006D268B" w14:paraId="5B47937E" w14:textId="77777777" w:rsidTr="00AC0EB5">
        <w:trPr>
          <w:trHeight w:val="640"/>
        </w:trPr>
        <w:tc>
          <w:tcPr>
            <w:tcW w:w="1988" w:type="dxa"/>
          </w:tcPr>
          <w:p w14:paraId="2E99A18D" w14:textId="185A95D1" w:rsidR="0049073A" w:rsidRPr="006D268B" w:rsidRDefault="00140E00" w:rsidP="003D4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 Schedule Considerations for 2022-2023 School Year</w:t>
            </w:r>
          </w:p>
        </w:tc>
        <w:tc>
          <w:tcPr>
            <w:tcW w:w="5477" w:type="dxa"/>
          </w:tcPr>
          <w:p w14:paraId="6941FAFE" w14:textId="6144EEE6" w:rsidR="00756DAF" w:rsidRDefault="00B405DE" w:rsidP="009C3C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Principal </w:t>
            </w:r>
            <w:r w:rsidR="00F964C9">
              <w:rPr>
                <w:rFonts w:ascii="Arial" w:hAnsi="Arial" w:cs="Arial"/>
              </w:rPr>
              <w:t>Aguilar</w:t>
            </w:r>
            <w:r>
              <w:rPr>
                <w:rFonts w:ascii="Arial" w:hAnsi="Arial" w:cs="Arial"/>
              </w:rPr>
              <w:t xml:space="preserve"> </w:t>
            </w:r>
            <w:r w:rsidR="009C3C15">
              <w:rPr>
                <w:rFonts w:ascii="Arial" w:hAnsi="Arial" w:cs="Arial"/>
              </w:rPr>
              <w:t>shared with the committee th</w:t>
            </w:r>
            <w:r w:rsidR="00F63286">
              <w:rPr>
                <w:rFonts w:ascii="Arial" w:hAnsi="Arial" w:cs="Arial"/>
              </w:rPr>
              <w:t xml:space="preserve">e concerns experienced </w:t>
            </w:r>
            <w:r w:rsidR="001B5546">
              <w:rPr>
                <w:rFonts w:ascii="Arial" w:hAnsi="Arial" w:cs="Arial"/>
              </w:rPr>
              <w:t xml:space="preserve">this school year with off-campus schedules. Because </w:t>
            </w:r>
            <w:r w:rsidR="00116B97">
              <w:rPr>
                <w:rFonts w:ascii="Arial" w:hAnsi="Arial" w:cs="Arial"/>
              </w:rPr>
              <w:t xml:space="preserve">students go to A1-A4 before lunch then B1-B4 afterwards, </w:t>
            </w:r>
            <w:r w:rsidR="00686D0A">
              <w:rPr>
                <w:rFonts w:ascii="Arial" w:hAnsi="Arial" w:cs="Arial"/>
              </w:rPr>
              <w:t xml:space="preserve">we have A4 off campus kids sitting around for 45 minutes without a teacher or place to be. </w:t>
            </w:r>
            <w:r w:rsidR="00360EF6">
              <w:rPr>
                <w:rFonts w:ascii="Arial" w:hAnsi="Arial" w:cs="Arial"/>
              </w:rPr>
              <w:t xml:space="preserve">This creates a disruption to the </w:t>
            </w:r>
            <w:r w:rsidR="007F6BCF">
              <w:rPr>
                <w:rFonts w:ascii="Arial" w:hAnsi="Arial" w:cs="Arial"/>
              </w:rPr>
              <w:t xml:space="preserve">environment. </w:t>
            </w:r>
          </w:p>
          <w:p w14:paraId="7E910731" w14:textId="6FFD02E6" w:rsidR="00582C5E" w:rsidRDefault="002D428F" w:rsidP="009C3C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E3B10">
              <w:rPr>
                <w:rFonts w:ascii="Arial" w:hAnsi="Arial" w:cs="Arial"/>
                <w:u w:val="single"/>
              </w:rPr>
              <w:t>Teacher</w:t>
            </w:r>
            <w:r>
              <w:rPr>
                <w:rFonts w:ascii="Arial" w:hAnsi="Arial" w:cs="Arial"/>
              </w:rPr>
              <w:t xml:space="preserve">: </w:t>
            </w:r>
            <w:r w:rsidR="00603076">
              <w:rPr>
                <w:rFonts w:ascii="Arial" w:hAnsi="Arial" w:cs="Arial"/>
              </w:rPr>
              <w:t xml:space="preserve"> We did this a few years ago, had no issues when it was done this way.  </w:t>
            </w:r>
          </w:p>
          <w:p w14:paraId="53529557" w14:textId="665E8C39" w:rsidR="009140C7" w:rsidRDefault="009140C7" w:rsidP="009C3C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140C7">
              <w:rPr>
                <w:rFonts w:ascii="Arial" w:hAnsi="Arial" w:cs="Arial"/>
                <w:u w:val="single"/>
              </w:rPr>
              <w:t>Parent</w:t>
            </w:r>
            <w:r>
              <w:rPr>
                <w:rFonts w:ascii="Arial" w:hAnsi="Arial" w:cs="Arial"/>
              </w:rPr>
              <w:t xml:space="preserve">: </w:t>
            </w:r>
            <w:r w:rsidR="00603076">
              <w:rPr>
                <w:rFonts w:ascii="Arial" w:hAnsi="Arial" w:cs="Arial"/>
              </w:rPr>
              <w:t xml:space="preserve">No concerns </w:t>
            </w:r>
          </w:p>
          <w:p w14:paraId="543662F0" w14:textId="40C2966C" w:rsidR="00603076" w:rsidRDefault="00603076" w:rsidP="009C3C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Teacher</w:t>
            </w:r>
            <w:r w:rsidRPr="009140C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Motion to accept </w:t>
            </w:r>
          </w:p>
          <w:p w14:paraId="56D7712B" w14:textId="41C838AD" w:rsidR="009140C7" w:rsidRPr="008820D3" w:rsidRDefault="009140C7" w:rsidP="009C3C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Teacher</w:t>
            </w:r>
            <w:r w:rsidRPr="009140C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Seconds the motion. </w:t>
            </w:r>
          </w:p>
        </w:tc>
        <w:tc>
          <w:tcPr>
            <w:tcW w:w="3295" w:type="dxa"/>
          </w:tcPr>
          <w:p w14:paraId="221D5B62" w14:textId="60110566" w:rsidR="00B6573C" w:rsidRPr="0086379F" w:rsidRDefault="00603076" w:rsidP="003D4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Principal Aguilar will make the necessary changes to the bell schedule  </w:t>
            </w:r>
          </w:p>
        </w:tc>
      </w:tr>
      <w:tr w:rsidR="0049073A" w:rsidRPr="006D268B" w14:paraId="1D45B39A" w14:textId="77777777" w:rsidTr="00443214">
        <w:trPr>
          <w:trHeight w:val="5624"/>
        </w:trPr>
        <w:tc>
          <w:tcPr>
            <w:tcW w:w="1988" w:type="dxa"/>
          </w:tcPr>
          <w:p w14:paraId="63F24142" w14:textId="0E6164FC" w:rsidR="0049073A" w:rsidRPr="006D268B" w:rsidRDefault="00711762" w:rsidP="003D4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Dress Code Policy</w:t>
            </w:r>
          </w:p>
        </w:tc>
        <w:tc>
          <w:tcPr>
            <w:tcW w:w="5477" w:type="dxa"/>
          </w:tcPr>
          <w:p w14:paraId="7EA77D5D" w14:textId="77777777" w:rsidR="000E0D60" w:rsidRDefault="000E0D60" w:rsidP="000E0D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Principal Aguilar shared with the committee the concerns experienced this school year with off-campus schedules. Because students go to A1-A4 before lunch then B1-B4 afterwards, we have A4 off campus kids sitting around for 45 minutes without a teacher or place to be. This creates a disruption to the environment. </w:t>
            </w:r>
          </w:p>
          <w:p w14:paraId="7A815C6E" w14:textId="4B079421" w:rsidR="000E0D60" w:rsidRDefault="000E0D60" w:rsidP="000E0D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E3B10">
              <w:rPr>
                <w:rFonts w:ascii="Arial" w:hAnsi="Arial" w:cs="Arial"/>
                <w:u w:val="single"/>
              </w:rPr>
              <w:t>Teacher</w:t>
            </w:r>
            <w:r>
              <w:rPr>
                <w:rFonts w:ascii="Arial" w:hAnsi="Arial" w:cs="Arial"/>
              </w:rPr>
              <w:t xml:space="preserve">:  </w:t>
            </w:r>
            <w:r w:rsidR="00E2453D">
              <w:rPr>
                <w:rFonts w:ascii="Arial" w:hAnsi="Arial" w:cs="Arial"/>
              </w:rPr>
              <w:t xml:space="preserve">What is the logic behind the facial piercings?  Is there a rational for not allowing facial piercings?  </w:t>
            </w:r>
            <w:r>
              <w:rPr>
                <w:rFonts w:ascii="Arial" w:hAnsi="Arial" w:cs="Arial"/>
              </w:rPr>
              <w:t xml:space="preserve">  </w:t>
            </w:r>
          </w:p>
          <w:p w14:paraId="4FC3EDB5" w14:textId="7D839B24" w:rsidR="000E0D60" w:rsidRDefault="000E0D60" w:rsidP="000E0D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140C7">
              <w:rPr>
                <w:rFonts w:ascii="Arial" w:hAnsi="Arial" w:cs="Arial"/>
                <w:u w:val="single"/>
              </w:rPr>
              <w:t>Parent</w:t>
            </w:r>
            <w:r>
              <w:rPr>
                <w:rFonts w:ascii="Arial" w:hAnsi="Arial" w:cs="Arial"/>
              </w:rPr>
              <w:t xml:space="preserve">: </w:t>
            </w:r>
            <w:r w:rsidR="00E2453D">
              <w:rPr>
                <w:rFonts w:ascii="Arial" w:hAnsi="Arial" w:cs="Arial"/>
              </w:rPr>
              <w:t xml:space="preserve">Might open a </w:t>
            </w:r>
            <w:r w:rsidR="00F60527">
              <w:rPr>
                <w:rFonts w:ascii="Arial" w:hAnsi="Arial" w:cs="Arial"/>
              </w:rPr>
              <w:t xml:space="preserve">can of worms with other piercings.  </w:t>
            </w:r>
            <w:r w:rsidR="007023F7">
              <w:rPr>
                <w:rFonts w:ascii="Arial" w:hAnsi="Arial" w:cs="Arial"/>
              </w:rPr>
              <w:t xml:space="preserve">There are students who use hats as security for haircuts.  </w:t>
            </w:r>
            <w:r>
              <w:rPr>
                <w:rFonts w:ascii="Arial" w:hAnsi="Arial" w:cs="Arial"/>
              </w:rPr>
              <w:t xml:space="preserve"> </w:t>
            </w:r>
          </w:p>
          <w:p w14:paraId="340C0F92" w14:textId="028C1E47" w:rsidR="00E2453D" w:rsidRDefault="00E2453D" w:rsidP="000E0D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Teacher</w:t>
            </w:r>
            <w:r w:rsidRPr="009140C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From a student perspective, what are the lines.  How do we regulate?  </w:t>
            </w:r>
            <w:r w:rsidR="007023F7">
              <w:rPr>
                <w:rFonts w:ascii="Arial" w:hAnsi="Arial" w:cs="Arial"/>
              </w:rPr>
              <w:t xml:space="preserve">Help students with hygiene products / haircuts.  </w:t>
            </w:r>
          </w:p>
          <w:p w14:paraId="2A831B70" w14:textId="77777777" w:rsidR="000E0D60" w:rsidRDefault="000E0D60" w:rsidP="000E0D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Teacher</w:t>
            </w:r>
            <w:r w:rsidRPr="009140C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Motion to accept </w:t>
            </w:r>
          </w:p>
          <w:p w14:paraId="5FBE5DD0" w14:textId="7648D061" w:rsidR="00221E31" w:rsidRPr="008A351C" w:rsidRDefault="00295108" w:rsidP="000E0D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Parent</w:t>
            </w:r>
            <w:r w:rsidR="000E0D60" w:rsidRPr="009140C7">
              <w:rPr>
                <w:rFonts w:ascii="Arial" w:hAnsi="Arial" w:cs="Arial"/>
              </w:rPr>
              <w:t>:</w:t>
            </w:r>
            <w:r w:rsidR="000E0D60">
              <w:rPr>
                <w:rFonts w:ascii="Arial" w:hAnsi="Arial" w:cs="Arial"/>
              </w:rPr>
              <w:t xml:space="preserve"> Seconds the motion.</w:t>
            </w:r>
          </w:p>
        </w:tc>
        <w:tc>
          <w:tcPr>
            <w:tcW w:w="3295" w:type="dxa"/>
          </w:tcPr>
          <w:p w14:paraId="6A8B3F35" w14:textId="0608D17F" w:rsidR="00244974" w:rsidRDefault="00343B84" w:rsidP="003D4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Principal </w:t>
            </w:r>
            <w:r w:rsidR="00696BA8">
              <w:rPr>
                <w:rFonts w:ascii="Arial" w:hAnsi="Arial" w:cs="Arial"/>
              </w:rPr>
              <w:t>Aguilar</w:t>
            </w:r>
            <w:r>
              <w:rPr>
                <w:rFonts w:ascii="Arial" w:hAnsi="Arial" w:cs="Arial"/>
              </w:rPr>
              <w:t xml:space="preserve"> will make the necessary changes to the </w:t>
            </w:r>
            <w:r w:rsidR="00696BA8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 xml:space="preserve"> Handbook and send </w:t>
            </w:r>
            <w:r w:rsidR="00696BA8">
              <w:rPr>
                <w:rFonts w:ascii="Arial" w:hAnsi="Arial" w:cs="Arial"/>
              </w:rPr>
              <w:t xml:space="preserve">share with staff during Pre-Service.  </w:t>
            </w:r>
          </w:p>
          <w:p w14:paraId="00B3DC92" w14:textId="77777777" w:rsidR="00B6573C" w:rsidRDefault="00B6573C" w:rsidP="003D4E64">
            <w:pPr>
              <w:rPr>
                <w:rFonts w:ascii="Arial" w:hAnsi="Arial" w:cs="Arial"/>
              </w:rPr>
            </w:pPr>
          </w:p>
          <w:p w14:paraId="2521D06D" w14:textId="1B599DAD" w:rsidR="00B6573C" w:rsidRPr="0086379F" w:rsidRDefault="00B6573C" w:rsidP="003D4E64">
            <w:pPr>
              <w:rPr>
                <w:rFonts w:ascii="Arial" w:hAnsi="Arial" w:cs="Arial"/>
              </w:rPr>
            </w:pPr>
          </w:p>
        </w:tc>
      </w:tr>
      <w:tr w:rsidR="0054633E" w:rsidRPr="006D268B" w14:paraId="1B3CBBAC" w14:textId="77777777" w:rsidTr="001B7412">
        <w:trPr>
          <w:trHeight w:val="260"/>
        </w:trPr>
        <w:tc>
          <w:tcPr>
            <w:tcW w:w="1988" w:type="dxa"/>
          </w:tcPr>
          <w:p w14:paraId="10D70EDF" w14:textId="3BEB886D" w:rsidR="0054633E" w:rsidRPr="006D268B" w:rsidRDefault="0054633E" w:rsidP="003D4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Business</w:t>
            </w:r>
          </w:p>
        </w:tc>
        <w:tc>
          <w:tcPr>
            <w:tcW w:w="5477" w:type="dxa"/>
          </w:tcPr>
          <w:p w14:paraId="2562468C" w14:textId="5B62C133" w:rsidR="0054633E" w:rsidRDefault="00295108" w:rsidP="00227E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95108">
              <w:rPr>
                <w:rFonts w:ascii="Arial" w:hAnsi="Arial" w:cs="Arial"/>
                <w:u w:val="single"/>
              </w:rPr>
              <w:t>Parent:</w:t>
            </w:r>
            <w:r>
              <w:rPr>
                <w:rFonts w:ascii="Arial" w:hAnsi="Arial" w:cs="Arial"/>
              </w:rPr>
              <w:t xml:space="preserve">  Letterman Jackets brought up as something that could be done for academics.  </w:t>
            </w:r>
          </w:p>
        </w:tc>
        <w:tc>
          <w:tcPr>
            <w:tcW w:w="3295" w:type="dxa"/>
          </w:tcPr>
          <w:p w14:paraId="463931EA" w14:textId="5200B3DA" w:rsidR="0054633E" w:rsidRDefault="00332BFE" w:rsidP="00332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Principal Aguilar will </w:t>
            </w:r>
            <w:r>
              <w:rPr>
                <w:rFonts w:ascii="Arial" w:hAnsi="Arial" w:cs="Arial"/>
              </w:rPr>
              <w:t xml:space="preserve">look into bringing this to Eastwood for our students.  </w:t>
            </w:r>
          </w:p>
        </w:tc>
      </w:tr>
      <w:tr w:rsidR="0054633E" w:rsidRPr="006D268B" w14:paraId="4D50CD10" w14:textId="77777777" w:rsidTr="00AC0EB5">
        <w:trPr>
          <w:trHeight w:val="615"/>
        </w:trPr>
        <w:tc>
          <w:tcPr>
            <w:tcW w:w="1988" w:type="dxa"/>
          </w:tcPr>
          <w:p w14:paraId="4CB45838" w14:textId="7B9750D1" w:rsidR="0054633E" w:rsidRDefault="0054633E" w:rsidP="003D4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Adjournment </w:t>
            </w:r>
          </w:p>
        </w:tc>
        <w:tc>
          <w:tcPr>
            <w:tcW w:w="5477" w:type="dxa"/>
          </w:tcPr>
          <w:p w14:paraId="1FFFC2CA" w14:textId="0B652A81" w:rsidR="0054633E" w:rsidRDefault="00940E03" w:rsidP="00227E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Williams </w:t>
            </w:r>
            <w:r w:rsidR="00024CBD">
              <w:rPr>
                <w:rFonts w:ascii="Arial" w:hAnsi="Arial" w:cs="Arial"/>
              </w:rPr>
              <w:t xml:space="preserve">made a motion to adjourn the meeting and it was seconded. </w:t>
            </w:r>
          </w:p>
          <w:p w14:paraId="3DA94252" w14:textId="627D652B" w:rsidR="00024CBD" w:rsidRDefault="00024CBD" w:rsidP="00227E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adjourned at </w:t>
            </w:r>
            <w:r w:rsidR="00295108">
              <w:rPr>
                <w:rFonts w:ascii="Arial" w:hAnsi="Arial" w:cs="Arial"/>
              </w:rPr>
              <w:t>3:48</w:t>
            </w:r>
            <w:r w:rsidR="002D1498">
              <w:rPr>
                <w:rFonts w:ascii="Arial" w:hAnsi="Arial" w:cs="Arial"/>
              </w:rPr>
              <w:t xml:space="preserve"> p.m. </w:t>
            </w:r>
          </w:p>
        </w:tc>
        <w:tc>
          <w:tcPr>
            <w:tcW w:w="3295" w:type="dxa"/>
          </w:tcPr>
          <w:p w14:paraId="216225CC" w14:textId="00D006E2" w:rsidR="0054633E" w:rsidRDefault="00024CBD" w:rsidP="003D4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Principal </w:t>
            </w:r>
            <w:r w:rsidR="00696BA8">
              <w:rPr>
                <w:rFonts w:ascii="Arial" w:hAnsi="Arial" w:cs="Arial"/>
              </w:rPr>
              <w:t xml:space="preserve">Aguilar </w:t>
            </w:r>
            <w:r>
              <w:rPr>
                <w:rFonts w:ascii="Arial" w:hAnsi="Arial" w:cs="Arial"/>
              </w:rPr>
              <w:t xml:space="preserve">will </w:t>
            </w:r>
            <w:r w:rsidR="00283090">
              <w:rPr>
                <w:rFonts w:ascii="Arial" w:hAnsi="Arial" w:cs="Arial"/>
              </w:rPr>
              <w:t>send meeting minutes to Ms. Guajardo to post on website.</w:t>
            </w:r>
          </w:p>
        </w:tc>
      </w:tr>
    </w:tbl>
    <w:p w14:paraId="50D260D1" w14:textId="77777777" w:rsidR="00534718" w:rsidRDefault="00534718" w:rsidP="001D7ED6">
      <w:pPr>
        <w:jc w:val="center"/>
      </w:pPr>
    </w:p>
    <w:sectPr w:rsidR="00534718" w:rsidSect="00756DAF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B2E6" w14:textId="77777777" w:rsidR="00C43B48" w:rsidRDefault="00C43B48">
      <w:r>
        <w:separator/>
      </w:r>
    </w:p>
  </w:endnote>
  <w:endnote w:type="continuationSeparator" w:id="0">
    <w:p w14:paraId="4F9D82B7" w14:textId="77777777" w:rsidR="00C43B48" w:rsidRDefault="00C4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8BE3" w14:textId="77777777" w:rsidR="00C43B48" w:rsidRDefault="00C43B48">
      <w:r>
        <w:separator/>
      </w:r>
    </w:p>
  </w:footnote>
  <w:footnote w:type="continuationSeparator" w:id="0">
    <w:p w14:paraId="2756EABC" w14:textId="77777777" w:rsidR="00C43B48" w:rsidRDefault="00C43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3FF3" w14:textId="4B25B63B" w:rsidR="00B80BF0" w:rsidRPr="00424A1D" w:rsidRDefault="004F592C" w:rsidP="00B80BF0">
    <w:pPr>
      <w:pStyle w:val="Header"/>
      <w:jc w:val="center"/>
      <w:rPr>
        <w:rFonts w:ascii="Book Antiqua" w:hAnsi="Book Antiqua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674DCA7" wp14:editId="5FA80070">
          <wp:simplePos x="0" y="0"/>
          <wp:positionH relativeFrom="column">
            <wp:posOffset>622935</wp:posOffset>
          </wp:positionH>
          <wp:positionV relativeFrom="paragraph">
            <wp:posOffset>-31115</wp:posOffset>
          </wp:positionV>
          <wp:extent cx="712470" cy="7702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58" t="9509" r="18642" b="13359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BF0" w:rsidRPr="00424A1D">
      <w:rPr>
        <w:rFonts w:ascii="Book Antiqua" w:hAnsi="Book Antiqua"/>
        <w:b/>
        <w:sz w:val="22"/>
        <w:szCs w:val="22"/>
      </w:rPr>
      <w:t xml:space="preserve">Eastwood Academy High School </w:t>
    </w:r>
  </w:p>
  <w:p w14:paraId="34D31DFA" w14:textId="77777777" w:rsidR="00B80BF0" w:rsidRPr="00424A1D" w:rsidRDefault="00B80BF0" w:rsidP="00B80BF0">
    <w:pPr>
      <w:pStyle w:val="Header"/>
      <w:jc w:val="center"/>
      <w:rPr>
        <w:rFonts w:ascii="Book Antiqua" w:hAnsi="Book Antiqua"/>
        <w:sz w:val="20"/>
        <w:szCs w:val="20"/>
      </w:rPr>
    </w:pPr>
    <w:r w:rsidRPr="00424A1D">
      <w:rPr>
        <w:rFonts w:ascii="Book Antiqua" w:hAnsi="Book Antiqua"/>
        <w:sz w:val="20"/>
        <w:szCs w:val="20"/>
      </w:rPr>
      <w:t xml:space="preserve">1315 Dumble St. </w:t>
    </w:r>
    <w:r w:rsidRPr="00424A1D">
      <w:rPr>
        <w:rFonts w:ascii="Book Antiqua" w:hAnsi="Book Antiqua" w:cs="Arial"/>
        <w:sz w:val="20"/>
        <w:szCs w:val="20"/>
      </w:rPr>
      <w:t>●</w:t>
    </w:r>
    <w:r w:rsidRPr="00424A1D">
      <w:rPr>
        <w:rFonts w:ascii="Book Antiqua" w:hAnsi="Book Antiqua"/>
        <w:sz w:val="20"/>
        <w:szCs w:val="20"/>
      </w:rPr>
      <w:t xml:space="preserve"> Houston, TX 77023-1902</w:t>
    </w:r>
  </w:p>
  <w:p w14:paraId="2231CB5A" w14:textId="77777777" w:rsidR="00B80BF0" w:rsidRPr="00424A1D" w:rsidRDefault="00B80BF0" w:rsidP="00B80BF0">
    <w:pPr>
      <w:pStyle w:val="Header"/>
      <w:jc w:val="center"/>
      <w:rPr>
        <w:rFonts w:ascii="Book Antiqua" w:hAnsi="Book Antiqua"/>
        <w:sz w:val="20"/>
        <w:szCs w:val="20"/>
      </w:rPr>
    </w:pPr>
    <w:r w:rsidRPr="00424A1D">
      <w:rPr>
        <w:rFonts w:ascii="Book Antiqua" w:hAnsi="Book Antiqua"/>
        <w:sz w:val="20"/>
        <w:szCs w:val="20"/>
      </w:rPr>
      <w:t xml:space="preserve">Phone: 713.924.1697 </w:t>
    </w:r>
    <w:r w:rsidRPr="00424A1D">
      <w:rPr>
        <w:rFonts w:ascii="Book Antiqua" w:hAnsi="Book Antiqua" w:cs="Arial"/>
        <w:sz w:val="20"/>
        <w:szCs w:val="20"/>
      </w:rPr>
      <w:t>●</w:t>
    </w:r>
    <w:r w:rsidRPr="00424A1D">
      <w:rPr>
        <w:rFonts w:ascii="Book Antiqua" w:hAnsi="Book Antiqua"/>
        <w:sz w:val="20"/>
        <w:szCs w:val="20"/>
      </w:rPr>
      <w:t xml:space="preserve"> Fax: 713.924.1715</w:t>
    </w:r>
  </w:p>
  <w:p w14:paraId="6B52F2C4" w14:textId="77777777" w:rsidR="00B80BF0" w:rsidRPr="00424A1D" w:rsidRDefault="00C43B48" w:rsidP="00B80BF0">
    <w:pPr>
      <w:pStyle w:val="Header"/>
      <w:jc w:val="center"/>
      <w:rPr>
        <w:rFonts w:ascii="Book Antiqua" w:hAnsi="Book Antiqua"/>
        <w:sz w:val="20"/>
        <w:szCs w:val="20"/>
      </w:rPr>
    </w:pPr>
    <w:hyperlink r:id="rId2" w:history="1">
      <w:r w:rsidR="00B80BF0" w:rsidRPr="00424A1D">
        <w:rPr>
          <w:rStyle w:val="Hyperlink"/>
          <w:rFonts w:ascii="Book Antiqua" w:hAnsi="Book Antiqua"/>
          <w:sz w:val="20"/>
          <w:szCs w:val="20"/>
        </w:rPr>
        <w:t>www.eastwoodacademy.org</w:t>
      </w:r>
    </w:hyperlink>
  </w:p>
  <w:p w14:paraId="68383672" w14:textId="77777777" w:rsidR="00B80BF0" w:rsidRPr="00424A1D" w:rsidRDefault="00B80BF0" w:rsidP="00B80BF0">
    <w:pPr>
      <w:pStyle w:val="Header"/>
      <w:jc w:val="center"/>
      <w:rPr>
        <w:rFonts w:ascii="Book Antiqua" w:hAnsi="Book Antiqua"/>
        <w:sz w:val="20"/>
        <w:szCs w:val="20"/>
      </w:rPr>
    </w:pPr>
    <w:r w:rsidRPr="00424A1D">
      <w:rPr>
        <w:rFonts w:ascii="Book Antiqua" w:hAnsi="Book Antiqua"/>
        <w:sz w:val="20"/>
        <w:szCs w:val="20"/>
      </w:rPr>
      <w:t>A Blue Ribbon School of Excellence</w:t>
    </w:r>
  </w:p>
  <w:p w14:paraId="4F8DAD52" w14:textId="77777777" w:rsidR="00972D5A" w:rsidRPr="005E2A8E" w:rsidRDefault="00972D5A" w:rsidP="00972D5A">
    <w:pPr>
      <w:pStyle w:val="Header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5A7"/>
    <w:multiLevelType w:val="hybridMultilevel"/>
    <w:tmpl w:val="9E38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5404"/>
    <w:multiLevelType w:val="hybridMultilevel"/>
    <w:tmpl w:val="2F12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B3227"/>
    <w:multiLevelType w:val="hybridMultilevel"/>
    <w:tmpl w:val="0C18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80892"/>
    <w:multiLevelType w:val="hybridMultilevel"/>
    <w:tmpl w:val="0290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338D9"/>
    <w:multiLevelType w:val="hybridMultilevel"/>
    <w:tmpl w:val="7AA69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853887">
    <w:abstractNumId w:val="4"/>
  </w:num>
  <w:num w:numId="2" w16cid:durableId="1495606465">
    <w:abstractNumId w:val="1"/>
  </w:num>
  <w:num w:numId="3" w16cid:durableId="2096970242">
    <w:abstractNumId w:val="0"/>
  </w:num>
  <w:num w:numId="4" w16cid:durableId="1630893628">
    <w:abstractNumId w:val="2"/>
  </w:num>
  <w:num w:numId="5" w16cid:durableId="1518084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93"/>
    <w:rsid w:val="0001018B"/>
    <w:rsid w:val="00015DFE"/>
    <w:rsid w:val="00015FD7"/>
    <w:rsid w:val="00022E4F"/>
    <w:rsid w:val="00024CBD"/>
    <w:rsid w:val="000314DA"/>
    <w:rsid w:val="00031566"/>
    <w:rsid w:val="0005062B"/>
    <w:rsid w:val="000553F8"/>
    <w:rsid w:val="00066F22"/>
    <w:rsid w:val="00077308"/>
    <w:rsid w:val="00080490"/>
    <w:rsid w:val="00082793"/>
    <w:rsid w:val="000C42D3"/>
    <w:rsid w:val="000E0C4B"/>
    <w:rsid w:val="000E0D60"/>
    <w:rsid w:val="00100FEA"/>
    <w:rsid w:val="00103675"/>
    <w:rsid w:val="00111C11"/>
    <w:rsid w:val="0011243D"/>
    <w:rsid w:val="00115624"/>
    <w:rsid w:val="00116B97"/>
    <w:rsid w:val="00122A00"/>
    <w:rsid w:val="00137DA5"/>
    <w:rsid w:val="00137E32"/>
    <w:rsid w:val="00140E00"/>
    <w:rsid w:val="00144CB3"/>
    <w:rsid w:val="001623D6"/>
    <w:rsid w:val="0017683E"/>
    <w:rsid w:val="001A3DC5"/>
    <w:rsid w:val="001B5546"/>
    <w:rsid w:val="001B6807"/>
    <w:rsid w:val="001B7412"/>
    <w:rsid w:val="001C69D4"/>
    <w:rsid w:val="001D3120"/>
    <w:rsid w:val="001D7ED6"/>
    <w:rsid w:val="001E4535"/>
    <w:rsid w:val="001F62FF"/>
    <w:rsid w:val="001F7FD2"/>
    <w:rsid w:val="00221E31"/>
    <w:rsid w:val="00227E5D"/>
    <w:rsid w:val="00244974"/>
    <w:rsid w:val="00245361"/>
    <w:rsid w:val="00251F75"/>
    <w:rsid w:val="0027780A"/>
    <w:rsid w:val="00283090"/>
    <w:rsid w:val="00283594"/>
    <w:rsid w:val="002855F6"/>
    <w:rsid w:val="00287674"/>
    <w:rsid w:val="00295108"/>
    <w:rsid w:val="002B1C90"/>
    <w:rsid w:val="002B36AA"/>
    <w:rsid w:val="002D1498"/>
    <w:rsid w:val="002D1609"/>
    <w:rsid w:val="002D428F"/>
    <w:rsid w:val="002E499D"/>
    <w:rsid w:val="002F4A1E"/>
    <w:rsid w:val="003018CB"/>
    <w:rsid w:val="00325D10"/>
    <w:rsid w:val="00332BFE"/>
    <w:rsid w:val="00335104"/>
    <w:rsid w:val="00343B84"/>
    <w:rsid w:val="003458A9"/>
    <w:rsid w:val="00360EF6"/>
    <w:rsid w:val="003B0323"/>
    <w:rsid w:val="003B78F4"/>
    <w:rsid w:val="003C6388"/>
    <w:rsid w:val="003D4E64"/>
    <w:rsid w:val="00420520"/>
    <w:rsid w:val="004214CF"/>
    <w:rsid w:val="00421573"/>
    <w:rsid w:val="00421CD3"/>
    <w:rsid w:val="00433AF1"/>
    <w:rsid w:val="00437F2F"/>
    <w:rsid w:val="00443214"/>
    <w:rsid w:val="00461B59"/>
    <w:rsid w:val="00465D3A"/>
    <w:rsid w:val="0049073A"/>
    <w:rsid w:val="004B4D33"/>
    <w:rsid w:val="004E2AB6"/>
    <w:rsid w:val="004F592C"/>
    <w:rsid w:val="005143DD"/>
    <w:rsid w:val="0052014B"/>
    <w:rsid w:val="0052722B"/>
    <w:rsid w:val="00534718"/>
    <w:rsid w:val="0054633E"/>
    <w:rsid w:val="00553084"/>
    <w:rsid w:val="005645CC"/>
    <w:rsid w:val="00565646"/>
    <w:rsid w:val="0056644F"/>
    <w:rsid w:val="00582C5E"/>
    <w:rsid w:val="005931BB"/>
    <w:rsid w:val="00593587"/>
    <w:rsid w:val="005A0ABD"/>
    <w:rsid w:val="005B57A6"/>
    <w:rsid w:val="005C1BB6"/>
    <w:rsid w:val="005C7C40"/>
    <w:rsid w:val="005E18FE"/>
    <w:rsid w:val="005E2A8E"/>
    <w:rsid w:val="005F5D63"/>
    <w:rsid w:val="00603076"/>
    <w:rsid w:val="006035FF"/>
    <w:rsid w:val="006077C4"/>
    <w:rsid w:val="0062511B"/>
    <w:rsid w:val="0063501C"/>
    <w:rsid w:val="00642F79"/>
    <w:rsid w:val="00676026"/>
    <w:rsid w:val="00686D0A"/>
    <w:rsid w:val="00696BA8"/>
    <w:rsid w:val="006A3875"/>
    <w:rsid w:val="006D268B"/>
    <w:rsid w:val="006F3B65"/>
    <w:rsid w:val="007023F7"/>
    <w:rsid w:val="00703CBE"/>
    <w:rsid w:val="00711762"/>
    <w:rsid w:val="0071329E"/>
    <w:rsid w:val="007245C1"/>
    <w:rsid w:val="00727F12"/>
    <w:rsid w:val="00736C8D"/>
    <w:rsid w:val="0074024C"/>
    <w:rsid w:val="0075130C"/>
    <w:rsid w:val="00756DAF"/>
    <w:rsid w:val="0078703A"/>
    <w:rsid w:val="007A2D00"/>
    <w:rsid w:val="007A610E"/>
    <w:rsid w:val="007A6FB3"/>
    <w:rsid w:val="007B5203"/>
    <w:rsid w:val="007D32A2"/>
    <w:rsid w:val="007E688A"/>
    <w:rsid w:val="007F6BCF"/>
    <w:rsid w:val="007F76B4"/>
    <w:rsid w:val="00802E7F"/>
    <w:rsid w:val="0080307E"/>
    <w:rsid w:val="00804C6B"/>
    <w:rsid w:val="00810EBD"/>
    <w:rsid w:val="0082029B"/>
    <w:rsid w:val="00830903"/>
    <w:rsid w:val="008518A5"/>
    <w:rsid w:val="0086379F"/>
    <w:rsid w:val="008738F6"/>
    <w:rsid w:val="008820D3"/>
    <w:rsid w:val="00885147"/>
    <w:rsid w:val="008A2DAB"/>
    <w:rsid w:val="008A351C"/>
    <w:rsid w:val="008C75ED"/>
    <w:rsid w:val="008E1A89"/>
    <w:rsid w:val="0090735D"/>
    <w:rsid w:val="009140C7"/>
    <w:rsid w:val="00925A17"/>
    <w:rsid w:val="00934CD6"/>
    <w:rsid w:val="00940E03"/>
    <w:rsid w:val="00941482"/>
    <w:rsid w:val="00972D5A"/>
    <w:rsid w:val="0098053A"/>
    <w:rsid w:val="00990204"/>
    <w:rsid w:val="0099714E"/>
    <w:rsid w:val="009B023B"/>
    <w:rsid w:val="009B370B"/>
    <w:rsid w:val="009B4D53"/>
    <w:rsid w:val="009C3C15"/>
    <w:rsid w:val="00A22BE7"/>
    <w:rsid w:val="00A3224B"/>
    <w:rsid w:val="00A3621D"/>
    <w:rsid w:val="00A47643"/>
    <w:rsid w:val="00A61153"/>
    <w:rsid w:val="00AA00B9"/>
    <w:rsid w:val="00AC0EB5"/>
    <w:rsid w:val="00AD7942"/>
    <w:rsid w:val="00AD7FE0"/>
    <w:rsid w:val="00AE0498"/>
    <w:rsid w:val="00AE3E1B"/>
    <w:rsid w:val="00B15962"/>
    <w:rsid w:val="00B26EB6"/>
    <w:rsid w:val="00B31580"/>
    <w:rsid w:val="00B405DE"/>
    <w:rsid w:val="00B6549F"/>
    <w:rsid w:val="00B6573C"/>
    <w:rsid w:val="00B7433C"/>
    <w:rsid w:val="00B80BF0"/>
    <w:rsid w:val="00B914CF"/>
    <w:rsid w:val="00B9270C"/>
    <w:rsid w:val="00BB57B1"/>
    <w:rsid w:val="00BC496D"/>
    <w:rsid w:val="00BD4375"/>
    <w:rsid w:val="00BE3B10"/>
    <w:rsid w:val="00BE63DE"/>
    <w:rsid w:val="00C15EE3"/>
    <w:rsid w:val="00C24A69"/>
    <w:rsid w:val="00C24A7E"/>
    <w:rsid w:val="00C3109F"/>
    <w:rsid w:val="00C4000C"/>
    <w:rsid w:val="00C42294"/>
    <w:rsid w:val="00C43126"/>
    <w:rsid w:val="00C43B48"/>
    <w:rsid w:val="00C563D9"/>
    <w:rsid w:val="00C56D32"/>
    <w:rsid w:val="00C84A49"/>
    <w:rsid w:val="00C94E2D"/>
    <w:rsid w:val="00CA085C"/>
    <w:rsid w:val="00CC1831"/>
    <w:rsid w:val="00CF09CA"/>
    <w:rsid w:val="00CF1A15"/>
    <w:rsid w:val="00D24C7F"/>
    <w:rsid w:val="00D313B0"/>
    <w:rsid w:val="00D365A9"/>
    <w:rsid w:val="00D44DE1"/>
    <w:rsid w:val="00D8138B"/>
    <w:rsid w:val="00D81EF1"/>
    <w:rsid w:val="00D93E9D"/>
    <w:rsid w:val="00D97292"/>
    <w:rsid w:val="00DA3826"/>
    <w:rsid w:val="00DA45EE"/>
    <w:rsid w:val="00DB423C"/>
    <w:rsid w:val="00DB5AFD"/>
    <w:rsid w:val="00DC3746"/>
    <w:rsid w:val="00DC7B0B"/>
    <w:rsid w:val="00E035C6"/>
    <w:rsid w:val="00E1713D"/>
    <w:rsid w:val="00E2453D"/>
    <w:rsid w:val="00E31F36"/>
    <w:rsid w:val="00E35423"/>
    <w:rsid w:val="00E63170"/>
    <w:rsid w:val="00E7382C"/>
    <w:rsid w:val="00E93764"/>
    <w:rsid w:val="00EB6041"/>
    <w:rsid w:val="00ED5423"/>
    <w:rsid w:val="00EF03FE"/>
    <w:rsid w:val="00EF07A4"/>
    <w:rsid w:val="00F1204C"/>
    <w:rsid w:val="00F53AA8"/>
    <w:rsid w:val="00F60527"/>
    <w:rsid w:val="00F63286"/>
    <w:rsid w:val="00F6598A"/>
    <w:rsid w:val="00F8441A"/>
    <w:rsid w:val="00F964C9"/>
    <w:rsid w:val="00F97C7F"/>
    <w:rsid w:val="00FC7E88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495237"/>
  <w15:chartTrackingRefBased/>
  <w15:docId w15:val="{BC96D94E-EA22-4BED-9AAA-A7711DF0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E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2E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5624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9B023B"/>
  </w:style>
  <w:style w:type="character" w:styleId="Hyperlink">
    <w:name w:val="Hyperlink"/>
    <w:rsid w:val="008E1A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65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534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6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6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17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6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6687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stwoodacademy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arcia9\Local%20Settings\Temporary%20Internet%20Files\OLK1C2\Eastwood%20Letterhead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Eastwood Letterhead 2012</Template>
  <TotalTime>47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9, 2013</vt:lpstr>
    </vt:vector>
  </TitlesOfParts>
  <Company>HISD</Company>
  <LinksUpToDate>false</LinksUpToDate>
  <CharactersWithSpaces>2231</CharactersWithSpaces>
  <SharedDoc>false</SharedDoc>
  <HLinks>
    <vt:vector size="6" baseType="variant">
      <vt:variant>
        <vt:i4>3211384</vt:i4>
      </vt:variant>
      <vt:variant>
        <vt:i4>0</vt:i4>
      </vt:variant>
      <vt:variant>
        <vt:i4>0</vt:i4>
      </vt:variant>
      <vt:variant>
        <vt:i4>5</vt:i4>
      </vt:variant>
      <vt:variant>
        <vt:lpwstr>http://www.eastwoodacademy.org/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9, 2013</dc:title>
  <dc:subject/>
  <dc:creator>HISD</dc:creator>
  <cp:keywords/>
  <cp:lastModifiedBy>Ana Aguilar</cp:lastModifiedBy>
  <cp:revision>3</cp:revision>
  <cp:lastPrinted>2019-09-11T21:14:00Z</cp:lastPrinted>
  <dcterms:created xsi:type="dcterms:W3CDTF">2022-06-17T17:42:00Z</dcterms:created>
  <dcterms:modified xsi:type="dcterms:W3CDTF">2022-06-17T20:50:00Z</dcterms:modified>
</cp:coreProperties>
</file>